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000" w:firstRow="0" w:lastRow="0" w:firstColumn="0" w:lastColumn="0" w:noHBand="0" w:noVBand="0"/>
      </w:tblPr>
      <w:tblGrid>
        <w:gridCol w:w="269"/>
        <w:gridCol w:w="4766"/>
        <w:gridCol w:w="270"/>
        <w:gridCol w:w="5485"/>
      </w:tblGrid>
      <w:tr w:rsidR="00D23FA8" w:rsidRPr="009C220D" w14:paraId="38653422" w14:textId="77777777" w:rsidTr="00D23FA8">
        <w:trPr>
          <w:cantSplit/>
          <w:trHeight w:val="1172"/>
        </w:trPr>
        <w:tc>
          <w:tcPr>
            <w:tcW w:w="10800"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8653420" w14:textId="77777777" w:rsidR="00D23FA8" w:rsidRPr="003B2979" w:rsidRDefault="00D23FA8" w:rsidP="003B2979">
            <w:pPr>
              <w:pStyle w:val="Title"/>
              <w:jc w:val="center"/>
              <w:rPr>
                <w:b/>
                <w:color w:val="000000" w:themeColor="text1"/>
                <w:sz w:val="44"/>
                <w:szCs w:val="44"/>
              </w:rPr>
            </w:pPr>
            <w:bookmarkStart w:id="0" w:name="_GoBack"/>
            <w:bookmarkEnd w:id="0"/>
            <w:r w:rsidRPr="003B2979">
              <w:rPr>
                <w:b/>
                <w:color w:val="000000" w:themeColor="text1"/>
                <w:sz w:val="44"/>
                <w:szCs w:val="44"/>
              </w:rPr>
              <w:t>General Information</w:t>
            </w:r>
          </w:p>
          <w:p w14:paraId="38653421" w14:textId="77777777" w:rsidR="00D23FA8" w:rsidRDefault="00D23FA8" w:rsidP="006C5B8D">
            <w:pPr>
              <w:pStyle w:val="Questions"/>
              <w:rPr>
                <w:noProof/>
              </w:rPr>
            </w:pPr>
            <w:r w:rsidRPr="0094166C">
              <w:rPr>
                <w:b/>
                <w:i/>
              </w:rPr>
              <w:t>Author Name(s).</w:t>
            </w:r>
            <w:r w:rsidRPr="0094166C">
              <w:t xml:space="preserve"> Please confirm how your name should appear on the cover of the book. Please also indicate the order in which names should appea</w:t>
            </w:r>
            <w:r>
              <w:t>r</w:t>
            </w:r>
            <w:r w:rsidRPr="0094166C">
              <w:t>.</w:t>
            </w:r>
          </w:p>
        </w:tc>
      </w:tr>
      <w:tr w:rsidR="00FF5348" w:rsidRPr="00FF60C8" w14:paraId="38653427" w14:textId="77777777" w:rsidTr="00D23FA8">
        <w:trPr>
          <w:cantSplit/>
          <w:trHeight w:val="403"/>
        </w:trPr>
        <w:tc>
          <w:tcPr>
            <w:tcW w:w="270" w:type="dxa"/>
            <w:tcBorders>
              <w:top w:val="single" w:sz="4" w:space="0" w:color="auto"/>
            </w:tcBorders>
            <w:vAlign w:val="bottom"/>
          </w:tcPr>
          <w:p w14:paraId="38653423" w14:textId="77777777" w:rsidR="00FF5348" w:rsidRPr="00FF60C8" w:rsidRDefault="00FF5348" w:rsidP="00E5146B">
            <w:pPr>
              <w:jc w:val="center"/>
              <w:rPr>
                <w:szCs w:val="20"/>
              </w:rPr>
            </w:pPr>
            <w:r>
              <w:rPr>
                <w:szCs w:val="20"/>
              </w:rPr>
              <w:t>1.</w:t>
            </w:r>
          </w:p>
        </w:tc>
        <w:tc>
          <w:tcPr>
            <w:tcW w:w="4770" w:type="dxa"/>
            <w:tcBorders>
              <w:top w:val="single" w:sz="4" w:space="0" w:color="auto"/>
              <w:bottom w:val="single" w:sz="4" w:space="0" w:color="auto"/>
            </w:tcBorders>
            <w:vAlign w:val="bottom"/>
          </w:tcPr>
          <w:p w14:paraId="38653424" w14:textId="346FDE4A" w:rsidR="00FF5348" w:rsidRPr="00FF60C8" w:rsidRDefault="00404FD0" w:rsidP="00371160">
            <w:pPr>
              <w:pStyle w:val="FieldText"/>
            </w:pPr>
            <w:r>
              <w:t xml:space="preserve"> </w:t>
            </w:r>
          </w:p>
        </w:tc>
        <w:tc>
          <w:tcPr>
            <w:tcW w:w="270" w:type="dxa"/>
            <w:tcBorders>
              <w:top w:val="single" w:sz="4" w:space="0" w:color="auto"/>
            </w:tcBorders>
            <w:vAlign w:val="bottom"/>
          </w:tcPr>
          <w:p w14:paraId="38653425" w14:textId="77777777" w:rsidR="00FF5348" w:rsidRPr="00FF60C8" w:rsidRDefault="00F057C7" w:rsidP="00E5146B">
            <w:pPr>
              <w:jc w:val="center"/>
              <w:rPr>
                <w:szCs w:val="20"/>
              </w:rPr>
            </w:pPr>
            <w:r>
              <w:rPr>
                <w:szCs w:val="20"/>
              </w:rPr>
              <w:t>3</w:t>
            </w:r>
            <w:r w:rsidR="00FF5348">
              <w:rPr>
                <w:szCs w:val="20"/>
              </w:rPr>
              <w:t>.</w:t>
            </w:r>
          </w:p>
        </w:tc>
        <w:tc>
          <w:tcPr>
            <w:tcW w:w="5490" w:type="dxa"/>
            <w:tcBorders>
              <w:top w:val="single" w:sz="4" w:space="0" w:color="auto"/>
              <w:bottom w:val="single" w:sz="4" w:space="0" w:color="auto"/>
            </w:tcBorders>
            <w:vAlign w:val="bottom"/>
          </w:tcPr>
          <w:p w14:paraId="38653426" w14:textId="77777777" w:rsidR="00FF5348" w:rsidRPr="00FF60C8" w:rsidRDefault="00FF5348" w:rsidP="00BE0A33">
            <w:pPr>
              <w:rPr>
                <w:szCs w:val="20"/>
              </w:rPr>
            </w:pPr>
          </w:p>
        </w:tc>
      </w:tr>
      <w:tr w:rsidR="00FF5348" w:rsidRPr="00FF60C8" w14:paraId="3865342C" w14:textId="77777777" w:rsidTr="00722742">
        <w:trPr>
          <w:cantSplit/>
          <w:trHeight w:val="403"/>
        </w:trPr>
        <w:tc>
          <w:tcPr>
            <w:tcW w:w="270" w:type="dxa"/>
            <w:vAlign w:val="bottom"/>
          </w:tcPr>
          <w:p w14:paraId="38653428" w14:textId="77777777" w:rsidR="00FF5348" w:rsidRPr="00FF60C8" w:rsidRDefault="00FF5348" w:rsidP="00E5146B">
            <w:pPr>
              <w:jc w:val="center"/>
              <w:rPr>
                <w:szCs w:val="20"/>
              </w:rPr>
            </w:pPr>
            <w:r>
              <w:rPr>
                <w:szCs w:val="20"/>
              </w:rPr>
              <w:t>2.</w:t>
            </w:r>
          </w:p>
        </w:tc>
        <w:tc>
          <w:tcPr>
            <w:tcW w:w="4770" w:type="dxa"/>
            <w:tcBorders>
              <w:top w:val="single" w:sz="4" w:space="0" w:color="auto"/>
              <w:bottom w:val="single" w:sz="4" w:space="0" w:color="auto"/>
            </w:tcBorders>
            <w:vAlign w:val="bottom"/>
          </w:tcPr>
          <w:p w14:paraId="38653429" w14:textId="77777777" w:rsidR="00FF5348" w:rsidRPr="00FF60C8" w:rsidRDefault="00FF5348" w:rsidP="00BE0A33">
            <w:pPr>
              <w:rPr>
                <w:szCs w:val="20"/>
              </w:rPr>
            </w:pPr>
          </w:p>
        </w:tc>
        <w:tc>
          <w:tcPr>
            <w:tcW w:w="270" w:type="dxa"/>
            <w:vAlign w:val="bottom"/>
          </w:tcPr>
          <w:p w14:paraId="3865342A" w14:textId="77777777" w:rsidR="00FF5348" w:rsidRPr="00FF60C8" w:rsidRDefault="00F057C7" w:rsidP="00E5146B">
            <w:pPr>
              <w:jc w:val="center"/>
              <w:rPr>
                <w:szCs w:val="20"/>
              </w:rPr>
            </w:pPr>
            <w:r>
              <w:rPr>
                <w:szCs w:val="20"/>
              </w:rPr>
              <w:t>4</w:t>
            </w:r>
            <w:r w:rsidR="00FF5348">
              <w:rPr>
                <w:szCs w:val="20"/>
              </w:rPr>
              <w:t>.</w:t>
            </w:r>
          </w:p>
        </w:tc>
        <w:tc>
          <w:tcPr>
            <w:tcW w:w="5490" w:type="dxa"/>
            <w:tcBorders>
              <w:top w:val="single" w:sz="4" w:space="0" w:color="auto"/>
              <w:bottom w:val="single" w:sz="4" w:space="0" w:color="auto"/>
            </w:tcBorders>
            <w:vAlign w:val="bottom"/>
          </w:tcPr>
          <w:p w14:paraId="3865342B" w14:textId="77777777" w:rsidR="00FF5348" w:rsidRPr="00FF60C8" w:rsidRDefault="00FF5348" w:rsidP="00BE0A33">
            <w:pPr>
              <w:rPr>
                <w:szCs w:val="20"/>
              </w:rPr>
            </w:pPr>
          </w:p>
        </w:tc>
      </w:tr>
    </w:tbl>
    <w:p w14:paraId="3865342D" w14:textId="77777777" w:rsidR="00A60EAE" w:rsidRDefault="00A60EAE" w:rsidP="006C68F6">
      <w:pPr>
        <w:spacing w:line="200" w:lineRule="exact"/>
        <w:rPr>
          <w:rFonts w:ascii="Calibri" w:hAnsi="Calibri" w:cs="Calibri"/>
        </w:rPr>
      </w:pPr>
    </w:p>
    <w:tbl>
      <w:tblPr>
        <w:tblStyle w:val="TableGrid"/>
        <w:tblW w:w="0" w:type="auto"/>
        <w:tblLook w:val="04A0" w:firstRow="1" w:lastRow="0" w:firstColumn="1" w:lastColumn="0" w:noHBand="0" w:noVBand="1"/>
      </w:tblPr>
      <w:tblGrid>
        <w:gridCol w:w="10790"/>
      </w:tblGrid>
      <w:tr w:rsidR="00E92D39" w14:paraId="3865342F" w14:textId="77777777" w:rsidTr="00D23FA8">
        <w:trPr>
          <w:trHeight w:val="540"/>
        </w:trPr>
        <w:tc>
          <w:tcPr>
            <w:tcW w:w="10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65342E" w14:textId="77777777" w:rsidR="00E92D39" w:rsidRDefault="00E92D39" w:rsidP="006C5B8D">
            <w:pPr>
              <w:pStyle w:val="Questions"/>
            </w:pPr>
            <w:r w:rsidRPr="00E92D39">
              <w:rPr>
                <w:b/>
                <w:i/>
                <w:shd w:val="clear" w:color="auto" w:fill="D9E2F3" w:themeFill="accent5" w:themeFillTint="33"/>
              </w:rPr>
              <w:t>Your Original Proposed Book Title.</w:t>
            </w:r>
            <w:r w:rsidRPr="00E92D39">
              <w:rPr>
                <w:shd w:val="clear" w:color="auto" w:fill="D9E2F3" w:themeFill="accent5" w:themeFillTint="33"/>
              </w:rPr>
              <w:t xml:space="preserve"> Do you feel that this</w:t>
            </w:r>
            <w:r w:rsidRPr="0094166C">
              <w:t xml:space="preserve"> </w:t>
            </w:r>
            <w:r w:rsidR="00F84A29">
              <w:t xml:space="preserve">title </w:t>
            </w:r>
            <w:r w:rsidRPr="0094166C">
              <w:t>still represents the content of your book? If not, what would you like to propose instead?</w:t>
            </w:r>
          </w:p>
        </w:tc>
      </w:tr>
    </w:tbl>
    <w:sdt>
      <w:sdtPr>
        <w:rPr>
          <w:rFonts w:eastAsia="Times New Roman" w:cs="Helvetica"/>
          <w:szCs w:val="18"/>
        </w:rPr>
        <w:id w:val="2047484398"/>
        <w:placeholder>
          <w:docPart w:val="E76D17E40B034F95AA1030C9FF41C92B"/>
        </w:placeholder>
        <w:showingPlcHdr/>
      </w:sdtPr>
      <w:sdtEndPr/>
      <w:sdtContent>
        <w:p w14:paraId="7D48F2B5" w14:textId="77777777" w:rsidR="003B3B2A" w:rsidRPr="000478FB" w:rsidRDefault="003B3B2A" w:rsidP="003B3B2A">
          <w:pPr>
            <w:spacing w:after="120"/>
            <w:rPr>
              <w:rFonts w:eastAsia="Times New Roman" w:cs="Helvetica"/>
              <w:szCs w:val="18"/>
            </w:rPr>
          </w:pPr>
          <w:r w:rsidRPr="00F85375">
            <w:rPr>
              <w:rStyle w:val="PlaceholderText"/>
              <w:color w:val="0070C0"/>
              <w:szCs w:val="18"/>
            </w:rPr>
            <w:t>Click here to enter text.</w:t>
          </w:r>
        </w:p>
      </w:sdtContent>
    </w:sdt>
    <w:p w14:paraId="38653432" w14:textId="77777777" w:rsidR="00BE4A78" w:rsidRDefault="00BE4A78" w:rsidP="006C68F6">
      <w:pPr>
        <w:spacing w:line="200" w:lineRule="exact"/>
        <w:rPr>
          <w:rFonts w:ascii="Calibri" w:hAnsi="Calibri"/>
        </w:rPr>
      </w:pPr>
    </w:p>
    <w:tbl>
      <w:tblPr>
        <w:tblW w:w="5000" w:type="pct"/>
        <w:tblLayout w:type="fixed"/>
        <w:tblCellMar>
          <w:left w:w="0" w:type="dxa"/>
          <w:right w:w="0" w:type="dxa"/>
        </w:tblCellMar>
        <w:tblLook w:val="0000" w:firstRow="0" w:lastRow="0" w:firstColumn="0" w:lastColumn="0" w:noHBand="0" w:noVBand="0"/>
      </w:tblPr>
      <w:tblGrid>
        <w:gridCol w:w="377"/>
        <w:gridCol w:w="1993"/>
        <w:gridCol w:w="380"/>
        <w:gridCol w:w="2501"/>
        <w:gridCol w:w="380"/>
        <w:gridCol w:w="1993"/>
        <w:gridCol w:w="380"/>
        <w:gridCol w:w="2786"/>
      </w:tblGrid>
      <w:tr w:rsidR="00265BBC" w:rsidRPr="005114CE" w14:paraId="38653434" w14:textId="77777777" w:rsidTr="00D1148D">
        <w:trPr>
          <w:cantSplit/>
          <w:trHeight w:val="403"/>
        </w:trPr>
        <w:tc>
          <w:tcPr>
            <w:tcW w:w="10790"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8653433" w14:textId="77777777" w:rsidR="00265BBC" w:rsidRPr="009C220D" w:rsidRDefault="00D8430A" w:rsidP="00776CFE">
            <w:pPr>
              <w:pStyle w:val="Questions"/>
            </w:pPr>
            <w:r>
              <w:rPr>
                <w:b/>
                <w:i/>
              </w:rPr>
              <w:t xml:space="preserve">Business Initiative. </w:t>
            </w:r>
            <w:r>
              <w:t xml:space="preserve">Please choose the most appropriate </w:t>
            </w:r>
            <w:r w:rsidR="00776CFE">
              <w:t xml:space="preserve">topic </w:t>
            </w:r>
            <w:r>
              <w:t>for your book from the list below</w:t>
            </w:r>
            <w:r w:rsidR="00776CFE">
              <w:t>:</w:t>
            </w:r>
          </w:p>
        </w:tc>
      </w:tr>
      <w:tr w:rsidR="00D8430A" w:rsidRPr="005114CE" w14:paraId="3865343D" w14:textId="77777777" w:rsidTr="00D1148D">
        <w:trPr>
          <w:cantSplit/>
          <w:trHeight w:val="403"/>
        </w:trPr>
        <w:tc>
          <w:tcPr>
            <w:tcW w:w="377" w:type="dxa"/>
            <w:tcBorders>
              <w:top w:val="single" w:sz="4" w:space="0" w:color="auto"/>
            </w:tcBorders>
            <w:vAlign w:val="center"/>
          </w:tcPr>
          <w:p w14:paraId="38653435" w14:textId="77777777" w:rsidR="00D8430A" w:rsidRPr="00FF60C8" w:rsidRDefault="00642C6D" w:rsidP="00BB2383">
            <w:pPr>
              <w:pStyle w:val="CheckBox"/>
            </w:pPr>
            <w:r w:rsidRPr="00642C6D">
              <w:fldChar w:fldCharType="begin">
                <w:ffData>
                  <w:name w:val=""/>
                  <w:enabled/>
                  <w:calcOnExit w:val="0"/>
                  <w:checkBox>
                    <w:sizeAuto/>
                    <w:default w:val="0"/>
                  </w:checkBox>
                </w:ffData>
              </w:fldChar>
            </w:r>
            <w:r w:rsidRPr="00642C6D">
              <w:instrText xml:space="preserve"> FORMCHECKBOX </w:instrText>
            </w:r>
            <w:r w:rsidR="006E770A">
              <w:fldChar w:fldCharType="separate"/>
            </w:r>
            <w:r w:rsidRPr="00642C6D">
              <w:fldChar w:fldCharType="end"/>
            </w:r>
          </w:p>
        </w:tc>
        <w:tc>
          <w:tcPr>
            <w:tcW w:w="1993" w:type="dxa"/>
            <w:tcBorders>
              <w:top w:val="single" w:sz="4" w:space="0" w:color="auto"/>
            </w:tcBorders>
            <w:vAlign w:val="center"/>
          </w:tcPr>
          <w:p w14:paraId="38653436" w14:textId="77777777" w:rsidR="00D8430A" w:rsidRPr="00FF60C8" w:rsidRDefault="00D8430A" w:rsidP="00BB2383">
            <w:pPr>
              <w:pStyle w:val="CheckBox"/>
            </w:pPr>
            <w:r w:rsidRPr="00FF60C8">
              <w:t>Analytics</w:t>
            </w:r>
          </w:p>
        </w:tc>
        <w:tc>
          <w:tcPr>
            <w:tcW w:w="380" w:type="dxa"/>
            <w:tcBorders>
              <w:top w:val="single" w:sz="4" w:space="0" w:color="auto"/>
            </w:tcBorders>
            <w:vAlign w:val="center"/>
          </w:tcPr>
          <w:p w14:paraId="38653437" w14:textId="77777777" w:rsidR="00D8430A" w:rsidRPr="00FF60C8" w:rsidRDefault="00642C6D" w:rsidP="00BB2383">
            <w:pPr>
              <w:pStyle w:val="CheckBox"/>
            </w:pPr>
            <w:r w:rsidRPr="00642C6D">
              <w:fldChar w:fldCharType="begin">
                <w:ffData>
                  <w:name w:val=""/>
                  <w:enabled/>
                  <w:calcOnExit w:val="0"/>
                  <w:checkBox>
                    <w:sizeAuto/>
                    <w:default w:val="0"/>
                  </w:checkBox>
                </w:ffData>
              </w:fldChar>
            </w:r>
            <w:r w:rsidRPr="00642C6D">
              <w:instrText xml:space="preserve"> FORMCHECKBOX </w:instrText>
            </w:r>
            <w:r w:rsidR="006E770A">
              <w:fldChar w:fldCharType="separate"/>
            </w:r>
            <w:r w:rsidRPr="00642C6D">
              <w:fldChar w:fldCharType="end"/>
            </w:r>
          </w:p>
        </w:tc>
        <w:tc>
          <w:tcPr>
            <w:tcW w:w="2501" w:type="dxa"/>
            <w:tcBorders>
              <w:top w:val="single" w:sz="4" w:space="0" w:color="auto"/>
            </w:tcBorders>
            <w:vAlign w:val="center"/>
          </w:tcPr>
          <w:p w14:paraId="38653438" w14:textId="77777777" w:rsidR="00D8430A" w:rsidRPr="00FF60C8" w:rsidRDefault="00D8430A" w:rsidP="00BB2383">
            <w:pPr>
              <w:pStyle w:val="CheckBox"/>
            </w:pPr>
            <w:r w:rsidRPr="00FF60C8">
              <w:t>Artificial Intelligence</w:t>
            </w:r>
          </w:p>
        </w:tc>
        <w:tc>
          <w:tcPr>
            <w:tcW w:w="380" w:type="dxa"/>
            <w:tcBorders>
              <w:top w:val="single" w:sz="4" w:space="0" w:color="auto"/>
            </w:tcBorders>
            <w:vAlign w:val="center"/>
          </w:tcPr>
          <w:p w14:paraId="38653439" w14:textId="77777777" w:rsidR="00D8430A" w:rsidRPr="00FF60C8" w:rsidRDefault="00642C6D" w:rsidP="00BB2383">
            <w:pPr>
              <w:pStyle w:val="CheckBox"/>
            </w:pPr>
            <w:r w:rsidRPr="00642C6D">
              <w:fldChar w:fldCharType="begin">
                <w:ffData>
                  <w:name w:val=""/>
                  <w:enabled/>
                  <w:calcOnExit w:val="0"/>
                  <w:checkBox>
                    <w:sizeAuto/>
                    <w:default w:val="0"/>
                  </w:checkBox>
                </w:ffData>
              </w:fldChar>
            </w:r>
            <w:r w:rsidRPr="00642C6D">
              <w:instrText xml:space="preserve"> FORMCHECKBOX </w:instrText>
            </w:r>
            <w:r w:rsidR="006E770A">
              <w:fldChar w:fldCharType="separate"/>
            </w:r>
            <w:r w:rsidRPr="00642C6D">
              <w:fldChar w:fldCharType="end"/>
            </w:r>
          </w:p>
        </w:tc>
        <w:tc>
          <w:tcPr>
            <w:tcW w:w="1993" w:type="dxa"/>
            <w:tcBorders>
              <w:top w:val="single" w:sz="4" w:space="0" w:color="auto"/>
            </w:tcBorders>
            <w:vAlign w:val="center"/>
          </w:tcPr>
          <w:p w14:paraId="3865343A" w14:textId="77777777" w:rsidR="00D8430A" w:rsidRPr="00FF60C8" w:rsidRDefault="00D8430A" w:rsidP="00BB2383">
            <w:pPr>
              <w:pStyle w:val="CheckBox"/>
            </w:pPr>
            <w:r w:rsidRPr="00FF60C8">
              <w:t>Business Intelligence</w:t>
            </w:r>
          </w:p>
        </w:tc>
        <w:tc>
          <w:tcPr>
            <w:tcW w:w="380" w:type="dxa"/>
            <w:tcBorders>
              <w:top w:val="single" w:sz="4" w:space="0" w:color="auto"/>
            </w:tcBorders>
            <w:vAlign w:val="center"/>
          </w:tcPr>
          <w:p w14:paraId="3865343B" w14:textId="77777777" w:rsidR="00D8430A" w:rsidRPr="00FF60C8" w:rsidRDefault="00D8430A" w:rsidP="00BB2383">
            <w:pPr>
              <w:pStyle w:val="CheckBox"/>
            </w:pPr>
            <w:r w:rsidRPr="00FF60C8">
              <w:fldChar w:fldCharType="begin">
                <w:ffData>
                  <w:name w:val="Check5"/>
                  <w:enabled/>
                  <w:calcOnExit w:val="0"/>
                  <w:checkBox>
                    <w:sizeAuto/>
                    <w:default w:val="0"/>
                  </w:checkBox>
                </w:ffData>
              </w:fldChar>
            </w:r>
            <w:bookmarkStart w:id="1" w:name="Check5"/>
            <w:r w:rsidRPr="00FF60C8">
              <w:instrText xml:space="preserve"> FORMCHECKBOX </w:instrText>
            </w:r>
            <w:r w:rsidR="006E770A">
              <w:fldChar w:fldCharType="separate"/>
            </w:r>
            <w:r w:rsidRPr="00FF60C8">
              <w:fldChar w:fldCharType="end"/>
            </w:r>
            <w:bookmarkEnd w:id="1"/>
          </w:p>
        </w:tc>
        <w:tc>
          <w:tcPr>
            <w:tcW w:w="2786" w:type="dxa"/>
            <w:tcBorders>
              <w:top w:val="single" w:sz="4" w:space="0" w:color="auto"/>
            </w:tcBorders>
            <w:vAlign w:val="center"/>
          </w:tcPr>
          <w:p w14:paraId="3865343C" w14:textId="77777777" w:rsidR="00D8430A" w:rsidRPr="00FF60C8" w:rsidRDefault="00D8430A" w:rsidP="00BB2383">
            <w:pPr>
              <w:pStyle w:val="CheckBox"/>
            </w:pPr>
            <w:r w:rsidRPr="00FF60C8">
              <w:t>Customer Intelligence</w:t>
            </w:r>
          </w:p>
        </w:tc>
      </w:tr>
      <w:tr w:rsidR="00D8430A" w:rsidRPr="005114CE" w14:paraId="38653446" w14:textId="77777777" w:rsidTr="00D1148D">
        <w:trPr>
          <w:cantSplit/>
          <w:trHeight w:val="403"/>
        </w:trPr>
        <w:tc>
          <w:tcPr>
            <w:tcW w:w="377" w:type="dxa"/>
            <w:vAlign w:val="center"/>
          </w:tcPr>
          <w:p w14:paraId="3865343E" w14:textId="77777777" w:rsidR="00D8430A" w:rsidRPr="00FF60C8" w:rsidRDefault="00642C6D" w:rsidP="00BB2383">
            <w:pPr>
              <w:pStyle w:val="CheckBox"/>
            </w:pPr>
            <w:r w:rsidRPr="00642C6D">
              <w:fldChar w:fldCharType="begin">
                <w:ffData>
                  <w:name w:val=""/>
                  <w:enabled/>
                  <w:calcOnExit w:val="0"/>
                  <w:checkBox>
                    <w:sizeAuto/>
                    <w:default w:val="0"/>
                  </w:checkBox>
                </w:ffData>
              </w:fldChar>
            </w:r>
            <w:r w:rsidRPr="00642C6D">
              <w:instrText xml:space="preserve"> FORMCHECKBOX </w:instrText>
            </w:r>
            <w:r w:rsidR="006E770A">
              <w:fldChar w:fldCharType="separate"/>
            </w:r>
            <w:r w:rsidRPr="00642C6D">
              <w:fldChar w:fldCharType="end"/>
            </w:r>
          </w:p>
        </w:tc>
        <w:tc>
          <w:tcPr>
            <w:tcW w:w="1993" w:type="dxa"/>
            <w:vAlign w:val="center"/>
          </w:tcPr>
          <w:p w14:paraId="3865343F" w14:textId="77777777" w:rsidR="00D8430A" w:rsidRPr="00FF60C8" w:rsidRDefault="00D8430A" w:rsidP="00BB2383">
            <w:pPr>
              <w:pStyle w:val="CheckBox"/>
            </w:pPr>
            <w:r w:rsidRPr="00FF60C8">
              <w:t>Data Management</w:t>
            </w:r>
          </w:p>
        </w:tc>
        <w:tc>
          <w:tcPr>
            <w:tcW w:w="380" w:type="dxa"/>
            <w:vAlign w:val="center"/>
          </w:tcPr>
          <w:p w14:paraId="38653440" w14:textId="77777777" w:rsidR="00D8430A" w:rsidRPr="00FF60C8" w:rsidRDefault="00642C6D" w:rsidP="00BB2383">
            <w:pPr>
              <w:pStyle w:val="CheckBox"/>
            </w:pPr>
            <w:r w:rsidRPr="00642C6D">
              <w:fldChar w:fldCharType="begin">
                <w:ffData>
                  <w:name w:val=""/>
                  <w:enabled/>
                  <w:calcOnExit w:val="0"/>
                  <w:checkBox>
                    <w:sizeAuto/>
                    <w:default w:val="0"/>
                  </w:checkBox>
                </w:ffData>
              </w:fldChar>
            </w:r>
            <w:r w:rsidRPr="00642C6D">
              <w:instrText xml:space="preserve"> FORMCHECKBOX </w:instrText>
            </w:r>
            <w:r w:rsidR="006E770A">
              <w:fldChar w:fldCharType="separate"/>
            </w:r>
            <w:r w:rsidRPr="00642C6D">
              <w:fldChar w:fldCharType="end"/>
            </w:r>
          </w:p>
        </w:tc>
        <w:tc>
          <w:tcPr>
            <w:tcW w:w="2501" w:type="dxa"/>
            <w:vAlign w:val="center"/>
          </w:tcPr>
          <w:p w14:paraId="38653441" w14:textId="77777777" w:rsidR="00D8430A" w:rsidRPr="00FF60C8" w:rsidRDefault="00D8430A" w:rsidP="00BB2383">
            <w:pPr>
              <w:pStyle w:val="CheckBox"/>
            </w:pPr>
            <w:r w:rsidRPr="00FF60C8">
              <w:t>Fraud/Security Intelligence</w:t>
            </w:r>
          </w:p>
        </w:tc>
        <w:tc>
          <w:tcPr>
            <w:tcW w:w="380" w:type="dxa"/>
            <w:vAlign w:val="center"/>
          </w:tcPr>
          <w:p w14:paraId="38653442" w14:textId="77777777" w:rsidR="00D8430A" w:rsidRPr="00FF60C8" w:rsidRDefault="00642C6D" w:rsidP="00BB2383">
            <w:pPr>
              <w:pStyle w:val="CheckBox"/>
            </w:pPr>
            <w:r w:rsidRPr="00642C6D">
              <w:fldChar w:fldCharType="begin">
                <w:ffData>
                  <w:name w:val=""/>
                  <w:enabled/>
                  <w:calcOnExit w:val="0"/>
                  <w:checkBox>
                    <w:sizeAuto/>
                    <w:default w:val="0"/>
                  </w:checkBox>
                </w:ffData>
              </w:fldChar>
            </w:r>
            <w:r w:rsidRPr="00642C6D">
              <w:instrText xml:space="preserve"> FORMCHECKBOX </w:instrText>
            </w:r>
            <w:r w:rsidR="006E770A">
              <w:fldChar w:fldCharType="separate"/>
            </w:r>
            <w:r w:rsidRPr="00642C6D">
              <w:fldChar w:fldCharType="end"/>
            </w:r>
          </w:p>
        </w:tc>
        <w:tc>
          <w:tcPr>
            <w:tcW w:w="1993" w:type="dxa"/>
            <w:vAlign w:val="center"/>
          </w:tcPr>
          <w:p w14:paraId="38653443" w14:textId="77777777" w:rsidR="00D8430A" w:rsidRPr="00FF60C8" w:rsidRDefault="00D8430A" w:rsidP="00BB2383">
            <w:pPr>
              <w:pStyle w:val="CheckBox"/>
            </w:pPr>
            <w:r w:rsidRPr="00FF60C8">
              <w:t>Risk</w:t>
            </w:r>
          </w:p>
        </w:tc>
        <w:tc>
          <w:tcPr>
            <w:tcW w:w="380" w:type="dxa"/>
            <w:vAlign w:val="center"/>
          </w:tcPr>
          <w:p w14:paraId="38653444" w14:textId="77777777" w:rsidR="00D8430A" w:rsidRPr="00FF60C8" w:rsidRDefault="00D8430A" w:rsidP="00BB2383">
            <w:pPr>
              <w:pStyle w:val="CheckBox"/>
            </w:pPr>
            <w:r w:rsidRPr="00FF60C8">
              <w:fldChar w:fldCharType="begin">
                <w:ffData>
                  <w:name w:val="Check8"/>
                  <w:enabled/>
                  <w:calcOnExit w:val="0"/>
                  <w:checkBox>
                    <w:sizeAuto/>
                    <w:default w:val="0"/>
                  </w:checkBox>
                </w:ffData>
              </w:fldChar>
            </w:r>
            <w:bookmarkStart w:id="2" w:name="Check8"/>
            <w:r w:rsidRPr="00FF60C8">
              <w:instrText xml:space="preserve"> FORMCHECKBOX </w:instrText>
            </w:r>
            <w:r w:rsidR="006E770A">
              <w:fldChar w:fldCharType="separate"/>
            </w:r>
            <w:r w:rsidRPr="00FF60C8">
              <w:fldChar w:fldCharType="end"/>
            </w:r>
            <w:bookmarkEnd w:id="2"/>
          </w:p>
        </w:tc>
        <w:tc>
          <w:tcPr>
            <w:tcW w:w="2786" w:type="dxa"/>
            <w:vAlign w:val="center"/>
          </w:tcPr>
          <w:p w14:paraId="38653445" w14:textId="77777777" w:rsidR="00D8430A" w:rsidRPr="00FF60C8" w:rsidRDefault="00D8430A" w:rsidP="00BB2383">
            <w:pPr>
              <w:pStyle w:val="CheckBox"/>
            </w:pPr>
            <w:r w:rsidRPr="00FF60C8">
              <w:t>Visualization</w:t>
            </w:r>
          </w:p>
        </w:tc>
      </w:tr>
    </w:tbl>
    <w:p w14:paraId="38653447" w14:textId="77777777" w:rsidR="00D24988" w:rsidRDefault="00D24988" w:rsidP="006C68F6">
      <w:pPr>
        <w:spacing w:line="200" w:lineRule="exact"/>
      </w:pPr>
    </w:p>
    <w:tbl>
      <w:tblPr>
        <w:tblW w:w="5000" w:type="pct"/>
        <w:tblLayout w:type="fixed"/>
        <w:tblCellMar>
          <w:left w:w="0" w:type="dxa"/>
          <w:right w:w="0" w:type="dxa"/>
        </w:tblCellMar>
        <w:tblLook w:val="0000" w:firstRow="0" w:lastRow="0" w:firstColumn="0" w:lastColumn="0" w:noHBand="0" w:noVBand="0"/>
      </w:tblPr>
      <w:tblGrid>
        <w:gridCol w:w="379"/>
        <w:gridCol w:w="1992"/>
        <w:gridCol w:w="380"/>
        <w:gridCol w:w="2501"/>
        <w:gridCol w:w="380"/>
        <w:gridCol w:w="2394"/>
        <w:gridCol w:w="380"/>
        <w:gridCol w:w="2384"/>
      </w:tblGrid>
      <w:tr w:rsidR="00D8430A" w:rsidRPr="005114CE" w14:paraId="38653449" w14:textId="77777777" w:rsidTr="00D23FA8">
        <w:trPr>
          <w:cantSplit/>
          <w:trHeight w:val="403"/>
        </w:trPr>
        <w:tc>
          <w:tcPr>
            <w:tcW w:w="10800"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8653448" w14:textId="77777777" w:rsidR="00D8430A" w:rsidRPr="009C220D" w:rsidRDefault="00FF60C8" w:rsidP="00E5146B">
            <w:pPr>
              <w:pStyle w:val="Questions"/>
            </w:pPr>
            <w:r>
              <w:rPr>
                <w:b/>
                <w:i/>
              </w:rPr>
              <w:t xml:space="preserve">Category. </w:t>
            </w:r>
            <w:r>
              <w:t xml:space="preserve">Please choose the most appropriate </w:t>
            </w:r>
            <w:r w:rsidR="00776CFE">
              <w:t xml:space="preserve">category </w:t>
            </w:r>
            <w:r>
              <w:t>for your book from the options below.</w:t>
            </w:r>
            <w:r w:rsidR="009C7180">
              <w:t xml:space="preserve"> You may select more than one.</w:t>
            </w:r>
          </w:p>
        </w:tc>
      </w:tr>
      <w:tr w:rsidR="00FF60C8" w:rsidRPr="005114CE" w14:paraId="38653452" w14:textId="77777777" w:rsidTr="00D23FA8">
        <w:trPr>
          <w:cantSplit/>
          <w:trHeight w:val="403"/>
        </w:trPr>
        <w:tc>
          <w:tcPr>
            <w:tcW w:w="380" w:type="dxa"/>
            <w:tcBorders>
              <w:top w:val="single" w:sz="4" w:space="0" w:color="auto"/>
            </w:tcBorders>
            <w:vAlign w:val="center"/>
          </w:tcPr>
          <w:p w14:paraId="3865344A" w14:textId="77777777" w:rsidR="00FF60C8" w:rsidRPr="00FF60C8" w:rsidRDefault="00642C6D" w:rsidP="00642C6D">
            <w:pPr>
              <w:rPr>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1995" w:type="dxa"/>
            <w:tcBorders>
              <w:top w:val="single" w:sz="4" w:space="0" w:color="auto"/>
            </w:tcBorders>
            <w:vAlign w:val="center"/>
          </w:tcPr>
          <w:p w14:paraId="3865344B" w14:textId="77777777" w:rsidR="00FF60C8" w:rsidRPr="00FF60C8" w:rsidRDefault="00FF60C8" w:rsidP="00642C6D">
            <w:pPr>
              <w:rPr>
                <w:szCs w:val="20"/>
              </w:rPr>
            </w:pPr>
            <w:r w:rsidRPr="00FF60C8">
              <w:rPr>
                <w:rFonts w:ascii="Calibri" w:hAnsi="Calibri"/>
                <w:szCs w:val="20"/>
              </w:rPr>
              <w:t>Analytics</w:t>
            </w:r>
          </w:p>
        </w:tc>
        <w:tc>
          <w:tcPr>
            <w:tcW w:w="380" w:type="dxa"/>
            <w:tcBorders>
              <w:top w:val="single" w:sz="4" w:space="0" w:color="auto"/>
            </w:tcBorders>
            <w:vAlign w:val="center"/>
          </w:tcPr>
          <w:p w14:paraId="3865344C" w14:textId="77777777" w:rsidR="00FF60C8" w:rsidRPr="00FF60C8" w:rsidRDefault="00642C6D" w:rsidP="00642C6D">
            <w:pPr>
              <w:rPr>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2503" w:type="dxa"/>
            <w:tcBorders>
              <w:top w:val="single" w:sz="4" w:space="0" w:color="auto"/>
            </w:tcBorders>
            <w:vAlign w:val="center"/>
          </w:tcPr>
          <w:p w14:paraId="3865344D" w14:textId="77777777" w:rsidR="00FF60C8" w:rsidRPr="00FF60C8" w:rsidRDefault="00FF60C8" w:rsidP="00642C6D">
            <w:pPr>
              <w:rPr>
                <w:szCs w:val="20"/>
              </w:rPr>
            </w:pPr>
            <w:r w:rsidRPr="00FF60C8">
              <w:rPr>
                <w:rFonts w:ascii="Calibri" w:hAnsi="Calibri"/>
                <w:szCs w:val="20"/>
              </w:rPr>
              <w:t>Customer Intelligence</w:t>
            </w:r>
          </w:p>
        </w:tc>
        <w:tc>
          <w:tcPr>
            <w:tcW w:w="380" w:type="dxa"/>
            <w:tcBorders>
              <w:top w:val="single" w:sz="4" w:space="0" w:color="auto"/>
            </w:tcBorders>
            <w:vAlign w:val="center"/>
          </w:tcPr>
          <w:p w14:paraId="3865344E" w14:textId="77777777" w:rsidR="00FF60C8" w:rsidRPr="00FF60C8" w:rsidRDefault="00642C6D" w:rsidP="00642C6D">
            <w:pPr>
              <w:rPr>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2396" w:type="dxa"/>
            <w:tcBorders>
              <w:top w:val="single" w:sz="4" w:space="0" w:color="auto"/>
            </w:tcBorders>
            <w:vAlign w:val="center"/>
          </w:tcPr>
          <w:p w14:paraId="3865344F" w14:textId="77777777" w:rsidR="00FF60C8" w:rsidRPr="00FF60C8" w:rsidRDefault="00FF60C8" w:rsidP="00642C6D">
            <w:pPr>
              <w:rPr>
                <w:szCs w:val="20"/>
              </w:rPr>
            </w:pPr>
            <w:r w:rsidRPr="00FF60C8">
              <w:rPr>
                <w:rFonts w:ascii="Calibri" w:hAnsi="Calibri"/>
                <w:szCs w:val="20"/>
              </w:rPr>
              <w:t>Government Programs</w:t>
            </w:r>
          </w:p>
        </w:tc>
        <w:tc>
          <w:tcPr>
            <w:tcW w:w="380" w:type="dxa"/>
            <w:tcBorders>
              <w:top w:val="single" w:sz="4" w:space="0" w:color="auto"/>
            </w:tcBorders>
            <w:vAlign w:val="center"/>
          </w:tcPr>
          <w:p w14:paraId="38653450" w14:textId="77777777" w:rsidR="00FF60C8" w:rsidRPr="00FF60C8" w:rsidRDefault="00FF60C8" w:rsidP="00642C6D">
            <w:pPr>
              <w:rPr>
                <w:szCs w:val="20"/>
              </w:rPr>
            </w:pPr>
            <w:r w:rsidRPr="00FF60C8">
              <w:rPr>
                <w:szCs w:val="20"/>
              </w:rPr>
              <w:fldChar w:fldCharType="begin">
                <w:ffData>
                  <w:name w:val="Check5"/>
                  <w:enabled/>
                  <w:calcOnExit w:val="0"/>
                  <w:checkBox>
                    <w:sizeAuto/>
                    <w:default w:val="0"/>
                  </w:checkBox>
                </w:ffData>
              </w:fldChar>
            </w:r>
            <w:r w:rsidRPr="00FF60C8">
              <w:rPr>
                <w:szCs w:val="20"/>
              </w:rPr>
              <w:instrText xml:space="preserve"> FORMCHECKBOX </w:instrText>
            </w:r>
            <w:r w:rsidR="006E770A">
              <w:rPr>
                <w:szCs w:val="20"/>
              </w:rPr>
            </w:r>
            <w:r w:rsidR="006E770A">
              <w:rPr>
                <w:szCs w:val="20"/>
              </w:rPr>
              <w:fldChar w:fldCharType="separate"/>
            </w:r>
            <w:r w:rsidRPr="00FF60C8">
              <w:rPr>
                <w:szCs w:val="20"/>
              </w:rPr>
              <w:fldChar w:fldCharType="end"/>
            </w:r>
          </w:p>
        </w:tc>
        <w:tc>
          <w:tcPr>
            <w:tcW w:w="2386" w:type="dxa"/>
            <w:tcBorders>
              <w:top w:val="single" w:sz="4" w:space="0" w:color="auto"/>
            </w:tcBorders>
            <w:vAlign w:val="center"/>
          </w:tcPr>
          <w:p w14:paraId="38653451" w14:textId="77777777" w:rsidR="00FF60C8" w:rsidRPr="00FF60C8" w:rsidRDefault="00FF60C8" w:rsidP="00642C6D">
            <w:pPr>
              <w:rPr>
                <w:szCs w:val="20"/>
              </w:rPr>
            </w:pPr>
            <w:r w:rsidRPr="00FF60C8">
              <w:rPr>
                <w:rFonts w:ascii="Calibri" w:hAnsi="Calibri"/>
                <w:szCs w:val="20"/>
              </w:rPr>
              <w:t>Risk Management</w:t>
            </w:r>
          </w:p>
        </w:tc>
      </w:tr>
      <w:tr w:rsidR="00FF60C8" w:rsidRPr="005114CE" w14:paraId="3865345B" w14:textId="77777777" w:rsidTr="00642C6D">
        <w:trPr>
          <w:cantSplit/>
          <w:trHeight w:val="403"/>
        </w:trPr>
        <w:tc>
          <w:tcPr>
            <w:tcW w:w="380" w:type="dxa"/>
            <w:vAlign w:val="center"/>
          </w:tcPr>
          <w:p w14:paraId="38653453" w14:textId="77777777" w:rsidR="00FF60C8" w:rsidRPr="00FF60C8" w:rsidRDefault="00642C6D" w:rsidP="00642C6D">
            <w:pPr>
              <w:rPr>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1995" w:type="dxa"/>
            <w:vAlign w:val="center"/>
          </w:tcPr>
          <w:p w14:paraId="38653454" w14:textId="77777777" w:rsidR="00FF60C8" w:rsidRPr="00FF60C8" w:rsidRDefault="00FF60C8" w:rsidP="00642C6D">
            <w:pPr>
              <w:rPr>
                <w:szCs w:val="20"/>
              </w:rPr>
            </w:pPr>
            <w:r w:rsidRPr="00FF60C8">
              <w:rPr>
                <w:rFonts w:ascii="Calibri" w:hAnsi="Calibri"/>
                <w:szCs w:val="20"/>
              </w:rPr>
              <w:t>Big Data</w:t>
            </w:r>
          </w:p>
        </w:tc>
        <w:tc>
          <w:tcPr>
            <w:tcW w:w="380" w:type="dxa"/>
            <w:vAlign w:val="center"/>
          </w:tcPr>
          <w:p w14:paraId="38653455" w14:textId="77777777" w:rsidR="00FF60C8" w:rsidRPr="00FF60C8" w:rsidRDefault="00642C6D" w:rsidP="00642C6D">
            <w:pPr>
              <w:rPr>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2503" w:type="dxa"/>
            <w:vAlign w:val="center"/>
          </w:tcPr>
          <w:p w14:paraId="38653456" w14:textId="77777777" w:rsidR="00FF60C8" w:rsidRPr="00FF60C8" w:rsidRDefault="00FF60C8" w:rsidP="00642C6D">
            <w:pPr>
              <w:rPr>
                <w:szCs w:val="20"/>
              </w:rPr>
            </w:pPr>
            <w:r w:rsidRPr="00FF60C8">
              <w:rPr>
                <w:rFonts w:ascii="Calibri" w:hAnsi="Calibri"/>
                <w:szCs w:val="20"/>
              </w:rPr>
              <w:t>Data Management</w:t>
            </w:r>
          </w:p>
        </w:tc>
        <w:tc>
          <w:tcPr>
            <w:tcW w:w="380" w:type="dxa"/>
            <w:vAlign w:val="center"/>
          </w:tcPr>
          <w:p w14:paraId="38653457" w14:textId="77777777" w:rsidR="00FF60C8" w:rsidRPr="00FF60C8" w:rsidRDefault="00642C6D" w:rsidP="00642C6D">
            <w:pPr>
              <w:rPr>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2396" w:type="dxa"/>
            <w:vAlign w:val="center"/>
          </w:tcPr>
          <w:p w14:paraId="38653458" w14:textId="77777777" w:rsidR="00FF60C8" w:rsidRPr="00FF60C8" w:rsidRDefault="00FF60C8" w:rsidP="00642C6D">
            <w:pPr>
              <w:rPr>
                <w:szCs w:val="20"/>
              </w:rPr>
            </w:pPr>
            <w:r w:rsidRPr="00FF60C8">
              <w:rPr>
                <w:rFonts w:ascii="Calibri" w:hAnsi="Calibri"/>
                <w:szCs w:val="20"/>
              </w:rPr>
              <w:t>Health and Life Sciences</w:t>
            </w:r>
          </w:p>
        </w:tc>
        <w:tc>
          <w:tcPr>
            <w:tcW w:w="380" w:type="dxa"/>
            <w:vAlign w:val="center"/>
          </w:tcPr>
          <w:p w14:paraId="38653459" w14:textId="77777777" w:rsidR="00FF60C8" w:rsidRPr="00FF60C8" w:rsidRDefault="00FF60C8" w:rsidP="00642C6D">
            <w:pPr>
              <w:rPr>
                <w:szCs w:val="20"/>
              </w:rPr>
            </w:pPr>
            <w:r w:rsidRPr="00FF60C8">
              <w:rPr>
                <w:szCs w:val="20"/>
              </w:rPr>
              <w:fldChar w:fldCharType="begin">
                <w:ffData>
                  <w:name w:val="Check8"/>
                  <w:enabled/>
                  <w:calcOnExit w:val="0"/>
                  <w:checkBox>
                    <w:sizeAuto/>
                    <w:default w:val="0"/>
                  </w:checkBox>
                </w:ffData>
              </w:fldChar>
            </w:r>
            <w:r w:rsidRPr="00FF60C8">
              <w:rPr>
                <w:szCs w:val="20"/>
              </w:rPr>
              <w:instrText xml:space="preserve"> FORMCHECKBOX </w:instrText>
            </w:r>
            <w:r w:rsidR="006E770A">
              <w:rPr>
                <w:szCs w:val="20"/>
              </w:rPr>
            </w:r>
            <w:r w:rsidR="006E770A">
              <w:rPr>
                <w:szCs w:val="20"/>
              </w:rPr>
              <w:fldChar w:fldCharType="separate"/>
            </w:r>
            <w:r w:rsidRPr="00FF60C8">
              <w:rPr>
                <w:szCs w:val="20"/>
              </w:rPr>
              <w:fldChar w:fldCharType="end"/>
            </w:r>
          </w:p>
        </w:tc>
        <w:tc>
          <w:tcPr>
            <w:tcW w:w="2386" w:type="dxa"/>
            <w:vAlign w:val="center"/>
          </w:tcPr>
          <w:p w14:paraId="3865345A" w14:textId="77777777" w:rsidR="00FF60C8" w:rsidRPr="00FF60C8" w:rsidRDefault="00FF60C8" w:rsidP="00642C6D">
            <w:pPr>
              <w:rPr>
                <w:szCs w:val="20"/>
              </w:rPr>
            </w:pPr>
            <w:r w:rsidRPr="00FF60C8">
              <w:rPr>
                <w:rFonts w:ascii="Calibri" w:hAnsi="Calibri"/>
                <w:szCs w:val="20"/>
              </w:rPr>
              <w:t>SAS Platform</w:t>
            </w:r>
          </w:p>
        </w:tc>
      </w:tr>
      <w:tr w:rsidR="00FF60C8" w:rsidRPr="009C220D" w14:paraId="38653464" w14:textId="77777777" w:rsidTr="00642C6D">
        <w:trPr>
          <w:cantSplit/>
          <w:trHeight w:val="403"/>
        </w:trPr>
        <w:tc>
          <w:tcPr>
            <w:tcW w:w="380" w:type="dxa"/>
            <w:vAlign w:val="center"/>
          </w:tcPr>
          <w:p w14:paraId="3865345C" w14:textId="77777777" w:rsidR="00FF60C8" w:rsidRPr="00FF60C8" w:rsidRDefault="00642C6D" w:rsidP="00642C6D">
            <w:pPr>
              <w:rPr>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1995" w:type="dxa"/>
            <w:vAlign w:val="center"/>
          </w:tcPr>
          <w:p w14:paraId="3865345D" w14:textId="77777777" w:rsidR="00FF60C8" w:rsidRPr="00FF60C8" w:rsidRDefault="00FF60C8" w:rsidP="00642C6D">
            <w:pPr>
              <w:rPr>
                <w:szCs w:val="20"/>
              </w:rPr>
            </w:pPr>
            <w:r w:rsidRPr="00FF60C8">
              <w:rPr>
                <w:rFonts w:ascii="Calibri" w:hAnsi="Calibri"/>
                <w:szCs w:val="20"/>
              </w:rPr>
              <w:t>Business Intelligence</w:t>
            </w:r>
          </w:p>
        </w:tc>
        <w:tc>
          <w:tcPr>
            <w:tcW w:w="380" w:type="dxa"/>
            <w:vAlign w:val="center"/>
          </w:tcPr>
          <w:p w14:paraId="3865345E" w14:textId="77777777" w:rsidR="00FF60C8" w:rsidRPr="00FF60C8" w:rsidRDefault="00642C6D" w:rsidP="00642C6D">
            <w:pPr>
              <w:rPr>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2503" w:type="dxa"/>
            <w:vAlign w:val="center"/>
          </w:tcPr>
          <w:p w14:paraId="3865345F" w14:textId="77777777" w:rsidR="00FF60C8" w:rsidRPr="00FF60C8" w:rsidRDefault="00FF60C8" w:rsidP="00642C6D">
            <w:pPr>
              <w:rPr>
                <w:szCs w:val="20"/>
              </w:rPr>
            </w:pPr>
            <w:r w:rsidRPr="00FF60C8">
              <w:rPr>
                <w:szCs w:val="20"/>
              </w:rPr>
              <w:t>Education</w:t>
            </w:r>
          </w:p>
        </w:tc>
        <w:tc>
          <w:tcPr>
            <w:tcW w:w="380" w:type="dxa"/>
            <w:vAlign w:val="center"/>
          </w:tcPr>
          <w:p w14:paraId="38653460" w14:textId="77777777" w:rsidR="00FF60C8" w:rsidRPr="00FF60C8" w:rsidRDefault="00642C6D" w:rsidP="00642C6D">
            <w:pPr>
              <w:rPr>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2396" w:type="dxa"/>
            <w:vAlign w:val="center"/>
          </w:tcPr>
          <w:p w14:paraId="38653461" w14:textId="77777777" w:rsidR="00FF60C8" w:rsidRPr="00FF60C8" w:rsidRDefault="00FF60C8" w:rsidP="00642C6D">
            <w:pPr>
              <w:rPr>
                <w:szCs w:val="20"/>
              </w:rPr>
            </w:pPr>
            <w:r w:rsidRPr="00FF60C8">
              <w:rPr>
                <w:rFonts w:ascii="Calibri" w:hAnsi="Calibri"/>
                <w:szCs w:val="20"/>
              </w:rPr>
              <w:t>Merchandizing</w:t>
            </w:r>
          </w:p>
        </w:tc>
        <w:tc>
          <w:tcPr>
            <w:tcW w:w="380" w:type="dxa"/>
            <w:vAlign w:val="center"/>
          </w:tcPr>
          <w:p w14:paraId="38653462" w14:textId="77777777" w:rsidR="00FF60C8" w:rsidRPr="00FF60C8" w:rsidRDefault="00FF60C8" w:rsidP="00642C6D">
            <w:pPr>
              <w:rPr>
                <w:szCs w:val="20"/>
              </w:rPr>
            </w:pPr>
            <w:r w:rsidRPr="00FF60C8">
              <w:rPr>
                <w:szCs w:val="20"/>
              </w:rPr>
              <w:fldChar w:fldCharType="begin">
                <w:ffData>
                  <w:name w:val="Check5"/>
                  <w:enabled/>
                  <w:calcOnExit w:val="0"/>
                  <w:checkBox>
                    <w:sizeAuto/>
                    <w:default w:val="0"/>
                  </w:checkBox>
                </w:ffData>
              </w:fldChar>
            </w:r>
            <w:r w:rsidRPr="00FF60C8">
              <w:rPr>
                <w:szCs w:val="20"/>
              </w:rPr>
              <w:instrText xml:space="preserve"> FORMCHECKBOX </w:instrText>
            </w:r>
            <w:r w:rsidR="006E770A">
              <w:rPr>
                <w:szCs w:val="20"/>
              </w:rPr>
            </w:r>
            <w:r w:rsidR="006E770A">
              <w:rPr>
                <w:szCs w:val="20"/>
              </w:rPr>
              <w:fldChar w:fldCharType="separate"/>
            </w:r>
            <w:r w:rsidRPr="00FF60C8">
              <w:rPr>
                <w:szCs w:val="20"/>
              </w:rPr>
              <w:fldChar w:fldCharType="end"/>
            </w:r>
          </w:p>
        </w:tc>
        <w:tc>
          <w:tcPr>
            <w:tcW w:w="2386" w:type="dxa"/>
            <w:vAlign w:val="center"/>
          </w:tcPr>
          <w:p w14:paraId="38653463" w14:textId="77777777" w:rsidR="00FF60C8" w:rsidRPr="00FF60C8" w:rsidRDefault="00FF60C8" w:rsidP="00642C6D">
            <w:pPr>
              <w:rPr>
                <w:szCs w:val="20"/>
              </w:rPr>
            </w:pPr>
            <w:r w:rsidRPr="00FF60C8">
              <w:rPr>
                <w:rFonts w:ascii="Calibri" w:hAnsi="Calibri"/>
                <w:szCs w:val="20"/>
              </w:rPr>
              <w:t>Services</w:t>
            </w:r>
          </w:p>
        </w:tc>
      </w:tr>
      <w:tr w:rsidR="00FF60C8" w:rsidRPr="009C220D" w14:paraId="3865346D" w14:textId="77777777" w:rsidTr="00642C6D">
        <w:trPr>
          <w:cantSplit/>
          <w:trHeight w:val="403"/>
        </w:trPr>
        <w:tc>
          <w:tcPr>
            <w:tcW w:w="380" w:type="dxa"/>
            <w:vAlign w:val="center"/>
          </w:tcPr>
          <w:p w14:paraId="38653465" w14:textId="77777777" w:rsidR="00FF60C8" w:rsidRPr="00FF60C8" w:rsidRDefault="00642C6D" w:rsidP="00642C6D">
            <w:pPr>
              <w:rPr>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1995" w:type="dxa"/>
            <w:vAlign w:val="center"/>
          </w:tcPr>
          <w:p w14:paraId="38653466" w14:textId="77777777" w:rsidR="00FF60C8" w:rsidRPr="00FF60C8" w:rsidRDefault="00FF60C8" w:rsidP="00642C6D">
            <w:pPr>
              <w:rPr>
                <w:szCs w:val="20"/>
              </w:rPr>
            </w:pPr>
            <w:r w:rsidRPr="00FF60C8">
              <w:rPr>
                <w:szCs w:val="20"/>
              </w:rPr>
              <w:t>Cloud</w:t>
            </w:r>
          </w:p>
        </w:tc>
        <w:tc>
          <w:tcPr>
            <w:tcW w:w="380" w:type="dxa"/>
            <w:vAlign w:val="center"/>
          </w:tcPr>
          <w:p w14:paraId="38653467" w14:textId="77777777" w:rsidR="00FF60C8" w:rsidRPr="00FF60C8" w:rsidRDefault="00642C6D" w:rsidP="00642C6D">
            <w:pPr>
              <w:rPr>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2503" w:type="dxa"/>
            <w:vAlign w:val="center"/>
          </w:tcPr>
          <w:p w14:paraId="38653468" w14:textId="77777777" w:rsidR="00FF60C8" w:rsidRPr="00FF60C8" w:rsidRDefault="00FF60C8" w:rsidP="00642C6D">
            <w:pPr>
              <w:rPr>
                <w:szCs w:val="20"/>
              </w:rPr>
            </w:pPr>
            <w:r w:rsidRPr="00FF60C8">
              <w:rPr>
                <w:rFonts w:ascii="Calibri" w:hAnsi="Calibri"/>
                <w:szCs w:val="20"/>
              </w:rPr>
              <w:t>Fraud/Security Intelligence</w:t>
            </w:r>
          </w:p>
        </w:tc>
        <w:tc>
          <w:tcPr>
            <w:tcW w:w="380" w:type="dxa"/>
            <w:vAlign w:val="center"/>
          </w:tcPr>
          <w:p w14:paraId="38653469" w14:textId="77777777" w:rsidR="00FF60C8" w:rsidRPr="00FF60C8" w:rsidRDefault="00642C6D" w:rsidP="00642C6D">
            <w:pPr>
              <w:rPr>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2396" w:type="dxa"/>
            <w:vAlign w:val="center"/>
          </w:tcPr>
          <w:p w14:paraId="3865346A" w14:textId="77777777" w:rsidR="00FF60C8" w:rsidRPr="00FF60C8" w:rsidRDefault="00FF60C8" w:rsidP="00642C6D">
            <w:pPr>
              <w:rPr>
                <w:szCs w:val="20"/>
              </w:rPr>
            </w:pPr>
            <w:r w:rsidRPr="00FF60C8">
              <w:rPr>
                <w:szCs w:val="20"/>
              </w:rPr>
              <w:t>Performance Management</w:t>
            </w:r>
          </w:p>
        </w:tc>
        <w:tc>
          <w:tcPr>
            <w:tcW w:w="380" w:type="dxa"/>
            <w:vAlign w:val="center"/>
          </w:tcPr>
          <w:p w14:paraId="3865346B" w14:textId="77777777" w:rsidR="00FF60C8" w:rsidRPr="00FF60C8" w:rsidRDefault="00FF60C8" w:rsidP="00642C6D">
            <w:pPr>
              <w:rPr>
                <w:szCs w:val="20"/>
              </w:rPr>
            </w:pPr>
            <w:r w:rsidRPr="00FF60C8">
              <w:rPr>
                <w:szCs w:val="20"/>
              </w:rPr>
              <w:fldChar w:fldCharType="begin">
                <w:ffData>
                  <w:name w:val="Check8"/>
                  <w:enabled/>
                  <w:calcOnExit w:val="0"/>
                  <w:checkBox>
                    <w:sizeAuto/>
                    <w:default w:val="0"/>
                  </w:checkBox>
                </w:ffData>
              </w:fldChar>
            </w:r>
            <w:r w:rsidRPr="00FF60C8">
              <w:rPr>
                <w:szCs w:val="20"/>
              </w:rPr>
              <w:instrText xml:space="preserve"> FORMCHECKBOX </w:instrText>
            </w:r>
            <w:r w:rsidR="006E770A">
              <w:rPr>
                <w:szCs w:val="20"/>
              </w:rPr>
            </w:r>
            <w:r w:rsidR="006E770A">
              <w:rPr>
                <w:szCs w:val="20"/>
              </w:rPr>
              <w:fldChar w:fldCharType="separate"/>
            </w:r>
            <w:r w:rsidRPr="00FF60C8">
              <w:rPr>
                <w:szCs w:val="20"/>
              </w:rPr>
              <w:fldChar w:fldCharType="end"/>
            </w:r>
          </w:p>
        </w:tc>
        <w:tc>
          <w:tcPr>
            <w:tcW w:w="2386" w:type="dxa"/>
            <w:vAlign w:val="center"/>
          </w:tcPr>
          <w:p w14:paraId="3865346C" w14:textId="77777777" w:rsidR="00FF60C8" w:rsidRPr="00FF60C8" w:rsidRDefault="00FF60C8" w:rsidP="00642C6D">
            <w:pPr>
              <w:rPr>
                <w:szCs w:val="20"/>
              </w:rPr>
            </w:pPr>
            <w:r w:rsidRPr="00FF60C8">
              <w:rPr>
                <w:rFonts w:ascii="Calibri" w:hAnsi="Calibri"/>
                <w:szCs w:val="20"/>
              </w:rPr>
              <w:t>Supply Chain</w:t>
            </w:r>
          </w:p>
        </w:tc>
      </w:tr>
    </w:tbl>
    <w:p w14:paraId="3865346E" w14:textId="77777777" w:rsidR="00D24988" w:rsidRDefault="00D24988" w:rsidP="006C68F6">
      <w:pPr>
        <w:spacing w:line="200" w:lineRule="exact"/>
        <w:rPr>
          <w:rFonts w:ascii="Calibri" w:hAnsi="Calibri"/>
        </w:rPr>
      </w:pPr>
    </w:p>
    <w:tbl>
      <w:tblPr>
        <w:tblW w:w="5000" w:type="pct"/>
        <w:tblLayout w:type="fixed"/>
        <w:tblCellMar>
          <w:left w:w="0" w:type="dxa"/>
          <w:right w:w="0" w:type="dxa"/>
        </w:tblCellMar>
        <w:tblLook w:val="0000" w:firstRow="0" w:lastRow="0" w:firstColumn="0" w:lastColumn="0" w:noHBand="0" w:noVBand="0"/>
      </w:tblPr>
      <w:tblGrid>
        <w:gridCol w:w="376"/>
        <w:gridCol w:w="1960"/>
        <w:gridCol w:w="360"/>
        <w:gridCol w:w="2608"/>
        <w:gridCol w:w="360"/>
        <w:gridCol w:w="2338"/>
        <w:gridCol w:w="360"/>
        <w:gridCol w:w="2428"/>
      </w:tblGrid>
      <w:tr w:rsidR="00670F1F" w:rsidRPr="009C220D" w14:paraId="38653470" w14:textId="77777777" w:rsidTr="00D23FA8">
        <w:trPr>
          <w:cantSplit/>
          <w:trHeight w:val="403"/>
        </w:trPr>
        <w:tc>
          <w:tcPr>
            <w:tcW w:w="10800"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865346F" w14:textId="77777777" w:rsidR="00670F1F" w:rsidRPr="009C220D" w:rsidRDefault="00055760" w:rsidP="00E5146B">
            <w:pPr>
              <w:pStyle w:val="Questions"/>
            </w:pPr>
            <w:r>
              <w:rPr>
                <w:b/>
                <w:i/>
              </w:rPr>
              <w:t xml:space="preserve">Industry. </w:t>
            </w:r>
            <w:r>
              <w:t xml:space="preserve">Please choose the most appropriate </w:t>
            </w:r>
            <w:r w:rsidR="00F84A29">
              <w:t xml:space="preserve">industry </w:t>
            </w:r>
            <w:r>
              <w:t xml:space="preserve">for your book from the </w:t>
            </w:r>
            <w:r w:rsidR="009C7180">
              <w:t>options below</w:t>
            </w:r>
            <w:r>
              <w:t>.</w:t>
            </w:r>
            <w:r w:rsidR="009C7180">
              <w:t xml:space="preserve"> You may select more than one.</w:t>
            </w:r>
          </w:p>
        </w:tc>
      </w:tr>
      <w:tr w:rsidR="00670F1F" w:rsidRPr="00FF60C8" w14:paraId="38653479" w14:textId="77777777" w:rsidTr="00D23FA8">
        <w:trPr>
          <w:cantSplit/>
          <w:trHeight w:val="403"/>
        </w:trPr>
        <w:tc>
          <w:tcPr>
            <w:tcW w:w="377" w:type="dxa"/>
            <w:tcBorders>
              <w:top w:val="single" w:sz="4" w:space="0" w:color="auto"/>
            </w:tcBorders>
            <w:vAlign w:val="center"/>
          </w:tcPr>
          <w:p w14:paraId="38653471" w14:textId="77777777" w:rsidR="00670F1F" w:rsidRPr="00FF60C8" w:rsidRDefault="00670F1F" w:rsidP="00642C6D">
            <w:pPr>
              <w:rPr>
                <w:szCs w:val="20"/>
              </w:rPr>
            </w:pPr>
            <w:r w:rsidRPr="00FF60C8">
              <w:rPr>
                <w:szCs w:val="20"/>
              </w:rPr>
              <w:fldChar w:fldCharType="begin">
                <w:ffData>
                  <w:name w:val="Check3"/>
                  <w:enabled/>
                  <w:calcOnExit w:val="0"/>
                  <w:checkBox>
                    <w:sizeAuto/>
                    <w:default w:val="0"/>
                  </w:checkBox>
                </w:ffData>
              </w:fldChar>
            </w:r>
            <w:r w:rsidRPr="00FF60C8">
              <w:rPr>
                <w:szCs w:val="20"/>
              </w:rPr>
              <w:instrText xml:space="preserve"> FORMCHECKBOX </w:instrText>
            </w:r>
            <w:r w:rsidR="006E770A">
              <w:rPr>
                <w:szCs w:val="20"/>
              </w:rPr>
            </w:r>
            <w:r w:rsidR="006E770A">
              <w:rPr>
                <w:szCs w:val="20"/>
              </w:rPr>
              <w:fldChar w:fldCharType="separate"/>
            </w:r>
            <w:r w:rsidRPr="00FF60C8">
              <w:rPr>
                <w:szCs w:val="20"/>
              </w:rPr>
              <w:fldChar w:fldCharType="end"/>
            </w:r>
          </w:p>
        </w:tc>
        <w:tc>
          <w:tcPr>
            <w:tcW w:w="1963" w:type="dxa"/>
            <w:tcBorders>
              <w:top w:val="single" w:sz="4" w:space="0" w:color="auto"/>
            </w:tcBorders>
            <w:vAlign w:val="center"/>
          </w:tcPr>
          <w:p w14:paraId="38653472" w14:textId="77777777" w:rsidR="00670F1F" w:rsidRPr="00670F1F" w:rsidRDefault="003A10A0" w:rsidP="00642C6D">
            <w:pPr>
              <w:rPr>
                <w:rFonts w:ascii="Calibri" w:hAnsi="Calibri"/>
                <w:szCs w:val="20"/>
              </w:rPr>
            </w:pPr>
            <w:r>
              <w:rPr>
                <w:rFonts w:ascii="Calibri" w:hAnsi="Calibri"/>
                <w:szCs w:val="20"/>
              </w:rPr>
              <w:t>Industry non-specific</w:t>
            </w:r>
          </w:p>
        </w:tc>
        <w:tc>
          <w:tcPr>
            <w:tcW w:w="360" w:type="dxa"/>
            <w:tcBorders>
              <w:top w:val="single" w:sz="4" w:space="0" w:color="auto"/>
            </w:tcBorders>
            <w:vAlign w:val="center"/>
          </w:tcPr>
          <w:p w14:paraId="38653473" w14:textId="77777777" w:rsidR="00670F1F" w:rsidRPr="00670F1F" w:rsidRDefault="00642C6D" w:rsidP="00642C6D">
            <w:pPr>
              <w:rPr>
                <w:rFonts w:ascii="Calibri" w:hAnsi="Calibri"/>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2610" w:type="dxa"/>
            <w:tcBorders>
              <w:top w:val="single" w:sz="4" w:space="0" w:color="auto"/>
            </w:tcBorders>
            <w:vAlign w:val="center"/>
          </w:tcPr>
          <w:p w14:paraId="38653474" w14:textId="77777777" w:rsidR="00670F1F" w:rsidRPr="00670F1F" w:rsidRDefault="00670F1F" w:rsidP="00642C6D">
            <w:pPr>
              <w:rPr>
                <w:rFonts w:ascii="Calibri" w:hAnsi="Calibri"/>
                <w:szCs w:val="20"/>
              </w:rPr>
            </w:pPr>
            <w:r w:rsidRPr="00670F1F">
              <w:rPr>
                <w:rFonts w:ascii="Calibri" w:hAnsi="Calibri"/>
                <w:szCs w:val="20"/>
              </w:rPr>
              <w:t>Education</w:t>
            </w:r>
          </w:p>
        </w:tc>
        <w:tc>
          <w:tcPr>
            <w:tcW w:w="360" w:type="dxa"/>
            <w:tcBorders>
              <w:top w:val="single" w:sz="4" w:space="0" w:color="auto"/>
            </w:tcBorders>
            <w:vAlign w:val="center"/>
          </w:tcPr>
          <w:p w14:paraId="38653475" w14:textId="77777777" w:rsidR="00670F1F" w:rsidRPr="00670F1F" w:rsidRDefault="00642C6D" w:rsidP="00642C6D">
            <w:pPr>
              <w:rPr>
                <w:rFonts w:ascii="Calibri" w:hAnsi="Calibri"/>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2340" w:type="dxa"/>
            <w:tcBorders>
              <w:top w:val="single" w:sz="4" w:space="0" w:color="auto"/>
            </w:tcBorders>
            <w:vAlign w:val="center"/>
          </w:tcPr>
          <w:p w14:paraId="38653476" w14:textId="77777777" w:rsidR="00670F1F" w:rsidRPr="00670F1F" w:rsidRDefault="00670F1F" w:rsidP="00642C6D">
            <w:pPr>
              <w:rPr>
                <w:rFonts w:ascii="Calibri" w:hAnsi="Calibri"/>
                <w:szCs w:val="20"/>
              </w:rPr>
            </w:pPr>
            <w:r w:rsidRPr="00670F1F">
              <w:rPr>
                <w:rFonts w:ascii="Calibri" w:hAnsi="Calibri"/>
                <w:szCs w:val="20"/>
              </w:rPr>
              <w:t>Insurance</w:t>
            </w:r>
          </w:p>
        </w:tc>
        <w:tc>
          <w:tcPr>
            <w:tcW w:w="360" w:type="dxa"/>
            <w:tcBorders>
              <w:top w:val="single" w:sz="4" w:space="0" w:color="auto"/>
            </w:tcBorders>
            <w:vAlign w:val="center"/>
          </w:tcPr>
          <w:p w14:paraId="38653477" w14:textId="77777777" w:rsidR="00670F1F" w:rsidRPr="00FF60C8" w:rsidRDefault="00642C6D" w:rsidP="00642C6D">
            <w:pPr>
              <w:rPr>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2430" w:type="dxa"/>
            <w:tcBorders>
              <w:top w:val="single" w:sz="4" w:space="0" w:color="auto"/>
            </w:tcBorders>
            <w:vAlign w:val="center"/>
          </w:tcPr>
          <w:p w14:paraId="38653478" w14:textId="77777777" w:rsidR="00670F1F" w:rsidRPr="00FF60C8" w:rsidRDefault="00670F1F" w:rsidP="00642C6D">
            <w:pPr>
              <w:rPr>
                <w:szCs w:val="20"/>
              </w:rPr>
            </w:pPr>
            <w:r w:rsidRPr="00670F1F">
              <w:rPr>
                <w:rFonts w:ascii="Calibri" w:hAnsi="Calibri"/>
                <w:szCs w:val="20"/>
              </w:rPr>
              <w:t>Services</w:t>
            </w:r>
          </w:p>
        </w:tc>
      </w:tr>
      <w:tr w:rsidR="00670F1F" w:rsidRPr="00FF60C8" w14:paraId="38653482" w14:textId="77777777" w:rsidTr="00642C6D">
        <w:trPr>
          <w:cantSplit/>
          <w:trHeight w:val="403"/>
        </w:trPr>
        <w:tc>
          <w:tcPr>
            <w:tcW w:w="377" w:type="dxa"/>
            <w:vAlign w:val="center"/>
          </w:tcPr>
          <w:p w14:paraId="3865347A" w14:textId="77777777" w:rsidR="00670F1F" w:rsidRPr="00FF60C8" w:rsidRDefault="00642C6D" w:rsidP="00642C6D">
            <w:pPr>
              <w:rPr>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1963" w:type="dxa"/>
            <w:vAlign w:val="center"/>
          </w:tcPr>
          <w:p w14:paraId="3865347B" w14:textId="77777777" w:rsidR="00670F1F" w:rsidRPr="00670F1F" w:rsidRDefault="00670F1F" w:rsidP="00642C6D">
            <w:pPr>
              <w:rPr>
                <w:rFonts w:ascii="Calibri" w:hAnsi="Calibri"/>
                <w:szCs w:val="20"/>
              </w:rPr>
            </w:pPr>
            <w:r w:rsidRPr="00670F1F">
              <w:rPr>
                <w:rFonts w:ascii="Calibri" w:hAnsi="Calibri"/>
                <w:szCs w:val="20"/>
              </w:rPr>
              <w:t>Banking</w:t>
            </w:r>
          </w:p>
        </w:tc>
        <w:tc>
          <w:tcPr>
            <w:tcW w:w="360" w:type="dxa"/>
            <w:vAlign w:val="center"/>
          </w:tcPr>
          <w:p w14:paraId="3865347C" w14:textId="77777777" w:rsidR="00670F1F" w:rsidRPr="00670F1F" w:rsidRDefault="00642C6D" w:rsidP="00642C6D">
            <w:pPr>
              <w:rPr>
                <w:rFonts w:ascii="Calibri" w:hAnsi="Calibri"/>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2610" w:type="dxa"/>
            <w:vAlign w:val="center"/>
          </w:tcPr>
          <w:p w14:paraId="3865347D" w14:textId="77777777" w:rsidR="00670F1F" w:rsidRPr="00670F1F" w:rsidRDefault="00670F1F" w:rsidP="00642C6D">
            <w:pPr>
              <w:rPr>
                <w:rFonts w:ascii="Calibri" w:hAnsi="Calibri"/>
                <w:szCs w:val="20"/>
              </w:rPr>
            </w:pPr>
            <w:r w:rsidRPr="00670F1F">
              <w:rPr>
                <w:rFonts w:ascii="Calibri" w:hAnsi="Calibri"/>
                <w:szCs w:val="20"/>
              </w:rPr>
              <w:t>Energy and Utilities</w:t>
            </w:r>
          </w:p>
        </w:tc>
        <w:tc>
          <w:tcPr>
            <w:tcW w:w="360" w:type="dxa"/>
            <w:vAlign w:val="center"/>
          </w:tcPr>
          <w:p w14:paraId="3865347E" w14:textId="77777777" w:rsidR="00670F1F" w:rsidRPr="00670F1F" w:rsidRDefault="00642C6D" w:rsidP="00642C6D">
            <w:pPr>
              <w:rPr>
                <w:rFonts w:ascii="Calibri" w:hAnsi="Calibri"/>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2340" w:type="dxa"/>
            <w:vAlign w:val="center"/>
          </w:tcPr>
          <w:p w14:paraId="3865347F" w14:textId="77777777" w:rsidR="00670F1F" w:rsidRPr="00670F1F" w:rsidRDefault="00670F1F" w:rsidP="00642C6D">
            <w:pPr>
              <w:rPr>
                <w:rFonts w:ascii="Calibri" w:hAnsi="Calibri"/>
                <w:szCs w:val="20"/>
              </w:rPr>
            </w:pPr>
            <w:r w:rsidRPr="00670F1F">
              <w:rPr>
                <w:rFonts w:ascii="Calibri" w:hAnsi="Calibri"/>
                <w:szCs w:val="20"/>
              </w:rPr>
              <w:t>Life Sciences</w:t>
            </w:r>
          </w:p>
        </w:tc>
        <w:tc>
          <w:tcPr>
            <w:tcW w:w="360" w:type="dxa"/>
            <w:vAlign w:val="center"/>
          </w:tcPr>
          <w:p w14:paraId="38653480" w14:textId="77777777" w:rsidR="00670F1F" w:rsidRPr="00FF60C8" w:rsidRDefault="00642C6D" w:rsidP="00642C6D">
            <w:pPr>
              <w:rPr>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2430" w:type="dxa"/>
            <w:vAlign w:val="center"/>
          </w:tcPr>
          <w:p w14:paraId="38653481" w14:textId="77777777" w:rsidR="00670F1F" w:rsidRPr="00FF60C8" w:rsidRDefault="00670F1F" w:rsidP="00642C6D">
            <w:pPr>
              <w:rPr>
                <w:szCs w:val="20"/>
              </w:rPr>
            </w:pPr>
            <w:r>
              <w:rPr>
                <w:rFonts w:ascii="Calibri" w:hAnsi="Calibri"/>
                <w:szCs w:val="20"/>
              </w:rPr>
              <w:t>[Other]</w:t>
            </w:r>
          </w:p>
        </w:tc>
      </w:tr>
      <w:tr w:rsidR="00670F1F" w:rsidRPr="00FF60C8" w14:paraId="3865348B" w14:textId="77777777" w:rsidTr="00642C6D">
        <w:trPr>
          <w:cantSplit/>
          <w:trHeight w:val="403"/>
        </w:trPr>
        <w:tc>
          <w:tcPr>
            <w:tcW w:w="377" w:type="dxa"/>
            <w:vAlign w:val="center"/>
          </w:tcPr>
          <w:p w14:paraId="38653483" w14:textId="77777777" w:rsidR="00670F1F" w:rsidRPr="00FF60C8" w:rsidRDefault="00642C6D" w:rsidP="00642C6D">
            <w:pPr>
              <w:rPr>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1963" w:type="dxa"/>
            <w:vAlign w:val="center"/>
          </w:tcPr>
          <w:p w14:paraId="38653484" w14:textId="77777777" w:rsidR="00670F1F" w:rsidRPr="00670F1F" w:rsidRDefault="00670F1F" w:rsidP="00642C6D">
            <w:pPr>
              <w:rPr>
                <w:rFonts w:ascii="Calibri" w:hAnsi="Calibri"/>
                <w:szCs w:val="20"/>
              </w:rPr>
            </w:pPr>
            <w:r w:rsidRPr="00670F1F">
              <w:rPr>
                <w:rFonts w:ascii="Calibri" w:hAnsi="Calibri"/>
                <w:szCs w:val="20"/>
              </w:rPr>
              <w:t>Capital Markets</w:t>
            </w:r>
          </w:p>
        </w:tc>
        <w:tc>
          <w:tcPr>
            <w:tcW w:w="360" w:type="dxa"/>
            <w:vAlign w:val="center"/>
          </w:tcPr>
          <w:p w14:paraId="38653485" w14:textId="77777777" w:rsidR="00670F1F" w:rsidRPr="00670F1F" w:rsidRDefault="00642C6D" w:rsidP="00642C6D">
            <w:pPr>
              <w:rPr>
                <w:rFonts w:ascii="Calibri" w:hAnsi="Calibri"/>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2610" w:type="dxa"/>
            <w:vAlign w:val="center"/>
          </w:tcPr>
          <w:p w14:paraId="38653486" w14:textId="77777777" w:rsidR="00670F1F" w:rsidRPr="00670F1F" w:rsidRDefault="00670F1F" w:rsidP="00642C6D">
            <w:pPr>
              <w:rPr>
                <w:rFonts w:ascii="Calibri" w:hAnsi="Calibri"/>
                <w:szCs w:val="20"/>
              </w:rPr>
            </w:pPr>
            <w:r w:rsidRPr="00670F1F">
              <w:rPr>
                <w:rFonts w:ascii="Calibri" w:hAnsi="Calibri"/>
                <w:szCs w:val="20"/>
              </w:rPr>
              <w:t>Government</w:t>
            </w:r>
          </w:p>
        </w:tc>
        <w:tc>
          <w:tcPr>
            <w:tcW w:w="360" w:type="dxa"/>
            <w:vAlign w:val="center"/>
          </w:tcPr>
          <w:p w14:paraId="38653487" w14:textId="77777777" w:rsidR="00670F1F" w:rsidRPr="00670F1F" w:rsidRDefault="00642C6D" w:rsidP="00642C6D">
            <w:pPr>
              <w:rPr>
                <w:rFonts w:ascii="Calibri" w:hAnsi="Calibri"/>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2340" w:type="dxa"/>
            <w:vAlign w:val="center"/>
          </w:tcPr>
          <w:p w14:paraId="38653488" w14:textId="77777777" w:rsidR="00670F1F" w:rsidRPr="00670F1F" w:rsidRDefault="00670F1F" w:rsidP="00642C6D">
            <w:pPr>
              <w:rPr>
                <w:rFonts w:ascii="Calibri" w:hAnsi="Calibri"/>
                <w:szCs w:val="20"/>
              </w:rPr>
            </w:pPr>
            <w:r w:rsidRPr="00670F1F">
              <w:rPr>
                <w:rFonts w:ascii="Calibri" w:hAnsi="Calibri"/>
                <w:szCs w:val="20"/>
              </w:rPr>
              <w:t>Manufacturing</w:t>
            </w:r>
          </w:p>
        </w:tc>
        <w:tc>
          <w:tcPr>
            <w:tcW w:w="360" w:type="dxa"/>
            <w:vAlign w:val="center"/>
          </w:tcPr>
          <w:p w14:paraId="38653489" w14:textId="77777777" w:rsidR="00670F1F" w:rsidRPr="00FF60C8" w:rsidRDefault="00670F1F" w:rsidP="00642C6D">
            <w:pPr>
              <w:rPr>
                <w:szCs w:val="20"/>
              </w:rPr>
            </w:pPr>
          </w:p>
        </w:tc>
        <w:tc>
          <w:tcPr>
            <w:tcW w:w="2430" w:type="dxa"/>
            <w:vAlign w:val="center"/>
          </w:tcPr>
          <w:p w14:paraId="3865348A" w14:textId="77777777" w:rsidR="00670F1F" w:rsidRPr="00FF60C8" w:rsidRDefault="00670F1F" w:rsidP="00642C6D">
            <w:pPr>
              <w:rPr>
                <w:szCs w:val="20"/>
              </w:rPr>
            </w:pPr>
          </w:p>
        </w:tc>
      </w:tr>
      <w:tr w:rsidR="00670F1F" w:rsidRPr="00FF60C8" w14:paraId="38653494" w14:textId="77777777" w:rsidTr="00642C6D">
        <w:trPr>
          <w:cantSplit/>
          <w:trHeight w:val="403"/>
        </w:trPr>
        <w:tc>
          <w:tcPr>
            <w:tcW w:w="377" w:type="dxa"/>
            <w:vAlign w:val="center"/>
          </w:tcPr>
          <w:p w14:paraId="3865348C" w14:textId="77777777" w:rsidR="00670F1F" w:rsidRPr="00FF60C8" w:rsidRDefault="00642C6D" w:rsidP="00642C6D">
            <w:pPr>
              <w:rPr>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1963" w:type="dxa"/>
            <w:vAlign w:val="center"/>
          </w:tcPr>
          <w:p w14:paraId="3865348D" w14:textId="77777777" w:rsidR="00670F1F" w:rsidRPr="00670F1F" w:rsidRDefault="00670F1F" w:rsidP="00642C6D">
            <w:pPr>
              <w:rPr>
                <w:rFonts w:ascii="Calibri" w:hAnsi="Calibri"/>
                <w:szCs w:val="20"/>
              </w:rPr>
            </w:pPr>
            <w:r w:rsidRPr="00670F1F">
              <w:rPr>
                <w:rFonts w:ascii="Calibri" w:hAnsi="Calibri"/>
                <w:szCs w:val="20"/>
              </w:rPr>
              <w:t>Communications</w:t>
            </w:r>
          </w:p>
        </w:tc>
        <w:tc>
          <w:tcPr>
            <w:tcW w:w="360" w:type="dxa"/>
            <w:vAlign w:val="center"/>
          </w:tcPr>
          <w:p w14:paraId="3865348E" w14:textId="77777777" w:rsidR="00670F1F" w:rsidRPr="00670F1F" w:rsidRDefault="00642C6D" w:rsidP="00642C6D">
            <w:pPr>
              <w:rPr>
                <w:rFonts w:ascii="Calibri" w:hAnsi="Calibri"/>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2610" w:type="dxa"/>
            <w:vAlign w:val="center"/>
          </w:tcPr>
          <w:p w14:paraId="3865348F" w14:textId="77777777" w:rsidR="00670F1F" w:rsidRPr="00670F1F" w:rsidRDefault="00670F1F" w:rsidP="00642C6D">
            <w:pPr>
              <w:rPr>
                <w:rFonts w:ascii="Calibri" w:hAnsi="Calibri"/>
                <w:szCs w:val="20"/>
              </w:rPr>
            </w:pPr>
            <w:r w:rsidRPr="00670F1F">
              <w:rPr>
                <w:rFonts w:ascii="Calibri" w:hAnsi="Calibri"/>
                <w:szCs w:val="20"/>
              </w:rPr>
              <w:t>Health Care</w:t>
            </w:r>
          </w:p>
        </w:tc>
        <w:tc>
          <w:tcPr>
            <w:tcW w:w="360" w:type="dxa"/>
            <w:vAlign w:val="center"/>
          </w:tcPr>
          <w:p w14:paraId="38653490" w14:textId="77777777" w:rsidR="00670F1F" w:rsidRPr="00670F1F" w:rsidRDefault="00642C6D" w:rsidP="00642C6D">
            <w:pPr>
              <w:rPr>
                <w:rFonts w:ascii="Calibri" w:hAnsi="Calibri"/>
                <w:szCs w:val="20"/>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2340" w:type="dxa"/>
            <w:vAlign w:val="center"/>
          </w:tcPr>
          <w:p w14:paraId="38653491" w14:textId="77777777" w:rsidR="00670F1F" w:rsidRPr="00670F1F" w:rsidRDefault="00670F1F" w:rsidP="00642C6D">
            <w:pPr>
              <w:rPr>
                <w:rFonts w:ascii="Calibri" w:hAnsi="Calibri"/>
                <w:szCs w:val="20"/>
              </w:rPr>
            </w:pPr>
            <w:r w:rsidRPr="00670F1F">
              <w:rPr>
                <w:rFonts w:ascii="Calibri" w:hAnsi="Calibri"/>
                <w:szCs w:val="20"/>
              </w:rPr>
              <w:t>Retail</w:t>
            </w:r>
          </w:p>
        </w:tc>
        <w:tc>
          <w:tcPr>
            <w:tcW w:w="360" w:type="dxa"/>
            <w:vAlign w:val="center"/>
          </w:tcPr>
          <w:p w14:paraId="38653492" w14:textId="77777777" w:rsidR="00670F1F" w:rsidRPr="00FF60C8" w:rsidRDefault="00670F1F" w:rsidP="00642C6D">
            <w:pPr>
              <w:rPr>
                <w:szCs w:val="20"/>
              </w:rPr>
            </w:pPr>
          </w:p>
        </w:tc>
        <w:tc>
          <w:tcPr>
            <w:tcW w:w="2430" w:type="dxa"/>
            <w:vAlign w:val="center"/>
          </w:tcPr>
          <w:p w14:paraId="38653493" w14:textId="77777777" w:rsidR="00670F1F" w:rsidRPr="00FF60C8" w:rsidRDefault="00670F1F" w:rsidP="00642C6D">
            <w:pPr>
              <w:rPr>
                <w:szCs w:val="20"/>
              </w:rPr>
            </w:pPr>
          </w:p>
        </w:tc>
      </w:tr>
    </w:tbl>
    <w:p w14:paraId="38653495" w14:textId="77777777" w:rsidR="003A10A0" w:rsidRDefault="003A10A0" w:rsidP="006C68F6">
      <w:pPr>
        <w:spacing w:line="200" w:lineRule="exact"/>
      </w:pPr>
    </w:p>
    <w:tbl>
      <w:tblPr>
        <w:tblStyle w:val="TableGrid"/>
        <w:tblW w:w="0" w:type="auto"/>
        <w:tblLook w:val="04A0" w:firstRow="1" w:lastRow="0" w:firstColumn="1" w:lastColumn="0" w:noHBand="0" w:noVBand="1"/>
      </w:tblPr>
      <w:tblGrid>
        <w:gridCol w:w="10790"/>
      </w:tblGrid>
      <w:tr w:rsidR="00E92D39" w:rsidRPr="00E92D39" w14:paraId="38653497" w14:textId="77777777" w:rsidTr="00D23FA8">
        <w:tc>
          <w:tcPr>
            <w:tcW w:w="10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653496" w14:textId="77777777" w:rsidR="00E92D39" w:rsidRPr="00E92D39" w:rsidRDefault="00E92D39">
            <w:pPr>
              <w:pStyle w:val="Questions"/>
              <w:rPr>
                <w:b/>
                <w:i/>
              </w:rPr>
            </w:pPr>
            <w:r w:rsidRPr="00E92D39">
              <w:rPr>
                <w:b/>
                <w:i/>
              </w:rPr>
              <w:t>SAS Solutions and/or Product</w:t>
            </w:r>
            <w:r w:rsidR="009C7180">
              <w:rPr>
                <w:b/>
                <w:i/>
              </w:rPr>
              <w:t xml:space="preserve">. </w:t>
            </w:r>
            <w:r w:rsidR="009C7180" w:rsidRPr="009C7180">
              <w:t>Please list the software needed to</w:t>
            </w:r>
            <w:r w:rsidR="009F7377">
              <w:t xml:space="preserve"> get the most out of this book</w:t>
            </w:r>
            <w:r w:rsidR="00F84A29">
              <w:t>:</w:t>
            </w:r>
          </w:p>
        </w:tc>
      </w:tr>
    </w:tbl>
    <w:sdt>
      <w:sdtPr>
        <w:rPr>
          <w:rFonts w:eastAsia="Times New Roman" w:cs="Helvetica"/>
          <w:szCs w:val="18"/>
        </w:rPr>
        <w:id w:val="50740279"/>
        <w:placeholder>
          <w:docPart w:val="A50C507EB8CB4D439B5E47FBE75280B3"/>
        </w:placeholder>
        <w:showingPlcHdr/>
      </w:sdtPr>
      <w:sdtEndPr/>
      <w:sdtContent>
        <w:p w14:paraId="27689B16" w14:textId="77777777" w:rsidR="003B3B2A" w:rsidRPr="000478FB" w:rsidRDefault="003B3B2A" w:rsidP="003B3B2A">
          <w:pPr>
            <w:spacing w:after="120"/>
            <w:rPr>
              <w:rFonts w:eastAsia="Times New Roman" w:cs="Helvetica"/>
              <w:szCs w:val="18"/>
            </w:rPr>
          </w:pPr>
          <w:r w:rsidRPr="00F85375">
            <w:rPr>
              <w:rStyle w:val="PlaceholderText"/>
              <w:color w:val="0070C0"/>
              <w:szCs w:val="18"/>
            </w:rPr>
            <w:t>Click here to enter text.</w:t>
          </w:r>
        </w:p>
      </w:sdtContent>
    </w:sdt>
    <w:p w14:paraId="3865349A" w14:textId="77777777" w:rsidR="00D24988" w:rsidRDefault="00D24988" w:rsidP="006C68F6">
      <w:pPr>
        <w:spacing w:line="200" w:lineRule="exact"/>
        <w:rPr>
          <w:rFonts w:ascii="Calibri" w:hAnsi="Calibri"/>
          <w:b/>
          <w:i/>
        </w:rPr>
      </w:pPr>
    </w:p>
    <w:tbl>
      <w:tblPr>
        <w:tblW w:w="5000" w:type="pct"/>
        <w:tblLayout w:type="fixed"/>
        <w:tblCellMar>
          <w:left w:w="0" w:type="dxa"/>
          <w:right w:w="0" w:type="dxa"/>
        </w:tblCellMar>
        <w:tblLook w:val="0000" w:firstRow="0" w:lastRow="0" w:firstColumn="0" w:lastColumn="0" w:noHBand="0" w:noVBand="0"/>
      </w:tblPr>
      <w:tblGrid>
        <w:gridCol w:w="380"/>
        <w:gridCol w:w="1687"/>
        <w:gridCol w:w="360"/>
        <w:gridCol w:w="2338"/>
        <w:gridCol w:w="6025"/>
      </w:tblGrid>
      <w:tr w:rsidR="00BE39BA" w:rsidRPr="009C220D" w14:paraId="3865349C" w14:textId="77777777" w:rsidTr="00D1148D">
        <w:trPr>
          <w:cantSplit/>
          <w:trHeight w:val="403"/>
        </w:trPr>
        <w:tc>
          <w:tcPr>
            <w:tcW w:w="10790"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865349B" w14:textId="77777777" w:rsidR="00BE39BA" w:rsidRPr="009F7377" w:rsidRDefault="00BE39BA" w:rsidP="009F7377">
            <w:pPr>
              <w:pStyle w:val="Questions"/>
              <w:rPr>
                <w:b/>
                <w:i/>
              </w:rPr>
            </w:pPr>
            <w:r w:rsidRPr="009F7377">
              <w:rPr>
                <w:b/>
                <w:i/>
              </w:rPr>
              <w:t>Education Market</w:t>
            </w:r>
          </w:p>
        </w:tc>
      </w:tr>
      <w:tr w:rsidR="00D1148D" w:rsidRPr="00FF60C8" w14:paraId="386534A1" w14:textId="77777777" w:rsidTr="00D1148D">
        <w:trPr>
          <w:gridAfter w:val="1"/>
          <w:wAfter w:w="6025" w:type="dxa"/>
          <w:cantSplit/>
          <w:trHeight w:val="403"/>
        </w:trPr>
        <w:tc>
          <w:tcPr>
            <w:tcW w:w="380" w:type="dxa"/>
            <w:tcBorders>
              <w:top w:val="single" w:sz="4" w:space="0" w:color="auto"/>
            </w:tcBorders>
            <w:vAlign w:val="center"/>
          </w:tcPr>
          <w:p w14:paraId="3865349D" w14:textId="77777777" w:rsidR="00D1148D" w:rsidRPr="00FF60C8" w:rsidRDefault="00D1148D" w:rsidP="00642C6D">
            <w:pPr>
              <w:pStyle w:val="CheckBox"/>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1687" w:type="dxa"/>
            <w:tcBorders>
              <w:top w:val="single" w:sz="4" w:space="0" w:color="auto"/>
            </w:tcBorders>
            <w:vAlign w:val="center"/>
          </w:tcPr>
          <w:p w14:paraId="3865349E" w14:textId="77777777" w:rsidR="00D1148D" w:rsidRPr="00FF60C8" w:rsidRDefault="00D1148D" w:rsidP="00642C6D">
            <w:pPr>
              <w:pStyle w:val="CheckBox"/>
            </w:pPr>
            <w:r w:rsidRPr="00670F1F">
              <w:t>Textbook</w:t>
            </w:r>
          </w:p>
        </w:tc>
        <w:tc>
          <w:tcPr>
            <w:tcW w:w="360" w:type="dxa"/>
            <w:tcBorders>
              <w:top w:val="single" w:sz="4" w:space="0" w:color="auto"/>
            </w:tcBorders>
            <w:vAlign w:val="center"/>
          </w:tcPr>
          <w:p w14:paraId="3865349F" w14:textId="77777777" w:rsidR="00D1148D" w:rsidRPr="00FF60C8" w:rsidRDefault="00D1148D" w:rsidP="00642C6D">
            <w:pPr>
              <w:pStyle w:val="CheckBox"/>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2338" w:type="dxa"/>
            <w:tcBorders>
              <w:top w:val="single" w:sz="4" w:space="0" w:color="auto"/>
            </w:tcBorders>
            <w:vAlign w:val="center"/>
          </w:tcPr>
          <w:p w14:paraId="386534A0" w14:textId="77777777" w:rsidR="00D1148D" w:rsidRPr="00FF60C8" w:rsidRDefault="00D1148D" w:rsidP="00642C6D">
            <w:pPr>
              <w:pStyle w:val="CheckBox"/>
            </w:pPr>
            <w:r w:rsidRPr="00670F1F">
              <w:t>General Instruction</w:t>
            </w:r>
          </w:p>
        </w:tc>
      </w:tr>
    </w:tbl>
    <w:p w14:paraId="386534A2" w14:textId="77777777" w:rsidR="00D1148D" w:rsidRDefault="00D1148D"/>
    <w:p w14:paraId="386534A3" w14:textId="77777777" w:rsidR="00D1148D" w:rsidRDefault="00D1148D">
      <w:r>
        <w:br w:type="page"/>
      </w:r>
    </w:p>
    <w:tbl>
      <w:tblPr>
        <w:tblStyle w:val="TableGrid"/>
        <w:tblW w:w="0" w:type="auto"/>
        <w:tblLook w:val="04A0" w:firstRow="1" w:lastRow="0" w:firstColumn="1" w:lastColumn="0" w:noHBand="0" w:noVBand="1"/>
      </w:tblPr>
      <w:tblGrid>
        <w:gridCol w:w="10790"/>
      </w:tblGrid>
      <w:tr w:rsidR="009C7180" w14:paraId="386534A6" w14:textId="77777777" w:rsidTr="006C5B8D">
        <w:trPr>
          <w:trHeight w:val="872"/>
        </w:trPr>
        <w:tc>
          <w:tcPr>
            <w:tcW w:w="10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6534A4" w14:textId="77777777" w:rsidR="004071AD" w:rsidRPr="003B2979" w:rsidRDefault="009C7180" w:rsidP="00CF5398">
            <w:pPr>
              <w:pStyle w:val="Title"/>
              <w:jc w:val="center"/>
              <w:rPr>
                <w:b/>
                <w:color w:val="000000" w:themeColor="text1"/>
                <w:sz w:val="44"/>
                <w:szCs w:val="44"/>
              </w:rPr>
            </w:pPr>
            <w:r w:rsidRPr="003B2979">
              <w:rPr>
                <w:b/>
                <w:color w:val="000000" w:themeColor="text1"/>
                <w:sz w:val="44"/>
                <w:szCs w:val="44"/>
              </w:rPr>
              <w:t>ABOUT YOUR AUDIENCE</w:t>
            </w:r>
          </w:p>
          <w:p w14:paraId="386534A5" w14:textId="77777777" w:rsidR="009C7180" w:rsidRPr="009C7180" w:rsidRDefault="004071AD" w:rsidP="00FA5703">
            <w:pPr>
              <w:pStyle w:val="Questions"/>
              <w:rPr>
                <w:b/>
                <w:i/>
                <w:color w:val="000000" w:themeColor="text1"/>
              </w:rPr>
            </w:pPr>
            <w:r w:rsidRPr="00823CD3">
              <w:rPr>
                <w:b/>
                <w:i/>
              </w:rPr>
              <w:t>Audience and Prerequisites.</w:t>
            </w:r>
            <w:r>
              <w:t xml:space="preserve"> </w:t>
            </w:r>
            <w:r w:rsidRPr="00FF6878">
              <w:t xml:space="preserve">Who </w:t>
            </w:r>
            <w:r>
              <w:t>is</w:t>
            </w:r>
            <w:r w:rsidRPr="00FF6878">
              <w:t xml:space="preserve"> </w:t>
            </w:r>
            <w:r>
              <w:t>your</w:t>
            </w:r>
            <w:r w:rsidRPr="00FF6878">
              <w:t xml:space="preserve"> intended </w:t>
            </w:r>
            <w:r>
              <w:t xml:space="preserve">audience? </w:t>
            </w:r>
            <w:r w:rsidRPr="00FF6878">
              <w:t xml:space="preserve"> </w:t>
            </w:r>
          </w:p>
        </w:tc>
      </w:tr>
    </w:tbl>
    <w:sdt>
      <w:sdtPr>
        <w:rPr>
          <w:rFonts w:eastAsia="Times New Roman" w:cs="Helvetica"/>
          <w:szCs w:val="18"/>
        </w:rPr>
        <w:id w:val="-1390333900"/>
        <w:placeholder>
          <w:docPart w:val="60C5E73C64394DDEB8B6D031D09F18C8"/>
        </w:placeholder>
        <w:showingPlcHdr/>
      </w:sdtPr>
      <w:sdtEndPr/>
      <w:sdtContent>
        <w:p w14:paraId="3C9050AE" w14:textId="77777777" w:rsidR="003B3B2A" w:rsidRPr="000478FB" w:rsidRDefault="003B3B2A" w:rsidP="003B3B2A">
          <w:pPr>
            <w:spacing w:after="120"/>
            <w:rPr>
              <w:rFonts w:eastAsia="Times New Roman" w:cs="Helvetica"/>
              <w:szCs w:val="18"/>
            </w:rPr>
          </w:pPr>
          <w:r w:rsidRPr="00F85375">
            <w:rPr>
              <w:rStyle w:val="PlaceholderText"/>
              <w:color w:val="0070C0"/>
              <w:szCs w:val="18"/>
            </w:rPr>
            <w:t>Click here to enter text.</w:t>
          </w:r>
        </w:p>
      </w:sdtContent>
    </w:sdt>
    <w:p w14:paraId="386534A9" w14:textId="77777777" w:rsidR="003A10A0" w:rsidRDefault="003A10A0"/>
    <w:tbl>
      <w:tblPr>
        <w:tblStyle w:val="TableGrid"/>
        <w:tblW w:w="0" w:type="auto"/>
        <w:tblLook w:val="04A0" w:firstRow="1" w:lastRow="0" w:firstColumn="1" w:lastColumn="0" w:noHBand="0" w:noVBand="1"/>
      </w:tblPr>
      <w:tblGrid>
        <w:gridCol w:w="10790"/>
      </w:tblGrid>
      <w:tr w:rsidR="00E92D39" w14:paraId="386534AB" w14:textId="77777777" w:rsidTr="00D23FA8">
        <w:trPr>
          <w:trHeight w:val="278"/>
        </w:trPr>
        <w:tc>
          <w:tcPr>
            <w:tcW w:w="10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6534AA" w14:textId="77777777" w:rsidR="00E92D39" w:rsidRDefault="00E92D39" w:rsidP="00FA5703">
            <w:pPr>
              <w:pStyle w:val="Questions"/>
            </w:pPr>
            <w:r>
              <w:t>What job titles might they have?</w:t>
            </w:r>
          </w:p>
        </w:tc>
      </w:tr>
    </w:tbl>
    <w:sdt>
      <w:sdtPr>
        <w:rPr>
          <w:rFonts w:eastAsia="Times New Roman" w:cs="Helvetica"/>
          <w:szCs w:val="18"/>
        </w:rPr>
        <w:id w:val="2032993139"/>
        <w:placeholder>
          <w:docPart w:val="EE527848469C436B937EF4615C0A44A5"/>
        </w:placeholder>
        <w:showingPlcHdr/>
      </w:sdtPr>
      <w:sdtEndPr/>
      <w:sdtContent>
        <w:p w14:paraId="54952632" w14:textId="77777777" w:rsidR="003B3B2A" w:rsidRPr="000478FB" w:rsidRDefault="003B3B2A" w:rsidP="003B3B2A">
          <w:pPr>
            <w:spacing w:after="120"/>
            <w:rPr>
              <w:rFonts w:eastAsia="Times New Roman" w:cs="Helvetica"/>
              <w:szCs w:val="18"/>
            </w:rPr>
          </w:pPr>
          <w:r w:rsidRPr="00F85375">
            <w:rPr>
              <w:rStyle w:val="PlaceholderText"/>
              <w:color w:val="0070C0"/>
              <w:szCs w:val="18"/>
            </w:rPr>
            <w:t>Click here to enter text.</w:t>
          </w:r>
        </w:p>
      </w:sdtContent>
    </w:sdt>
    <w:p w14:paraId="386534AE" w14:textId="77777777" w:rsidR="00A024EB" w:rsidRDefault="00A024EB" w:rsidP="0094166C">
      <w:pPr>
        <w:rPr>
          <w:rFonts w:ascii="Calibri" w:hAnsi="Calibri"/>
          <w:b/>
        </w:rPr>
      </w:pPr>
    </w:p>
    <w:tbl>
      <w:tblPr>
        <w:tblW w:w="5000" w:type="pct"/>
        <w:tblLayout w:type="fixed"/>
        <w:tblCellMar>
          <w:left w:w="0" w:type="dxa"/>
          <w:right w:w="0" w:type="dxa"/>
        </w:tblCellMar>
        <w:tblLook w:val="0000" w:firstRow="0" w:lastRow="0" w:firstColumn="0" w:lastColumn="0" w:noHBand="0" w:noVBand="0"/>
      </w:tblPr>
      <w:tblGrid>
        <w:gridCol w:w="380"/>
        <w:gridCol w:w="1687"/>
        <w:gridCol w:w="360"/>
        <w:gridCol w:w="1667"/>
        <w:gridCol w:w="360"/>
        <w:gridCol w:w="2934"/>
        <w:gridCol w:w="3402"/>
      </w:tblGrid>
      <w:tr w:rsidR="00E92D39" w:rsidRPr="009C220D" w14:paraId="386534B0" w14:textId="77777777" w:rsidTr="006C5B8D">
        <w:trPr>
          <w:cantSplit/>
          <w:trHeight w:val="341"/>
        </w:trPr>
        <w:tc>
          <w:tcPr>
            <w:tcW w:w="10800"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86534AF" w14:textId="77777777" w:rsidR="00E92D39" w:rsidRPr="009C220D" w:rsidRDefault="00E92D39">
            <w:pPr>
              <w:pStyle w:val="Questions"/>
            </w:pPr>
            <w:r>
              <w:t>W</w:t>
            </w:r>
            <w:r w:rsidRPr="00FF6878">
              <w:t xml:space="preserve">hat level of expertise with </w:t>
            </w:r>
            <w:r>
              <w:t xml:space="preserve">SAS or JMP and statistics </w:t>
            </w:r>
            <w:r w:rsidRPr="00FF6878">
              <w:t xml:space="preserve">will </w:t>
            </w:r>
            <w:r>
              <w:t>they</w:t>
            </w:r>
            <w:r w:rsidRPr="00FF6878">
              <w:t xml:space="preserve"> need</w:t>
            </w:r>
            <w:r>
              <w:t xml:space="preserve"> to benefit from your book</w:t>
            </w:r>
            <w:r w:rsidRPr="00FF6878">
              <w:t>?</w:t>
            </w:r>
          </w:p>
        </w:tc>
      </w:tr>
      <w:tr w:rsidR="00E92D39" w:rsidRPr="00FF60C8" w14:paraId="386534B7" w14:textId="77777777" w:rsidTr="00642C6D">
        <w:trPr>
          <w:gridAfter w:val="1"/>
          <w:wAfter w:w="3405" w:type="dxa"/>
          <w:cantSplit/>
          <w:trHeight w:val="403"/>
        </w:trPr>
        <w:tc>
          <w:tcPr>
            <w:tcW w:w="380" w:type="dxa"/>
            <w:vAlign w:val="center"/>
          </w:tcPr>
          <w:p w14:paraId="386534B1" w14:textId="77777777" w:rsidR="00E92D39" w:rsidRPr="00FF60C8" w:rsidRDefault="00642C6D" w:rsidP="00642C6D">
            <w:pPr>
              <w:pStyle w:val="CheckBox"/>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1689" w:type="dxa"/>
            <w:vAlign w:val="center"/>
          </w:tcPr>
          <w:p w14:paraId="386534B2" w14:textId="77777777" w:rsidR="00E92D39" w:rsidRPr="00FF60C8" w:rsidRDefault="00E92D39" w:rsidP="00642C6D">
            <w:pPr>
              <w:pStyle w:val="CheckBox"/>
            </w:pPr>
            <w:r>
              <w:t>Beginner</w:t>
            </w:r>
          </w:p>
        </w:tc>
        <w:tc>
          <w:tcPr>
            <w:tcW w:w="360" w:type="dxa"/>
            <w:vAlign w:val="center"/>
          </w:tcPr>
          <w:p w14:paraId="386534B3" w14:textId="77777777" w:rsidR="00E92D39" w:rsidRPr="00FF60C8" w:rsidRDefault="00642C6D" w:rsidP="00642C6D">
            <w:pPr>
              <w:pStyle w:val="CheckBox"/>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1669" w:type="dxa"/>
            <w:vAlign w:val="center"/>
          </w:tcPr>
          <w:p w14:paraId="386534B4" w14:textId="77777777" w:rsidR="00E92D39" w:rsidRPr="00FF60C8" w:rsidRDefault="00E92D39" w:rsidP="00642C6D">
            <w:pPr>
              <w:pStyle w:val="CheckBox"/>
            </w:pPr>
            <w:r>
              <w:t>Intermediate</w:t>
            </w:r>
          </w:p>
        </w:tc>
        <w:tc>
          <w:tcPr>
            <w:tcW w:w="360" w:type="dxa"/>
            <w:vAlign w:val="center"/>
          </w:tcPr>
          <w:p w14:paraId="386534B5" w14:textId="77777777" w:rsidR="00E92D39" w:rsidRPr="00642C6D" w:rsidRDefault="00E92D39" w:rsidP="00642C6D">
            <w:pPr>
              <w:pStyle w:val="CheckBox"/>
              <w:rPr>
                <w:sz w:val="16"/>
                <w:szCs w:val="16"/>
              </w:rPr>
            </w:pPr>
            <w:r w:rsidRPr="00642C6D">
              <w:rPr>
                <w:sz w:val="16"/>
                <w:szCs w:val="16"/>
              </w:rPr>
              <w:fldChar w:fldCharType="begin">
                <w:ffData>
                  <w:name w:val=""/>
                  <w:enabled/>
                  <w:calcOnExit w:val="0"/>
                  <w:checkBox>
                    <w:sizeAuto/>
                    <w:default w:val="0"/>
                  </w:checkBox>
                </w:ffData>
              </w:fldChar>
            </w:r>
            <w:r w:rsidRPr="00642C6D">
              <w:rPr>
                <w:sz w:val="16"/>
                <w:szCs w:val="16"/>
              </w:rPr>
              <w:instrText xml:space="preserve"> FORMCHECKBOX </w:instrText>
            </w:r>
            <w:r w:rsidR="006E770A">
              <w:rPr>
                <w:sz w:val="16"/>
                <w:szCs w:val="16"/>
              </w:rPr>
            </w:r>
            <w:r w:rsidR="006E770A">
              <w:rPr>
                <w:sz w:val="16"/>
                <w:szCs w:val="16"/>
              </w:rPr>
              <w:fldChar w:fldCharType="separate"/>
            </w:r>
            <w:r w:rsidRPr="00642C6D">
              <w:rPr>
                <w:sz w:val="16"/>
                <w:szCs w:val="16"/>
              </w:rPr>
              <w:fldChar w:fldCharType="end"/>
            </w:r>
          </w:p>
        </w:tc>
        <w:tc>
          <w:tcPr>
            <w:tcW w:w="2937" w:type="dxa"/>
            <w:vAlign w:val="center"/>
          </w:tcPr>
          <w:p w14:paraId="386534B6" w14:textId="77777777" w:rsidR="00E92D39" w:rsidRPr="00FF60C8" w:rsidRDefault="00E92D39" w:rsidP="00642C6D">
            <w:pPr>
              <w:pStyle w:val="CheckBox"/>
            </w:pPr>
            <w:r>
              <w:t>Expert</w:t>
            </w:r>
          </w:p>
        </w:tc>
      </w:tr>
    </w:tbl>
    <w:p w14:paraId="386534B8" w14:textId="77777777" w:rsidR="00BE39BA" w:rsidRDefault="00BE39BA" w:rsidP="00FA5703"/>
    <w:tbl>
      <w:tblPr>
        <w:tblStyle w:val="TableGrid"/>
        <w:tblW w:w="0" w:type="auto"/>
        <w:tblLook w:val="04A0" w:firstRow="1" w:lastRow="0" w:firstColumn="1" w:lastColumn="0" w:noHBand="0" w:noVBand="1"/>
      </w:tblPr>
      <w:tblGrid>
        <w:gridCol w:w="10790"/>
      </w:tblGrid>
      <w:tr w:rsidR="00E92D39" w14:paraId="386534BA" w14:textId="77777777" w:rsidTr="006C5B8D">
        <w:trPr>
          <w:trHeight w:val="287"/>
        </w:trPr>
        <w:tc>
          <w:tcPr>
            <w:tcW w:w="10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6534B9" w14:textId="77777777" w:rsidR="00E92D39" w:rsidRDefault="00E92D39" w:rsidP="00FA5703">
            <w:pPr>
              <w:pStyle w:val="Questions"/>
            </w:pPr>
            <w:r>
              <w:t xml:space="preserve">Why will </w:t>
            </w:r>
            <w:r w:rsidRPr="00FF6878">
              <w:t xml:space="preserve">SAS users want to buy </w:t>
            </w:r>
            <w:r>
              <w:t>your</w:t>
            </w:r>
            <w:r w:rsidRPr="00FF6878">
              <w:t xml:space="preserve"> book?</w:t>
            </w:r>
            <w:r w:rsidRPr="002B78D9">
              <w:t xml:space="preserve"> </w:t>
            </w:r>
            <w:r w:rsidRPr="00036A93">
              <w:t>Please list 3-5 key reasons SAS users will want to buy your book:</w:t>
            </w:r>
          </w:p>
        </w:tc>
      </w:tr>
    </w:tbl>
    <w:p w14:paraId="2004F1A3" w14:textId="5DFF375B" w:rsidR="009639CE" w:rsidRDefault="009639CE" w:rsidP="009639CE">
      <w:pPr>
        <w:spacing w:after="120"/>
        <w:rPr>
          <w:rFonts w:eastAsia="Times New Roman" w:cs="Helvetica"/>
          <w:szCs w:val="18"/>
        </w:rPr>
      </w:pPr>
      <w:r>
        <w:rPr>
          <w:rFonts w:ascii="Calibri" w:hAnsi="Calibri"/>
        </w:rPr>
        <w:t>1.</w:t>
      </w:r>
      <w:r w:rsidRPr="009639CE">
        <w:rPr>
          <w:rFonts w:eastAsia="Times New Roman" w:cs="Helvetica"/>
          <w:szCs w:val="18"/>
        </w:rPr>
        <w:t xml:space="preserve"> </w:t>
      </w:r>
      <w:sdt>
        <w:sdtPr>
          <w:rPr>
            <w:rFonts w:eastAsia="Times New Roman" w:cs="Helvetica"/>
            <w:szCs w:val="18"/>
          </w:rPr>
          <w:id w:val="-1300761085"/>
          <w:placeholder>
            <w:docPart w:val="0ECE09557C4C48AFB42E7B47A72D0DE0"/>
          </w:placeholder>
          <w:showingPlcHdr/>
        </w:sdtPr>
        <w:sdtEndPr/>
        <w:sdtContent>
          <w:r w:rsidRPr="00F85375">
            <w:rPr>
              <w:rStyle w:val="PlaceholderText"/>
              <w:color w:val="0070C0"/>
              <w:szCs w:val="18"/>
            </w:rPr>
            <w:t>Click here to enter text.</w:t>
          </w:r>
        </w:sdtContent>
      </w:sdt>
    </w:p>
    <w:p w14:paraId="6BBFBA21" w14:textId="77777777" w:rsidR="009639CE" w:rsidRDefault="009639CE" w:rsidP="009639CE">
      <w:pPr>
        <w:spacing w:after="120"/>
        <w:rPr>
          <w:rFonts w:eastAsia="Times New Roman" w:cs="Helvetica"/>
          <w:szCs w:val="18"/>
        </w:rPr>
      </w:pPr>
      <w:r>
        <w:rPr>
          <w:rFonts w:ascii="Calibri" w:hAnsi="Calibri"/>
        </w:rPr>
        <w:t xml:space="preserve">2. </w:t>
      </w:r>
      <w:sdt>
        <w:sdtPr>
          <w:rPr>
            <w:rFonts w:eastAsia="Times New Roman" w:cs="Helvetica"/>
            <w:szCs w:val="18"/>
          </w:rPr>
          <w:id w:val="-612361687"/>
          <w:placeholder>
            <w:docPart w:val="E74578D129BD4C7CAD179D327301F6FB"/>
          </w:placeholder>
          <w:showingPlcHdr/>
        </w:sdtPr>
        <w:sdtEndPr/>
        <w:sdtContent>
          <w:r w:rsidRPr="00F85375">
            <w:rPr>
              <w:rStyle w:val="PlaceholderText"/>
              <w:color w:val="0070C0"/>
              <w:szCs w:val="18"/>
            </w:rPr>
            <w:t>Click here to enter text.</w:t>
          </w:r>
        </w:sdtContent>
      </w:sdt>
    </w:p>
    <w:p w14:paraId="53D14035" w14:textId="77777777" w:rsidR="009639CE" w:rsidRDefault="009639CE" w:rsidP="009639CE">
      <w:pPr>
        <w:spacing w:after="120"/>
        <w:rPr>
          <w:rFonts w:eastAsia="Times New Roman" w:cs="Helvetica"/>
          <w:szCs w:val="18"/>
        </w:rPr>
      </w:pPr>
      <w:r>
        <w:rPr>
          <w:rFonts w:ascii="Calibri" w:hAnsi="Calibri"/>
        </w:rPr>
        <w:t xml:space="preserve">3. </w:t>
      </w:r>
      <w:sdt>
        <w:sdtPr>
          <w:rPr>
            <w:rFonts w:eastAsia="Times New Roman" w:cs="Helvetica"/>
            <w:szCs w:val="18"/>
          </w:rPr>
          <w:id w:val="-1545211437"/>
          <w:placeholder>
            <w:docPart w:val="3550F548260249759F8FFEA3830D0434"/>
          </w:placeholder>
          <w:showingPlcHdr/>
        </w:sdtPr>
        <w:sdtEndPr/>
        <w:sdtContent>
          <w:r w:rsidRPr="00F85375">
            <w:rPr>
              <w:rStyle w:val="PlaceholderText"/>
              <w:color w:val="0070C0"/>
              <w:szCs w:val="18"/>
            </w:rPr>
            <w:t>Click here to enter text.</w:t>
          </w:r>
        </w:sdtContent>
      </w:sdt>
    </w:p>
    <w:p w14:paraId="43D1855F" w14:textId="77777777" w:rsidR="009639CE" w:rsidRDefault="009639CE" w:rsidP="009639CE">
      <w:pPr>
        <w:spacing w:after="120"/>
        <w:rPr>
          <w:rFonts w:eastAsia="Times New Roman" w:cs="Helvetica"/>
          <w:szCs w:val="18"/>
        </w:rPr>
      </w:pPr>
      <w:r>
        <w:rPr>
          <w:rFonts w:ascii="Calibri" w:hAnsi="Calibri"/>
        </w:rPr>
        <w:t xml:space="preserve">4. </w:t>
      </w:r>
      <w:sdt>
        <w:sdtPr>
          <w:rPr>
            <w:rFonts w:eastAsia="Times New Roman" w:cs="Helvetica"/>
            <w:szCs w:val="18"/>
          </w:rPr>
          <w:id w:val="389238044"/>
          <w:placeholder>
            <w:docPart w:val="0F48574C20A7483A96EEB9C1C33E5194"/>
          </w:placeholder>
          <w:showingPlcHdr/>
        </w:sdtPr>
        <w:sdtEndPr/>
        <w:sdtContent>
          <w:r w:rsidRPr="00F85375">
            <w:rPr>
              <w:rStyle w:val="PlaceholderText"/>
              <w:color w:val="0070C0"/>
              <w:szCs w:val="18"/>
            </w:rPr>
            <w:t>Click here to enter text.</w:t>
          </w:r>
        </w:sdtContent>
      </w:sdt>
    </w:p>
    <w:p w14:paraId="252321C3" w14:textId="77777777" w:rsidR="009639CE" w:rsidRDefault="009639CE" w:rsidP="009639CE">
      <w:pPr>
        <w:spacing w:after="120"/>
        <w:rPr>
          <w:rFonts w:eastAsia="Times New Roman" w:cs="Helvetica"/>
          <w:szCs w:val="18"/>
        </w:rPr>
      </w:pPr>
      <w:r>
        <w:rPr>
          <w:rFonts w:ascii="Calibri" w:hAnsi="Calibri"/>
        </w:rPr>
        <w:t xml:space="preserve">5. </w:t>
      </w:r>
      <w:sdt>
        <w:sdtPr>
          <w:rPr>
            <w:rFonts w:eastAsia="Times New Roman" w:cs="Helvetica"/>
            <w:szCs w:val="18"/>
          </w:rPr>
          <w:id w:val="772131825"/>
          <w:placeholder>
            <w:docPart w:val="C7029A9480EF45C7A1CEF9C03620034B"/>
          </w:placeholder>
          <w:showingPlcHdr/>
        </w:sdtPr>
        <w:sdtEndPr/>
        <w:sdtContent>
          <w:r w:rsidRPr="00F85375">
            <w:rPr>
              <w:rStyle w:val="PlaceholderText"/>
              <w:color w:val="0070C0"/>
              <w:szCs w:val="18"/>
            </w:rPr>
            <w:t>Click here to enter text.</w:t>
          </w:r>
        </w:sdtContent>
      </w:sdt>
    </w:p>
    <w:p w14:paraId="18C0B5D0" w14:textId="4816352D" w:rsidR="009639CE" w:rsidRDefault="009639CE">
      <w:pPr>
        <w:rPr>
          <w:rFonts w:ascii="Calibri" w:hAnsi="Calibri"/>
        </w:rPr>
      </w:pPr>
    </w:p>
    <w:tbl>
      <w:tblPr>
        <w:tblStyle w:val="TableGrid"/>
        <w:tblW w:w="0" w:type="auto"/>
        <w:tblLook w:val="04A0" w:firstRow="1" w:lastRow="0" w:firstColumn="1" w:lastColumn="0" w:noHBand="0" w:noVBand="1"/>
      </w:tblPr>
      <w:tblGrid>
        <w:gridCol w:w="10790"/>
      </w:tblGrid>
      <w:tr w:rsidR="00CF5398" w14:paraId="386534CE" w14:textId="77777777" w:rsidTr="00BE0A33">
        <w:trPr>
          <w:trHeight w:val="917"/>
        </w:trPr>
        <w:tc>
          <w:tcPr>
            <w:tcW w:w="10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6534CC" w14:textId="77777777" w:rsidR="004071AD" w:rsidRPr="007D1236" w:rsidRDefault="00CF5398" w:rsidP="00CF5398">
            <w:pPr>
              <w:pStyle w:val="Title"/>
              <w:jc w:val="center"/>
              <w:rPr>
                <w:b/>
                <w:color w:val="000000" w:themeColor="text1"/>
                <w:sz w:val="44"/>
                <w:szCs w:val="44"/>
              </w:rPr>
            </w:pPr>
            <w:r w:rsidRPr="007D1236">
              <w:rPr>
                <w:b/>
                <w:color w:val="000000" w:themeColor="text1"/>
                <w:sz w:val="44"/>
                <w:szCs w:val="44"/>
              </w:rPr>
              <w:t>ABOUT YOUR BOOK</w:t>
            </w:r>
          </w:p>
          <w:p w14:paraId="386534CD" w14:textId="77777777" w:rsidR="00CF5398" w:rsidRPr="00823CD3" w:rsidRDefault="004071AD" w:rsidP="009919B4">
            <w:pPr>
              <w:pStyle w:val="Questions"/>
              <w:rPr>
                <w:b/>
                <w:i/>
              </w:rPr>
            </w:pPr>
            <w:r w:rsidRPr="00823CD3">
              <w:rPr>
                <w:b/>
                <w:i/>
              </w:rPr>
              <w:t>Brief Description.</w:t>
            </w:r>
            <w:r>
              <w:t xml:space="preserve"> </w:t>
            </w:r>
            <w:r w:rsidRPr="00FF6878">
              <w:t>Please describe your book.</w:t>
            </w:r>
          </w:p>
        </w:tc>
      </w:tr>
    </w:tbl>
    <w:sdt>
      <w:sdtPr>
        <w:rPr>
          <w:rFonts w:eastAsia="Times New Roman" w:cs="Helvetica"/>
          <w:szCs w:val="18"/>
        </w:rPr>
        <w:id w:val="-2083364696"/>
        <w:placeholder>
          <w:docPart w:val="A7A3E7C736E44475883CFB710EC49FAD"/>
        </w:placeholder>
        <w:showingPlcHdr/>
      </w:sdtPr>
      <w:sdtEndPr/>
      <w:sdtContent>
        <w:p w14:paraId="30591967" w14:textId="77777777" w:rsidR="003B3B2A" w:rsidRPr="000478FB" w:rsidRDefault="003B3B2A" w:rsidP="003B3B2A">
          <w:pPr>
            <w:spacing w:after="120"/>
            <w:rPr>
              <w:rFonts w:eastAsia="Times New Roman" w:cs="Helvetica"/>
              <w:szCs w:val="18"/>
            </w:rPr>
          </w:pPr>
          <w:r w:rsidRPr="00F85375">
            <w:rPr>
              <w:rStyle w:val="PlaceholderText"/>
              <w:color w:val="0070C0"/>
              <w:szCs w:val="18"/>
            </w:rPr>
            <w:t>Click here to enter text.</w:t>
          </w:r>
        </w:p>
      </w:sdtContent>
    </w:sdt>
    <w:p w14:paraId="386534DC" w14:textId="77777777" w:rsidR="009C7180" w:rsidRPr="00FF6878" w:rsidRDefault="009C7180" w:rsidP="003B2885">
      <w:pPr>
        <w:rPr>
          <w:rFonts w:ascii="Calibri" w:hAnsi="Calibri"/>
        </w:rPr>
      </w:pPr>
    </w:p>
    <w:tbl>
      <w:tblPr>
        <w:tblStyle w:val="TableGrid"/>
        <w:tblW w:w="0" w:type="auto"/>
        <w:tblLook w:val="04A0" w:firstRow="1" w:lastRow="0" w:firstColumn="1" w:lastColumn="0" w:noHBand="0" w:noVBand="1"/>
      </w:tblPr>
      <w:tblGrid>
        <w:gridCol w:w="10790"/>
      </w:tblGrid>
      <w:tr w:rsidR="000E1993" w14:paraId="386534DE" w14:textId="77777777" w:rsidTr="00D23FA8">
        <w:trPr>
          <w:trHeight w:val="338"/>
        </w:trPr>
        <w:tc>
          <w:tcPr>
            <w:tcW w:w="10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6534DD" w14:textId="77777777" w:rsidR="000E1993" w:rsidRDefault="009C7180" w:rsidP="00FA5703">
            <w:pPr>
              <w:pStyle w:val="Questions"/>
            </w:pPr>
            <w:r w:rsidRPr="003B2885">
              <w:rPr>
                <w:b/>
                <w:i/>
              </w:rPr>
              <w:t>Description of Topics.</w:t>
            </w:r>
            <w:r>
              <w:t xml:space="preserve"> </w:t>
            </w:r>
            <w:r w:rsidRPr="00FF6878">
              <w:t>What are the main topics covered in your book?</w:t>
            </w:r>
          </w:p>
        </w:tc>
      </w:tr>
    </w:tbl>
    <w:sdt>
      <w:sdtPr>
        <w:rPr>
          <w:rFonts w:eastAsia="Times New Roman" w:cs="Helvetica"/>
          <w:szCs w:val="18"/>
        </w:rPr>
        <w:id w:val="502704648"/>
        <w:placeholder>
          <w:docPart w:val="A3DD54B1C7F4483AB6622B691CBC923D"/>
        </w:placeholder>
        <w:showingPlcHdr/>
      </w:sdtPr>
      <w:sdtEndPr/>
      <w:sdtContent>
        <w:p w14:paraId="2EC3060F" w14:textId="77777777" w:rsidR="003B3B2A" w:rsidRPr="000478FB" w:rsidRDefault="003B3B2A" w:rsidP="003B3B2A">
          <w:pPr>
            <w:spacing w:after="120"/>
            <w:rPr>
              <w:rFonts w:eastAsia="Times New Roman" w:cs="Helvetica"/>
              <w:szCs w:val="18"/>
            </w:rPr>
          </w:pPr>
          <w:r w:rsidRPr="00F85375">
            <w:rPr>
              <w:rStyle w:val="PlaceholderText"/>
              <w:color w:val="0070C0"/>
              <w:szCs w:val="18"/>
            </w:rPr>
            <w:t>Click here to enter text.</w:t>
          </w:r>
        </w:p>
      </w:sdtContent>
    </w:sdt>
    <w:p w14:paraId="386534EB" w14:textId="77777777" w:rsidR="00FC7090" w:rsidRDefault="00FC7090" w:rsidP="0023350D">
      <w:pPr>
        <w:rPr>
          <w:rFonts w:ascii="Calibri" w:hAnsi="Calibri"/>
        </w:rPr>
      </w:pPr>
    </w:p>
    <w:tbl>
      <w:tblPr>
        <w:tblStyle w:val="TableGrid"/>
        <w:tblW w:w="0" w:type="auto"/>
        <w:tblLook w:val="04A0" w:firstRow="1" w:lastRow="0" w:firstColumn="1" w:lastColumn="0" w:noHBand="0" w:noVBand="1"/>
      </w:tblPr>
      <w:tblGrid>
        <w:gridCol w:w="10790"/>
      </w:tblGrid>
      <w:tr w:rsidR="000E1993" w14:paraId="386534ED" w14:textId="77777777" w:rsidTr="00D23FA8">
        <w:trPr>
          <w:trHeight w:val="323"/>
        </w:trPr>
        <w:tc>
          <w:tcPr>
            <w:tcW w:w="10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6534EC" w14:textId="77777777" w:rsidR="000E1993" w:rsidRDefault="009C7180" w:rsidP="00FA5703">
            <w:pPr>
              <w:pStyle w:val="Questions"/>
            </w:pPr>
            <w:r w:rsidRPr="002B78D9">
              <w:rPr>
                <w:b/>
                <w:i/>
              </w:rPr>
              <w:t>Unique Features.</w:t>
            </w:r>
            <w:r w:rsidRPr="002B78D9">
              <w:rPr>
                <w:b/>
              </w:rPr>
              <w:t xml:space="preserve"> </w:t>
            </w:r>
            <w:r>
              <w:t>W</w:t>
            </w:r>
            <w:r w:rsidRPr="00FF6878">
              <w:t xml:space="preserve">hat features of your book make it unique? (For example, your book may have </w:t>
            </w:r>
            <w:r>
              <w:t>quizzes,</w:t>
            </w:r>
            <w:r w:rsidRPr="00FF6878">
              <w:t xml:space="preserve"> a</w:t>
            </w:r>
            <w:r>
              <w:t xml:space="preserve"> modular or</w:t>
            </w:r>
            <w:r w:rsidRPr="00FF6878">
              <w:t xml:space="preserve"> tutorial approach, line-by-line explanations of code, or other special features.)</w:t>
            </w:r>
          </w:p>
        </w:tc>
      </w:tr>
    </w:tbl>
    <w:sdt>
      <w:sdtPr>
        <w:rPr>
          <w:rFonts w:eastAsia="Times New Roman" w:cs="Helvetica"/>
          <w:szCs w:val="18"/>
        </w:rPr>
        <w:id w:val="440887661"/>
        <w:placeholder>
          <w:docPart w:val="794DF4C21D3342039098711DCF71B338"/>
        </w:placeholder>
        <w:showingPlcHdr/>
      </w:sdtPr>
      <w:sdtEndPr/>
      <w:sdtContent>
        <w:p w14:paraId="6421D20C" w14:textId="77777777" w:rsidR="003B3B2A" w:rsidRPr="000478FB" w:rsidRDefault="003B3B2A" w:rsidP="003B3B2A">
          <w:pPr>
            <w:spacing w:after="120"/>
            <w:rPr>
              <w:rFonts w:eastAsia="Times New Roman" w:cs="Helvetica"/>
              <w:szCs w:val="18"/>
            </w:rPr>
          </w:pPr>
          <w:r w:rsidRPr="00F85375">
            <w:rPr>
              <w:rStyle w:val="PlaceholderText"/>
              <w:color w:val="0070C0"/>
              <w:szCs w:val="18"/>
            </w:rPr>
            <w:t>Click here to enter text.</w:t>
          </w:r>
        </w:p>
      </w:sdtContent>
    </w:sdt>
    <w:p w14:paraId="386534F0" w14:textId="77777777" w:rsidR="00FA5703" w:rsidRDefault="00FA5703" w:rsidP="00D10C69">
      <w:pPr>
        <w:rPr>
          <w:rFonts w:ascii="Calibri" w:hAnsi="Calibri"/>
        </w:rPr>
      </w:pPr>
    </w:p>
    <w:tbl>
      <w:tblPr>
        <w:tblW w:w="5042" w:type="pct"/>
        <w:tblLayout w:type="fixed"/>
        <w:tblCellMar>
          <w:left w:w="0" w:type="dxa"/>
          <w:right w:w="0" w:type="dxa"/>
        </w:tblCellMar>
        <w:tblLook w:val="0000" w:firstRow="0" w:lastRow="0" w:firstColumn="0" w:lastColumn="0" w:noHBand="0" w:noVBand="0"/>
      </w:tblPr>
      <w:tblGrid>
        <w:gridCol w:w="382"/>
        <w:gridCol w:w="689"/>
        <w:gridCol w:w="3605"/>
        <w:gridCol w:w="588"/>
        <w:gridCol w:w="41"/>
        <w:gridCol w:w="282"/>
        <w:gridCol w:w="5203"/>
        <w:gridCol w:w="91"/>
      </w:tblGrid>
      <w:tr w:rsidR="00FE0F67" w:rsidRPr="00FF60C8" w14:paraId="386534F3" w14:textId="77777777" w:rsidTr="00FC677C">
        <w:trPr>
          <w:gridAfter w:val="1"/>
          <w:wAfter w:w="91" w:type="dxa"/>
          <w:cantSplit/>
          <w:trHeight w:val="403"/>
        </w:trPr>
        <w:tc>
          <w:tcPr>
            <w:tcW w:w="10790"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86534F1" w14:textId="77777777" w:rsidR="00FE0F67" w:rsidRPr="00793684" w:rsidRDefault="00FE0F67" w:rsidP="00FE0F67">
            <w:pPr>
              <w:keepNext/>
              <w:keepLines/>
              <w:spacing w:before="40"/>
              <w:outlineLvl w:val="1"/>
              <w:rPr>
                <w:rFonts w:asciiTheme="majorHAnsi" w:eastAsiaTheme="majorEastAsia" w:hAnsiTheme="majorHAnsi" w:cstheme="majorBidi"/>
                <w:b/>
                <w:color w:val="000000" w:themeColor="text1"/>
                <w:sz w:val="26"/>
                <w:szCs w:val="26"/>
              </w:rPr>
            </w:pPr>
            <w:r w:rsidRPr="00793684">
              <w:rPr>
                <w:rFonts w:asciiTheme="majorHAnsi" w:eastAsiaTheme="majorEastAsia" w:hAnsiTheme="majorHAnsi" w:cstheme="majorBidi"/>
                <w:b/>
                <w:color w:val="000000" w:themeColor="text1"/>
                <w:sz w:val="26"/>
                <w:szCs w:val="26"/>
              </w:rPr>
              <w:t>KEY SEARCH TERMS AND TAGS</w:t>
            </w:r>
          </w:p>
          <w:p w14:paraId="1D87767B" w14:textId="7C7CFE4F" w:rsidR="000478FB" w:rsidRDefault="00FE0F67">
            <w:pPr>
              <w:pStyle w:val="Questions"/>
              <w:rPr>
                <w:vertAlign w:val="superscript"/>
              </w:rPr>
            </w:pPr>
            <w:r w:rsidRPr="00CF3D00">
              <w:t xml:space="preserve">In order of importance, list up to 10 specific key search terms associated with your book and its topic. Pick phrases (usually consisting of two or three words) that you think customers are likely to use when they are searching for your title specifically or when they are searching for resources that may be similar in terms of subject </w:t>
            </w:r>
            <w:r w:rsidR="00CE71A3" w:rsidRPr="00CF3D00">
              <w:t>matter.</w:t>
            </w:r>
            <w:r w:rsidR="00CE71A3">
              <w:rPr>
                <w:vertAlign w:val="superscript"/>
              </w:rPr>
              <w:t xml:space="preserve"> *</w:t>
            </w:r>
          </w:p>
          <w:p w14:paraId="386534F2" w14:textId="22AAEB5F" w:rsidR="00FE0F67" w:rsidRPr="00FF60C8" w:rsidRDefault="000478FB">
            <w:pPr>
              <w:pStyle w:val="Questions"/>
            </w:pPr>
            <w:r>
              <w:rPr>
                <w:rStyle w:val="FootnoteReference"/>
                <w:sz w:val="16"/>
                <w:szCs w:val="16"/>
              </w:rPr>
              <w:t>*</w:t>
            </w:r>
            <w:r w:rsidRPr="007D1236">
              <w:rPr>
                <w:sz w:val="16"/>
                <w:szCs w:val="16"/>
              </w:rPr>
              <w:t xml:space="preserve">Search optimization is an important part in marketing your book. Key words and phrases in the title, description, and metadata that </w:t>
            </w:r>
            <w:r>
              <w:rPr>
                <w:sz w:val="16"/>
                <w:szCs w:val="16"/>
              </w:rPr>
              <w:t>are</w:t>
            </w:r>
            <w:r w:rsidRPr="007D1236">
              <w:rPr>
                <w:sz w:val="16"/>
                <w:szCs w:val="16"/>
              </w:rPr>
              <w:t xml:space="preserve"> sent to booksellers help your book surface more prominently through searches by your target audience.</w:t>
            </w:r>
          </w:p>
        </w:tc>
      </w:tr>
      <w:tr w:rsidR="00FE0F67" w:rsidRPr="00FF60C8" w14:paraId="386534F8" w14:textId="77777777" w:rsidTr="00FC677C">
        <w:trPr>
          <w:gridAfter w:val="1"/>
          <w:wAfter w:w="91" w:type="dxa"/>
          <w:cantSplit/>
          <w:trHeight w:val="403"/>
        </w:trPr>
        <w:tc>
          <w:tcPr>
            <w:tcW w:w="382" w:type="dxa"/>
            <w:tcBorders>
              <w:top w:val="single" w:sz="4" w:space="0" w:color="auto"/>
            </w:tcBorders>
            <w:vAlign w:val="bottom"/>
          </w:tcPr>
          <w:p w14:paraId="386534F4" w14:textId="77777777" w:rsidR="00FE0F67" w:rsidRPr="00FF60C8" w:rsidRDefault="00FE0F67" w:rsidP="009F7377">
            <w:pPr>
              <w:keepNext/>
              <w:rPr>
                <w:szCs w:val="20"/>
              </w:rPr>
            </w:pPr>
            <w:r>
              <w:rPr>
                <w:szCs w:val="20"/>
              </w:rPr>
              <w:t>1.</w:t>
            </w:r>
          </w:p>
        </w:tc>
        <w:tc>
          <w:tcPr>
            <w:tcW w:w="4882" w:type="dxa"/>
            <w:gridSpan w:val="3"/>
            <w:tcBorders>
              <w:top w:val="single" w:sz="4" w:space="0" w:color="auto"/>
            </w:tcBorders>
            <w:vAlign w:val="bottom"/>
          </w:tcPr>
          <w:p w14:paraId="386534F5" w14:textId="77777777" w:rsidR="00FE0F67" w:rsidRPr="00FF60C8" w:rsidRDefault="00FE0F67" w:rsidP="009F7377">
            <w:pPr>
              <w:keepNext/>
              <w:rPr>
                <w:szCs w:val="20"/>
              </w:rPr>
            </w:pPr>
          </w:p>
        </w:tc>
        <w:tc>
          <w:tcPr>
            <w:tcW w:w="323" w:type="dxa"/>
            <w:gridSpan w:val="2"/>
            <w:tcBorders>
              <w:top w:val="single" w:sz="4" w:space="0" w:color="auto"/>
            </w:tcBorders>
            <w:vAlign w:val="bottom"/>
          </w:tcPr>
          <w:p w14:paraId="386534F6" w14:textId="77777777" w:rsidR="00FE0F67" w:rsidRPr="00FF60C8" w:rsidRDefault="00FE0F67" w:rsidP="009F7377">
            <w:pPr>
              <w:keepNext/>
            </w:pPr>
            <w:r>
              <w:rPr>
                <w:szCs w:val="20"/>
              </w:rPr>
              <w:t>6.</w:t>
            </w:r>
          </w:p>
        </w:tc>
        <w:tc>
          <w:tcPr>
            <w:tcW w:w="5203" w:type="dxa"/>
            <w:tcBorders>
              <w:top w:val="single" w:sz="4" w:space="0" w:color="auto"/>
              <w:left w:val="nil"/>
              <w:bottom w:val="single" w:sz="8" w:space="0" w:color="auto"/>
            </w:tcBorders>
            <w:vAlign w:val="bottom"/>
          </w:tcPr>
          <w:p w14:paraId="386534F7" w14:textId="77777777" w:rsidR="00FE0F67" w:rsidRPr="00FF60C8" w:rsidRDefault="00FE0F67" w:rsidP="009F7377">
            <w:pPr>
              <w:keepNext/>
            </w:pPr>
          </w:p>
        </w:tc>
      </w:tr>
      <w:tr w:rsidR="00FE0F67" w:rsidRPr="00FF60C8" w14:paraId="386534FD" w14:textId="77777777" w:rsidTr="00FC677C">
        <w:trPr>
          <w:gridAfter w:val="1"/>
          <w:wAfter w:w="91" w:type="dxa"/>
          <w:cantSplit/>
          <w:trHeight w:val="403"/>
        </w:trPr>
        <w:tc>
          <w:tcPr>
            <w:tcW w:w="382" w:type="dxa"/>
            <w:vAlign w:val="bottom"/>
          </w:tcPr>
          <w:p w14:paraId="386534F9" w14:textId="77777777" w:rsidR="00FE0F67" w:rsidRPr="00FF60C8" w:rsidRDefault="00FE0F67" w:rsidP="009F7377">
            <w:pPr>
              <w:keepNext/>
              <w:rPr>
                <w:szCs w:val="20"/>
              </w:rPr>
            </w:pPr>
            <w:r>
              <w:rPr>
                <w:szCs w:val="20"/>
              </w:rPr>
              <w:t>2.</w:t>
            </w:r>
          </w:p>
        </w:tc>
        <w:tc>
          <w:tcPr>
            <w:tcW w:w="4882" w:type="dxa"/>
            <w:gridSpan w:val="3"/>
            <w:tcBorders>
              <w:top w:val="single" w:sz="4" w:space="0" w:color="auto"/>
              <w:bottom w:val="single" w:sz="4" w:space="0" w:color="auto"/>
            </w:tcBorders>
            <w:vAlign w:val="bottom"/>
          </w:tcPr>
          <w:p w14:paraId="386534FA" w14:textId="77777777" w:rsidR="00FE0F67" w:rsidRPr="00FF60C8" w:rsidRDefault="00FE0F67" w:rsidP="009F7377">
            <w:pPr>
              <w:keepNext/>
              <w:rPr>
                <w:szCs w:val="20"/>
              </w:rPr>
            </w:pPr>
          </w:p>
        </w:tc>
        <w:tc>
          <w:tcPr>
            <w:tcW w:w="323" w:type="dxa"/>
            <w:gridSpan w:val="2"/>
            <w:vAlign w:val="bottom"/>
          </w:tcPr>
          <w:p w14:paraId="386534FB" w14:textId="77777777" w:rsidR="00FE0F67" w:rsidRPr="00FF60C8" w:rsidRDefault="00FE0F67" w:rsidP="009F7377">
            <w:pPr>
              <w:keepNext/>
            </w:pPr>
            <w:r>
              <w:rPr>
                <w:szCs w:val="20"/>
              </w:rPr>
              <w:t>7.</w:t>
            </w:r>
          </w:p>
        </w:tc>
        <w:tc>
          <w:tcPr>
            <w:tcW w:w="5203" w:type="dxa"/>
            <w:tcBorders>
              <w:top w:val="single" w:sz="8" w:space="0" w:color="auto"/>
              <w:left w:val="nil"/>
              <w:bottom w:val="single" w:sz="8" w:space="0" w:color="auto"/>
            </w:tcBorders>
            <w:vAlign w:val="bottom"/>
          </w:tcPr>
          <w:p w14:paraId="386534FC" w14:textId="77777777" w:rsidR="00FE0F67" w:rsidRPr="00FF60C8" w:rsidRDefault="00FE0F67" w:rsidP="009F7377">
            <w:pPr>
              <w:keepNext/>
            </w:pPr>
          </w:p>
        </w:tc>
      </w:tr>
      <w:tr w:rsidR="00FE0F67" w:rsidRPr="00FF60C8" w14:paraId="38653502" w14:textId="77777777" w:rsidTr="00FC677C">
        <w:trPr>
          <w:gridAfter w:val="1"/>
          <w:wAfter w:w="91" w:type="dxa"/>
          <w:cantSplit/>
          <w:trHeight w:val="403"/>
        </w:trPr>
        <w:tc>
          <w:tcPr>
            <w:tcW w:w="382" w:type="dxa"/>
            <w:vAlign w:val="bottom"/>
          </w:tcPr>
          <w:p w14:paraId="386534FE" w14:textId="77777777" w:rsidR="00FE0F67" w:rsidRPr="00FF60C8" w:rsidRDefault="00FE0F67" w:rsidP="009F7377">
            <w:pPr>
              <w:keepNext/>
              <w:rPr>
                <w:szCs w:val="20"/>
              </w:rPr>
            </w:pPr>
            <w:r>
              <w:rPr>
                <w:szCs w:val="20"/>
              </w:rPr>
              <w:t>3.</w:t>
            </w:r>
          </w:p>
        </w:tc>
        <w:tc>
          <w:tcPr>
            <w:tcW w:w="4882" w:type="dxa"/>
            <w:gridSpan w:val="3"/>
            <w:tcBorders>
              <w:top w:val="single" w:sz="4" w:space="0" w:color="auto"/>
              <w:bottom w:val="single" w:sz="4" w:space="0" w:color="auto"/>
            </w:tcBorders>
            <w:vAlign w:val="bottom"/>
          </w:tcPr>
          <w:p w14:paraId="386534FF" w14:textId="77777777" w:rsidR="00FE0F67" w:rsidRPr="00FF60C8" w:rsidRDefault="00FE0F67" w:rsidP="009F7377">
            <w:pPr>
              <w:keepNext/>
              <w:rPr>
                <w:szCs w:val="20"/>
              </w:rPr>
            </w:pPr>
          </w:p>
        </w:tc>
        <w:tc>
          <w:tcPr>
            <w:tcW w:w="323" w:type="dxa"/>
            <w:gridSpan w:val="2"/>
            <w:vAlign w:val="bottom"/>
          </w:tcPr>
          <w:p w14:paraId="38653500" w14:textId="77777777" w:rsidR="00FE0F67" w:rsidRPr="00FF60C8" w:rsidRDefault="00FE0F67" w:rsidP="009F7377">
            <w:pPr>
              <w:keepNext/>
            </w:pPr>
            <w:r>
              <w:rPr>
                <w:szCs w:val="20"/>
              </w:rPr>
              <w:t>8.</w:t>
            </w:r>
          </w:p>
        </w:tc>
        <w:tc>
          <w:tcPr>
            <w:tcW w:w="5203" w:type="dxa"/>
            <w:tcBorders>
              <w:top w:val="single" w:sz="8" w:space="0" w:color="auto"/>
              <w:left w:val="nil"/>
              <w:bottom w:val="single" w:sz="8" w:space="0" w:color="auto"/>
            </w:tcBorders>
            <w:vAlign w:val="bottom"/>
          </w:tcPr>
          <w:p w14:paraId="38653501" w14:textId="77777777" w:rsidR="00FE0F67" w:rsidRPr="00FF60C8" w:rsidRDefault="00FE0F67" w:rsidP="009F7377">
            <w:pPr>
              <w:keepNext/>
            </w:pPr>
          </w:p>
        </w:tc>
      </w:tr>
      <w:tr w:rsidR="00FE0F67" w:rsidRPr="00FF60C8" w14:paraId="38653507" w14:textId="77777777" w:rsidTr="00FC677C">
        <w:trPr>
          <w:gridAfter w:val="1"/>
          <w:wAfter w:w="91" w:type="dxa"/>
          <w:cantSplit/>
          <w:trHeight w:val="403"/>
        </w:trPr>
        <w:tc>
          <w:tcPr>
            <w:tcW w:w="382" w:type="dxa"/>
            <w:vAlign w:val="bottom"/>
          </w:tcPr>
          <w:p w14:paraId="38653503" w14:textId="77777777" w:rsidR="00FE0F67" w:rsidRPr="00FF60C8" w:rsidRDefault="00FE0F67" w:rsidP="009F7377">
            <w:pPr>
              <w:keepNext/>
              <w:rPr>
                <w:szCs w:val="20"/>
              </w:rPr>
            </w:pPr>
            <w:r>
              <w:rPr>
                <w:szCs w:val="20"/>
              </w:rPr>
              <w:t>4.</w:t>
            </w:r>
          </w:p>
        </w:tc>
        <w:tc>
          <w:tcPr>
            <w:tcW w:w="4882" w:type="dxa"/>
            <w:gridSpan w:val="3"/>
            <w:tcBorders>
              <w:top w:val="single" w:sz="4" w:space="0" w:color="auto"/>
              <w:bottom w:val="single" w:sz="4" w:space="0" w:color="auto"/>
            </w:tcBorders>
            <w:vAlign w:val="bottom"/>
          </w:tcPr>
          <w:p w14:paraId="38653504" w14:textId="77777777" w:rsidR="00FE0F67" w:rsidRPr="00FF60C8" w:rsidRDefault="00FE0F67" w:rsidP="009F7377">
            <w:pPr>
              <w:keepNext/>
              <w:rPr>
                <w:szCs w:val="20"/>
              </w:rPr>
            </w:pPr>
          </w:p>
        </w:tc>
        <w:tc>
          <w:tcPr>
            <w:tcW w:w="323" w:type="dxa"/>
            <w:gridSpan w:val="2"/>
            <w:vAlign w:val="bottom"/>
          </w:tcPr>
          <w:p w14:paraId="38653505" w14:textId="77777777" w:rsidR="00FE0F67" w:rsidRPr="00FF60C8" w:rsidRDefault="00FE0F67" w:rsidP="009F7377">
            <w:pPr>
              <w:keepNext/>
            </w:pPr>
            <w:r>
              <w:rPr>
                <w:szCs w:val="20"/>
              </w:rPr>
              <w:t>9.</w:t>
            </w:r>
          </w:p>
        </w:tc>
        <w:tc>
          <w:tcPr>
            <w:tcW w:w="5203" w:type="dxa"/>
            <w:tcBorders>
              <w:top w:val="single" w:sz="8" w:space="0" w:color="auto"/>
              <w:left w:val="nil"/>
              <w:bottom w:val="single" w:sz="8" w:space="0" w:color="auto"/>
            </w:tcBorders>
            <w:vAlign w:val="bottom"/>
          </w:tcPr>
          <w:p w14:paraId="38653506" w14:textId="77777777" w:rsidR="00FE0F67" w:rsidRPr="00FF60C8" w:rsidRDefault="00FE0F67" w:rsidP="009F7377">
            <w:pPr>
              <w:keepNext/>
            </w:pPr>
          </w:p>
        </w:tc>
      </w:tr>
      <w:tr w:rsidR="00FE0F67" w:rsidRPr="009639CE" w14:paraId="3865350C" w14:textId="77777777" w:rsidTr="00FC677C">
        <w:trPr>
          <w:gridAfter w:val="1"/>
          <w:wAfter w:w="91" w:type="dxa"/>
          <w:cantSplit/>
          <w:trHeight w:val="403"/>
        </w:trPr>
        <w:tc>
          <w:tcPr>
            <w:tcW w:w="382" w:type="dxa"/>
            <w:vAlign w:val="bottom"/>
          </w:tcPr>
          <w:p w14:paraId="38653508" w14:textId="77777777" w:rsidR="00FE0F67" w:rsidRDefault="00FE0F67" w:rsidP="00FE0F67">
            <w:pPr>
              <w:rPr>
                <w:szCs w:val="20"/>
              </w:rPr>
            </w:pPr>
            <w:r>
              <w:rPr>
                <w:szCs w:val="20"/>
              </w:rPr>
              <w:t>5.</w:t>
            </w:r>
          </w:p>
        </w:tc>
        <w:tc>
          <w:tcPr>
            <w:tcW w:w="4882" w:type="dxa"/>
            <w:gridSpan w:val="3"/>
            <w:tcBorders>
              <w:top w:val="single" w:sz="4" w:space="0" w:color="auto"/>
              <w:bottom w:val="single" w:sz="4" w:space="0" w:color="auto"/>
            </w:tcBorders>
            <w:vAlign w:val="bottom"/>
          </w:tcPr>
          <w:p w14:paraId="38653509" w14:textId="77777777" w:rsidR="00FE0F67" w:rsidRPr="00FF60C8" w:rsidRDefault="00FE0F67" w:rsidP="00FE0F67">
            <w:pPr>
              <w:rPr>
                <w:szCs w:val="20"/>
              </w:rPr>
            </w:pPr>
          </w:p>
        </w:tc>
        <w:tc>
          <w:tcPr>
            <w:tcW w:w="323" w:type="dxa"/>
            <w:gridSpan w:val="2"/>
            <w:vAlign w:val="bottom"/>
          </w:tcPr>
          <w:p w14:paraId="3865350A" w14:textId="77777777" w:rsidR="00FE0F67" w:rsidRPr="00FF60C8" w:rsidRDefault="00FE0F67" w:rsidP="00FE0F67">
            <w:r>
              <w:rPr>
                <w:szCs w:val="20"/>
              </w:rPr>
              <w:t>10.</w:t>
            </w:r>
          </w:p>
        </w:tc>
        <w:tc>
          <w:tcPr>
            <w:tcW w:w="5203" w:type="dxa"/>
            <w:tcBorders>
              <w:top w:val="single" w:sz="8" w:space="0" w:color="auto"/>
              <w:left w:val="nil"/>
              <w:bottom w:val="single" w:sz="8" w:space="0" w:color="auto"/>
            </w:tcBorders>
            <w:vAlign w:val="bottom"/>
          </w:tcPr>
          <w:p w14:paraId="3865350B" w14:textId="77777777" w:rsidR="00FE0F67" w:rsidRPr="00FF60C8" w:rsidRDefault="00FE0F67" w:rsidP="00FE0F67"/>
        </w:tc>
      </w:tr>
      <w:tr w:rsidR="00FC677C" w:rsidRPr="009C220D" w14:paraId="369B82A5" w14:textId="77777777" w:rsidTr="00FC677C">
        <w:trPr>
          <w:cantSplit/>
          <w:trHeight w:val="403"/>
        </w:trPr>
        <w:tc>
          <w:tcPr>
            <w:tcW w:w="10881"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941F224" w14:textId="77777777" w:rsidR="00FC677C" w:rsidRPr="009C7180" w:rsidRDefault="00FC677C" w:rsidP="00F82752">
            <w:pPr>
              <w:pStyle w:val="Heading2"/>
            </w:pPr>
            <w:r w:rsidRPr="009C7180">
              <w:t>SUGGESTED PROMOTIONAL REVIEWERS</w:t>
            </w:r>
          </w:p>
          <w:p w14:paraId="41F2FB83" w14:textId="77777777" w:rsidR="00FC677C" w:rsidRDefault="00FC677C" w:rsidP="00F82752">
            <w:pPr>
              <w:pStyle w:val="Questions"/>
            </w:pPr>
            <w:r>
              <w:t>P</w:t>
            </w:r>
            <w:r w:rsidRPr="00FF6878">
              <w:t xml:space="preserve">lease list </w:t>
            </w:r>
            <w:r>
              <w:t xml:space="preserve">several </w:t>
            </w:r>
            <w:r w:rsidRPr="00FF6878">
              <w:t>individuals who might provide pre-</w:t>
            </w:r>
            <w:r>
              <w:t>publication</w:t>
            </w:r>
            <w:r w:rsidRPr="00FF6878">
              <w:t xml:space="preserve"> promotional reviews for your book. Please provide names and email addresses, if possible.</w:t>
            </w:r>
            <w:r>
              <w:rPr>
                <w:rStyle w:val="FootnoteReference"/>
              </w:rPr>
              <w:t>*</w:t>
            </w:r>
          </w:p>
          <w:p w14:paraId="21A79F6B" w14:textId="77777777" w:rsidR="00FC677C" w:rsidRPr="009C220D" w:rsidRDefault="00FC677C" w:rsidP="00F82752">
            <w:pPr>
              <w:pStyle w:val="Questions"/>
            </w:pPr>
            <w:r>
              <w:rPr>
                <w:rStyle w:val="FootnoteReference"/>
                <w:sz w:val="16"/>
                <w:szCs w:val="16"/>
              </w:rPr>
              <w:t>*</w:t>
            </w:r>
            <w:r w:rsidRPr="007D1236">
              <w:rPr>
                <w:sz w:val="16"/>
                <w:szCs w:val="16"/>
              </w:rPr>
              <w:t xml:space="preserve"> </w:t>
            </w:r>
            <w:r w:rsidRPr="007D1236">
              <w:rPr>
                <w:rFonts w:cs="Arial"/>
                <w:sz w:val="16"/>
                <w:szCs w:val="16"/>
              </w:rPr>
              <w:t>We don’t approach SAS employees or individuals who have participated as technical reviewers for your book. For this reason, we’ll check your suggestions against the technical reviewer list.</w:t>
            </w:r>
          </w:p>
        </w:tc>
      </w:tr>
      <w:tr w:rsidR="00FC677C" w:rsidRPr="00FF60C8" w14:paraId="1548CEBC" w14:textId="77777777" w:rsidTr="00FC677C">
        <w:trPr>
          <w:cantSplit/>
          <w:trHeight w:val="403"/>
        </w:trPr>
        <w:tc>
          <w:tcPr>
            <w:tcW w:w="382" w:type="dxa"/>
            <w:tcBorders>
              <w:top w:val="single" w:sz="4" w:space="0" w:color="auto"/>
            </w:tcBorders>
            <w:vAlign w:val="bottom"/>
          </w:tcPr>
          <w:p w14:paraId="06EFC551" w14:textId="77777777" w:rsidR="00FC677C" w:rsidRPr="00FF60C8" w:rsidRDefault="00FC677C" w:rsidP="00F82752">
            <w:pPr>
              <w:rPr>
                <w:szCs w:val="20"/>
              </w:rPr>
            </w:pPr>
            <w:r>
              <w:rPr>
                <w:szCs w:val="20"/>
              </w:rPr>
              <w:t>1.</w:t>
            </w:r>
          </w:p>
        </w:tc>
        <w:tc>
          <w:tcPr>
            <w:tcW w:w="689" w:type="dxa"/>
            <w:tcBorders>
              <w:top w:val="single" w:sz="4" w:space="0" w:color="auto"/>
            </w:tcBorders>
            <w:vAlign w:val="bottom"/>
          </w:tcPr>
          <w:p w14:paraId="377171F1" w14:textId="77777777" w:rsidR="00FC677C" w:rsidRPr="00FF60C8" w:rsidRDefault="00FC677C" w:rsidP="00F82752">
            <w:pPr>
              <w:rPr>
                <w:szCs w:val="20"/>
              </w:rPr>
            </w:pPr>
            <w:r>
              <w:rPr>
                <w:szCs w:val="20"/>
              </w:rPr>
              <w:t xml:space="preserve">Name: </w:t>
            </w:r>
          </w:p>
        </w:tc>
        <w:tc>
          <w:tcPr>
            <w:tcW w:w="3605" w:type="dxa"/>
            <w:tcBorders>
              <w:top w:val="single" w:sz="4" w:space="0" w:color="auto"/>
              <w:bottom w:val="single" w:sz="4" w:space="0" w:color="auto"/>
            </w:tcBorders>
            <w:vAlign w:val="bottom"/>
          </w:tcPr>
          <w:p w14:paraId="162D0943" w14:textId="77777777" w:rsidR="00FC677C" w:rsidRPr="00813057" w:rsidRDefault="00FC677C" w:rsidP="00F82752">
            <w:pPr>
              <w:rPr>
                <w:szCs w:val="18"/>
              </w:rPr>
            </w:pPr>
          </w:p>
        </w:tc>
        <w:tc>
          <w:tcPr>
            <w:tcW w:w="629" w:type="dxa"/>
            <w:gridSpan w:val="2"/>
            <w:tcBorders>
              <w:top w:val="single" w:sz="4" w:space="0" w:color="auto"/>
            </w:tcBorders>
            <w:vAlign w:val="bottom"/>
          </w:tcPr>
          <w:p w14:paraId="58C91998" w14:textId="77777777" w:rsidR="00FC677C" w:rsidRPr="00FF60C8" w:rsidRDefault="00FC677C" w:rsidP="00F82752">
            <w:pPr>
              <w:rPr>
                <w:szCs w:val="20"/>
              </w:rPr>
            </w:pPr>
            <w:r>
              <w:rPr>
                <w:szCs w:val="20"/>
              </w:rPr>
              <w:t>Email:</w:t>
            </w:r>
          </w:p>
        </w:tc>
        <w:tc>
          <w:tcPr>
            <w:tcW w:w="5576" w:type="dxa"/>
            <w:gridSpan w:val="3"/>
            <w:tcBorders>
              <w:top w:val="single" w:sz="4" w:space="0" w:color="auto"/>
              <w:bottom w:val="single" w:sz="4" w:space="0" w:color="auto"/>
            </w:tcBorders>
            <w:vAlign w:val="bottom"/>
          </w:tcPr>
          <w:p w14:paraId="35E7B649" w14:textId="77777777" w:rsidR="00FC677C" w:rsidRPr="00FF60C8" w:rsidRDefault="00FC677C" w:rsidP="00F82752">
            <w:pPr>
              <w:rPr>
                <w:szCs w:val="20"/>
              </w:rPr>
            </w:pPr>
          </w:p>
        </w:tc>
      </w:tr>
      <w:tr w:rsidR="00FC677C" w:rsidRPr="00FF60C8" w14:paraId="16CFC469" w14:textId="77777777" w:rsidTr="00FC677C">
        <w:trPr>
          <w:cantSplit/>
          <w:trHeight w:val="403"/>
        </w:trPr>
        <w:tc>
          <w:tcPr>
            <w:tcW w:w="382" w:type="dxa"/>
            <w:vAlign w:val="bottom"/>
          </w:tcPr>
          <w:p w14:paraId="252FCF53" w14:textId="77777777" w:rsidR="00FC677C" w:rsidRPr="00FF60C8" w:rsidRDefault="00FC677C" w:rsidP="00F82752">
            <w:pPr>
              <w:rPr>
                <w:szCs w:val="20"/>
              </w:rPr>
            </w:pPr>
            <w:r>
              <w:rPr>
                <w:szCs w:val="20"/>
              </w:rPr>
              <w:t>2.</w:t>
            </w:r>
          </w:p>
        </w:tc>
        <w:tc>
          <w:tcPr>
            <w:tcW w:w="689" w:type="dxa"/>
            <w:vAlign w:val="bottom"/>
          </w:tcPr>
          <w:p w14:paraId="36317281" w14:textId="77777777" w:rsidR="00FC677C" w:rsidRPr="00FF60C8" w:rsidRDefault="00FC677C" w:rsidP="00F82752">
            <w:pPr>
              <w:rPr>
                <w:szCs w:val="20"/>
              </w:rPr>
            </w:pPr>
            <w:r>
              <w:rPr>
                <w:szCs w:val="20"/>
              </w:rPr>
              <w:t>Name:</w:t>
            </w:r>
          </w:p>
        </w:tc>
        <w:tc>
          <w:tcPr>
            <w:tcW w:w="3605" w:type="dxa"/>
            <w:tcBorders>
              <w:top w:val="single" w:sz="4" w:space="0" w:color="auto"/>
              <w:bottom w:val="single" w:sz="4" w:space="0" w:color="auto"/>
            </w:tcBorders>
            <w:vAlign w:val="bottom"/>
          </w:tcPr>
          <w:p w14:paraId="2202800E" w14:textId="77777777" w:rsidR="00FC677C" w:rsidRPr="00FF60C8" w:rsidRDefault="00FC677C" w:rsidP="00F82752">
            <w:pPr>
              <w:rPr>
                <w:szCs w:val="20"/>
              </w:rPr>
            </w:pPr>
          </w:p>
        </w:tc>
        <w:tc>
          <w:tcPr>
            <w:tcW w:w="629" w:type="dxa"/>
            <w:gridSpan w:val="2"/>
            <w:vAlign w:val="bottom"/>
          </w:tcPr>
          <w:p w14:paraId="54F74D9C" w14:textId="77777777" w:rsidR="00FC677C" w:rsidRPr="00FF60C8" w:rsidRDefault="00FC677C" w:rsidP="00F82752">
            <w:pPr>
              <w:rPr>
                <w:szCs w:val="20"/>
              </w:rPr>
            </w:pPr>
            <w:r w:rsidRPr="00CF3D00">
              <w:rPr>
                <w:szCs w:val="20"/>
              </w:rPr>
              <w:t>Email:</w:t>
            </w:r>
          </w:p>
        </w:tc>
        <w:tc>
          <w:tcPr>
            <w:tcW w:w="5576" w:type="dxa"/>
            <w:gridSpan w:val="3"/>
            <w:tcBorders>
              <w:top w:val="single" w:sz="4" w:space="0" w:color="auto"/>
              <w:bottom w:val="single" w:sz="4" w:space="0" w:color="auto"/>
            </w:tcBorders>
            <w:vAlign w:val="bottom"/>
          </w:tcPr>
          <w:p w14:paraId="2E69402D" w14:textId="77777777" w:rsidR="00FC677C" w:rsidRPr="00FF60C8" w:rsidRDefault="00FC677C" w:rsidP="00F82752">
            <w:pPr>
              <w:rPr>
                <w:szCs w:val="20"/>
              </w:rPr>
            </w:pPr>
          </w:p>
        </w:tc>
      </w:tr>
      <w:tr w:rsidR="00FC677C" w:rsidRPr="00FF60C8" w14:paraId="694FFC27" w14:textId="77777777" w:rsidTr="00FC677C">
        <w:trPr>
          <w:cantSplit/>
          <w:trHeight w:val="403"/>
        </w:trPr>
        <w:tc>
          <w:tcPr>
            <w:tcW w:w="382" w:type="dxa"/>
            <w:vAlign w:val="bottom"/>
          </w:tcPr>
          <w:p w14:paraId="3BAE9D41" w14:textId="77777777" w:rsidR="00FC677C" w:rsidRPr="00FF60C8" w:rsidRDefault="00FC677C" w:rsidP="00F82752">
            <w:pPr>
              <w:rPr>
                <w:szCs w:val="20"/>
              </w:rPr>
            </w:pPr>
            <w:r>
              <w:rPr>
                <w:szCs w:val="20"/>
              </w:rPr>
              <w:t>3.</w:t>
            </w:r>
          </w:p>
        </w:tc>
        <w:tc>
          <w:tcPr>
            <w:tcW w:w="689" w:type="dxa"/>
            <w:vAlign w:val="bottom"/>
          </w:tcPr>
          <w:p w14:paraId="34D3876D" w14:textId="77777777" w:rsidR="00FC677C" w:rsidRPr="00FF60C8" w:rsidRDefault="00FC677C" w:rsidP="00F82752">
            <w:pPr>
              <w:rPr>
                <w:szCs w:val="20"/>
              </w:rPr>
            </w:pPr>
            <w:r>
              <w:rPr>
                <w:szCs w:val="20"/>
              </w:rPr>
              <w:t>Name:</w:t>
            </w:r>
          </w:p>
        </w:tc>
        <w:tc>
          <w:tcPr>
            <w:tcW w:w="3605" w:type="dxa"/>
            <w:tcBorders>
              <w:top w:val="single" w:sz="4" w:space="0" w:color="auto"/>
              <w:bottom w:val="single" w:sz="4" w:space="0" w:color="auto"/>
            </w:tcBorders>
            <w:vAlign w:val="bottom"/>
          </w:tcPr>
          <w:p w14:paraId="31FF3F02" w14:textId="77777777" w:rsidR="00FC677C" w:rsidRPr="00FF60C8" w:rsidRDefault="00FC677C" w:rsidP="00F82752">
            <w:pPr>
              <w:rPr>
                <w:szCs w:val="20"/>
              </w:rPr>
            </w:pPr>
          </w:p>
        </w:tc>
        <w:tc>
          <w:tcPr>
            <w:tcW w:w="629" w:type="dxa"/>
            <w:gridSpan w:val="2"/>
            <w:vAlign w:val="bottom"/>
          </w:tcPr>
          <w:p w14:paraId="28210479" w14:textId="77777777" w:rsidR="00FC677C" w:rsidRPr="00FF60C8" w:rsidRDefault="00FC677C" w:rsidP="00F82752">
            <w:pPr>
              <w:rPr>
                <w:szCs w:val="20"/>
              </w:rPr>
            </w:pPr>
            <w:r w:rsidRPr="00CF3D00">
              <w:rPr>
                <w:szCs w:val="20"/>
              </w:rPr>
              <w:t>Email:</w:t>
            </w:r>
          </w:p>
        </w:tc>
        <w:tc>
          <w:tcPr>
            <w:tcW w:w="5576" w:type="dxa"/>
            <w:gridSpan w:val="3"/>
            <w:tcBorders>
              <w:top w:val="single" w:sz="4" w:space="0" w:color="auto"/>
              <w:bottom w:val="single" w:sz="4" w:space="0" w:color="auto"/>
            </w:tcBorders>
            <w:vAlign w:val="bottom"/>
          </w:tcPr>
          <w:p w14:paraId="15B55A25" w14:textId="77777777" w:rsidR="00FC677C" w:rsidRPr="00FF60C8" w:rsidRDefault="00FC677C" w:rsidP="00F82752">
            <w:pPr>
              <w:rPr>
                <w:szCs w:val="20"/>
              </w:rPr>
            </w:pPr>
          </w:p>
        </w:tc>
      </w:tr>
      <w:tr w:rsidR="00FC677C" w:rsidRPr="00FF60C8" w14:paraId="512CEA25" w14:textId="77777777" w:rsidTr="00FC677C">
        <w:trPr>
          <w:cantSplit/>
          <w:trHeight w:val="403"/>
        </w:trPr>
        <w:tc>
          <w:tcPr>
            <w:tcW w:w="382" w:type="dxa"/>
            <w:vAlign w:val="bottom"/>
          </w:tcPr>
          <w:p w14:paraId="3C8965A5" w14:textId="77777777" w:rsidR="00FC677C" w:rsidRPr="00FF60C8" w:rsidRDefault="00FC677C" w:rsidP="00F82752">
            <w:pPr>
              <w:rPr>
                <w:szCs w:val="20"/>
              </w:rPr>
            </w:pPr>
            <w:r>
              <w:rPr>
                <w:szCs w:val="20"/>
              </w:rPr>
              <w:t>4.</w:t>
            </w:r>
          </w:p>
        </w:tc>
        <w:tc>
          <w:tcPr>
            <w:tcW w:w="689" w:type="dxa"/>
            <w:vAlign w:val="bottom"/>
          </w:tcPr>
          <w:p w14:paraId="7E0D3FFB" w14:textId="77777777" w:rsidR="00FC677C" w:rsidRPr="00FF60C8" w:rsidRDefault="00FC677C" w:rsidP="00F82752">
            <w:pPr>
              <w:rPr>
                <w:szCs w:val="20"/>
              </w:rPr>
            </w:pPr>
            <w:r>
              <w:rPr>
                <w:szCs w:val="20"/>
              </w:rPr>
              <w:t>Name:</w:t>
            </w:r>
          </w:p>
        </w:tc>
        <w:tc>
          <w:tcPr>
            <w:tcW w:w="3605" w:type="dxa"/>
            <w:tcBorders>
              <w:top w:val="single" w:sz="4" w:space="0" w:color="auto"/>
              <w:bottom w:val="single" w:sz="4" w:space="0" w:color="auto"/>
            </w:tcBorders>
            <w:vAlign w:val="bottom"/>
          </w:tcPr>
          <w:p w14:paraId="5D5C869A" w14:textId="77777777" w:rsidR="00FC677C" w:rsidRPr="00FF60C8" w:rsidRDefault="00FC677C" w:rsidP="00F82752">
            <w:pPr>
              <w:rPr>
                <w:szCs w:val="20"/>
              </w:rPr>
            </w:pPr>
          </w:p>
        </w:tc>
        <w:tc>
          <w:tcPr>
            <w:tcW w:w="629" w:type="dxa"/>
            <w:gridSpan w:val="2"/>
            <w:vAlign w:val="bottom"/>
          </w:tcPr>
          <w:p w14:paraId="41A4BD0D" w14:textId="77777777" w:rsidR="00FC677C" w:rsidRPr="00FF60C8" w:rsidRDefault="00FC677C" w:rsidP="00F82752">
            <w:pPr>
              <w:rPr>
                <w:szCs w:val="20"/>
              </w:rPr>
            </w:pPr>
            <w:r w:rsidRPr="00CF3D00">
              <w:rPr>
                <w:szCs w:val="20"/>
              </w:rPr>
              <w:t>Email:</w:t>
            </w:r>
          </w:p>
        </w:tc>
        <w:tc>
          <w:tcPr>
            <w:tcW w:w="5576" w:type="dxa"/>
            <w:gridSpan w:val="3"/>
            <w:tcBorders>
              <w:top w:val="single" w:sz="4" w:space="0" w:color="auto"/>
              <w:bottom w:val="single" w:sz="4" w:space="0" w:color="auto"/>
            </w:tcBorders>
            <w:vAlign w:val="bottom"/>
          </w:tcPr>
          <w:p w14:paraId="67F58645" w14:textId="77777777" w:rsidR="00FC677C" w:rsidRPr="00FF60C8" w:rsidRDefault="00FC677C" w:rsidP="00F82752">
            <w:pPr>
              <w:rPr>
                <w:szCs w:val="20"/>
              </w:rPr>
            </w:pPr>
          </w:p>
        </w:tc>
      </w:tr>
      <w:tr w:rsidR="00FC677C" w:rsidRPr="00FF60C8" w14:paraId="5B01FB12" w14:textId="77777777" w:rsidTr="00FC677C">
        <w:trPr>
          <w:cantSplit/>
          <w:trHeight w:val="403"/>
        </w:trPr>
        <w:tc>
          <w:tcPr>
            <w:tcW w:w="382" w:type="dxa"/>
            <w:vAlign w:val="bottom"/>
          </w:tcPr>
          <w:p w14:paraId="431F688E" w14:textId="77777777" w:rsidR="00FC677C" w:rsidRDefault="00FC677C" w:rsidP="00F82752">
            <w:pPr>
              <w:rPr>
                <w:szCs w:val="20"/>
              </w:rPr>
            </w:pPr>
            <w:r>
              <w:rPr>
                <w:szCs w:val="20"/>
              </w:rPr>
              <w:t>5.</w:t>
            </w:r>
          </w:p>
        </w:tc>
        <w:tc>
          <w:tcPr>
            <w:tcW w:w="689" w:type="dxa"/>
            <w:vAlign w:val="bottom"/>
          </w:tcPr>
          <w:p w14:paraId="26FAE4A2" w14:textId="77777777" w:rsidR="00FC677C" w:rsidRPr="00FF60C8" w:rsidRDefault="00FC677C" w:rsidP="00F82752">
            <w:pPr>
              <w:rPr>
                <w:szCs w:val="20"/>
              </w:rPr>
            </w:pPr>
            <w:r>
              <w:rPr>
                <w:szCs w:val="20"/>
              </w:rPr>
              <w:t>Name:</w:t>
            </w:r>
          </w:p>
        </w:tc>
        <w:tc>
          <w:tcPr>
            <w:tcW w:w="3605" w:type="dxa"/>
            <w:tcBorders>
              <w:top w:val="single" w:sz="4" w:space="0" w:color="auto"/>
              <w:bottom w:val="single" w:sz="4" w:space="0" w:color="auto"/>
            </w:tcBorders>
            <w:vAlign w:val="bottom"/>
          </w:tcPr>
          <w:p w14:paraId="0221D48D" w14:textId="77777777" w:rsidR="00FC677C" w:rsidRPr="00FF60C8" w:rsidRDefault="00FC677C" w:rsidP="00F82752">
            <w:pPr>
              <w:rPr>
                <w:szCs w:val="20"/>
              </w:rPr>
            </w:pPr>
          </w:p>
        </w:tc>
        <w:tc>
          <w:tcPr>
            <w:tcW w:w="629" w:type="dxa"/>
            <w:gridSpan w:val="2"/>
            <w:vAlign w:val="bottom"/>
          </w:tcPr>
          <w:p w14:paraId="66E3D374" w14:textId="77777777" w:rsidR="00FC677C" w:rsidRPr="00FF60C8" w:rsidRDefault="00FC677C" w:rsidP="00F82752">
            <w:pPr>
              <w:rPr>
                <w:szCs w:val="20"/>
              </w:rPr>
            </w:pPr>
            <w:r w:rsidRPr="00CF3D00">
              <w:rPr>
                <w:szCs w:val="20"/>
              </w:rPr>
              <w:t>Email:</w:t>
            </w:r>
          </w:p>
        </w:tc>
        <w:tc>
          <w:tcPr>
            <w:tcW w:w="5576" w:type="dxa"/>
            <w:gridSpan w:val="3"/>
            <w:tcBorders>
              <w:top w:val="single" w:sz="4" w:space="0" w:color="auto"/>
              <w:bottom w:val="single" w:sz="4" w:space="0" w:color="auto"/>
            </w:tcBorders>
            <w:vAlign w:val="bottom"/>
          </w:tcPr>
          <w:p w14:paraId="4D33E5C1" w14:textId="77777777" w:rsidR="00FC677C" w:rsidRPr="00FF60C8" w:rsidRDefault="00FC677C" w:rsidP="00F82752">
            <w:pPr>
              <w:rPr>
                <w:szCs w:val="20"/>
              </w:rPr>
            </w:pPr>
          </w:p>
        </w:tc>
      </w:tr>
    </w:tbl>
    <w:p w14:paraId="3865352E" w14:textId="77777777" w:rsidR="00CF3D00" w:rsidRDefault="00CF3D00" w:rsidP="00D10C69">
      <w:pPr>
        <w:rPr>
          <w:rFonts w:ascii="Calibri" w:hAnsi="Calibri"/>
          <w:snapToGrid w:val="0"/>
        </w:rPr>
      </w:pPr>
    </w:p>
    <w:tbl>
      <w:tblPr>
        <w:tblStyle w:val="TableGrid"/>
        <w:tblW w:w="10890" w:type="dxa"/>
        <w:tblLook w:val="04A0" w:firstRow="1" w:lastRow="0" w:firstColumn="1" w:lastColumn="0" w:noHBand="0" w:noVBand="1"/>
      </w:tblPr>
      <w:tblGrid>
        <w:gridCol w:w="10890"/>
      </w:tblGrid>
      <w:tr w:rsidR="00CF3D00" w14:paraId="38653531" w14:textId="77777777" w:rsidTr="00D23FA8">
        <w:trPr>
          <w:trHeight w:val="308"/>
        </w:trPr>
        <w:tc>
          <w:tcPr>
            <w:tcW w:w="10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65352F" w14:textId="77777777" w:rsidR="00793684" w:rsidRPr="00793684" w:rsidRDefault="00793684" w:rsidP="00642C6D">
            <w:pPr>
              <w:pStyle w:val="Heading2"/>
            </w:pPr>
            <w:bookmarkStart w:id="3" w:name="_Hlk498429700"/>
            <w:r w:rsidRPr="00793684">
              <w:t xml:space="preserve">SUGGESTED COLLEGE/UNIVERSITY AND PROFESSIONAL TRAINING </w:t>
            </w:r>
            <w:r w:rsidRPr="00642C6D">
              <w:t>COURSES</w:t>
            </w:r>
          </w:p>
          <w:p w14:paraId="38653530" w14:textId="77777777" w:rsidR="00CF3D00" w:rsidRDefault="00793684">
            <w:pPr>
              <w:pStyle w:val="Questions"/>
            </w:pPr>
            <w:r>
              <w:rPr>
                <w:snapToGrid w:val="0"/>
              </w:rPr>
              <w:t>Would your book be well</w:t>
            </w:r>
            <w:r w:rsidR="00AD68A1">
              <w:rPr>
                <w:snapToGrid w:val="0"/>
              </w:rPr>
              <w:softHyphen/>
              <w:t>-</w:t>
            </w:r>
            <w:r>
              <w:rPr>
                <w:snapToGrid w:val="0"/>
              </w:rPr>
              <w:t xml:space="preserve">suited for course adoption? If so, for what kinds of academic courses (subject, level)? </w:t>
            </w:r>
            <w:bookmarkEnd w:id="3"/>
          </w:p>
        </w:tc>
      </w:tr>
    </w:tbl>
    <w:sdt>
      <w:sdtPr>
        <w:rPr>
          <w:rFonts w:eastAsia="Times New Roman" w:cs="Helvetica"/>
          <w:szCs w:val="18"/>
        </w:rPr>
        <w:id w:val="-1716809051"/>
        <w:placeholder>
          <w:docPart w:val="836D594C384F4B99816A45AE6480DCCF"/>
        </w:placeholder>
        <w:showingPlcHdr/>
      </w:sdtPr>
      <w:sdtEndPr/>
      <w:sdtContent>
        <w:p w14:paraId="0E3CF74A" w14:textId="77777777" w:rsidR="003B3B2A" w:rsidRPr="000478FB" w:rsidRDefault="003B3B2A" w:rsidP="003B3B2A">
          <w:pPr>
            <w:spacing w:after="120"/>
            <w:rPr>
              <w:rFonts w:eastAsia="Times New Roman" w:cs="Helvetica"/>
              <w:szCs w:val="18"/>
            </w:rPr>
          </w:pPr>
          <w:r w:rsidRPr="00F85375">
            <w:rPr>
              <w:rStyle w:val="PlaceholderText"/>
              <w:color w:val="0070C0"/>
              <w:szCs w:val="18"/>
            </w:rPr>
            <w:t>Click here to enter text.</w:t>
          </w:r>
        </w:p>
      </w:sdtContent>
    </w:sdt>
    <w:p w14:paraId="38653534" w14:textId="77777777" w:rsidR="004D4CB4" w:rsidRDefault="004D4CB4" w:rsidP="00D10C69">
      <w:pPr>
        <w:rPr>
          <w:rFonts w:ascii="Calibri" w:hAnsi="Calibri"/>
          <w:snapToGrid w:val="0"/>
        </w:rPr>
      </w:pPr>
    </w:p>
    <w:tbl>
      <w:tblPr>
        <w:tblStyle w:val="TableGrid"/>
        <w:tblW w:w="10890" w:type="dxa"/>
        <w:tblLook w:val="04A0" w:firstRow="1" w:lastRow="0" w:firstColumn="1" w:lastColumn="0" w:noHBand="0" w:noVBand="1"/>
      </w:tblPr>
      <w:tblGrid>
        <w:gridCol w:w="10890"/>
      </w:tblGrid>
      <w:tr w:rsidR="00CF3D00" w14:paraId="38653536" w14:textId="77777777" w:rsidTr="00D23FA8">
        <w:trPr>
          <w:trHeight w:val="383"/>
        </w:trPr>
        <w:tc>
          <w:tcPr>
            <w:tcW w:w="10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653535" w14:textId="77777777" w:rsidR="00CF3D00" w:rsidRPr="00BE0A33" w:rsidRDefault="00793684" w:rsidP="00FA5703">
            <w:pPr>
              <w:pStyle w:val="Questions"/>
              <w:rPr>
                <w:spacing w:val="-2"/>
              </w:rPr>
            </w:pPr>
            <w:r w:rsidRPr="00BE0A33">
              <w:rPr>
                <w:snapToGrid w:val="0"/>
                <w:spacing w:val="-2"/>
              </w:rPr>
              <w:t>Which SAS training courses (</w:t>
            </w:r>
            <w:hyperlink r:id="rId13" w:history="1">
              <w:r w:rsidRPr="00BE0A33">
                <w:rPr>
                  <w:rStyle w:val="Hyperlink"/>
                  <w:snapToGrid w:val="0"/>
                  <w:spacing w:val="-2"/>
                </w:rPr>
                <w:t>https://support.sas.com/edu/coursesaz.html?ctry=us&amp;productType=course</w:t>
              </w:r>
            </w:hyperlink>
            <w:r w:rsidRPr="00BE0A33">
              <w:rPr>
                <w:snapToGrid w:val="0"/>
                <w:spacing w:val="-2"/>
              </w:rPr>
              <w:t>) would your book be a good reference for?</w:t>
            </w:r>
          </w:p>
        </w:tc>
      </w:tr>
    </w:tbl>
    <w:sdt>
      <w:sdtPr>
        <w:rPr>
          <w:rFonts w:eastAsia="Times New Roman" w:cs="Helvetica"/>
          <w:szCs w:val="18"/>
        </w:rPr>
        <w:id w:val="-2124989683"/>
        <w:placeholder>
          <w:docPart w:val="42346695892F4BE1AD7B0296D32048C9"/>
        </w:placeholder>
        <w:showingPlcHdr/>
      </w:sdtPr>
      <w:sdtEndPr/>
      <w:sdtContent>
        <w:p w14:paraId="5B59A70C" w14:textId="77777777" w:rsidR="003B3B2A" w:rsidRPr="000478FB" w:rsidRDefault="003B3B2A" w:rsidP="003B3B2A">
          <w:pPr>
            <w:spacing w:after="120"/>
            <w:rPr>
              <w:rFonts w:eastAsia="Times New Roman" w:cs="Helvetica"/>
              <w:szCs w:val="18"/>
            </w:rPr>
          </w:pPr>
          <w:r w:rsidRPr="00F85375">
            <w:rPr>
              <w:rStyle w:val="PlaceholderText"/>
              <w:color w:val="0070C0"/>
              <w:szCs w:val="18"/>
            </w:rPr>
            <w:t>Click here to enter text.</w:t>
          </w:r>
        </w:p>
      </w:sdtContent>
    </w:sdt>
    <w:p w14:paraId="38653539" w14:textId="77777777" w:rsidR="00813057" w:rsidRDefault="00813057"/>
    <w:tbl>
      <w:tblPr>
        <w:tblStyle w:val="TableGrid"/>
        <w:tblW w:w="10890" w:type="dxa"/>
        <w:tblInd w:w="-5" w:type="dxa"/>
        <w:tblLook w:val="04A0" w:firstRow="1" w:lastRow="0" w:firstColumn="1" w:lastColumn="0" w:noHBand="0" w:noVBand="1"/>
      </w:tblPr>
      <w:tblGrid>
        <w:gridCol w:w="10890"/>
      </w:tblGrid>
      <w:tr w:rsidR="00793684" w:rsidRPr="00793684" w14:paraId="3865353C" w14:textId="77777777" w:rsidTr="00BE0A33">
        <w:trPr>
          <w:trHeight w:val="692"/>
        </w:trPr>
        <w:tc>
          <w:tcPr>
            <w:tcW w:w="10890" w:type="dxa"/>
            <w:shd w:val="clear" w:color="auto" w:fill="D9E2F3" w:themeFill="accent5" w:themeFillTint="33"/>
          </w:tcPr>
          <w:p w14:paraId="3865353A" w14:textId="77777777" w:rsidR="00793684" w:rsidRPr="00793684" w:rsidRDefault="00793684" w:rsidP="00642C6D">
            <w:pPr>
              <w:pStyle w:val="Heading2"/>
            </w:pPr>
            <w:r w:rsidRPr="00793684">
              <w:t>SUGGESTED PROFESSIONAL ORGANIZATIONS AND CONFERENCES</w:t>
            </w:r>
          </w:p>
          <w:p w14:paraId="3865353B" w14:textId="77777777" w:rsidR="00793684" w:rsidRPr="00793684" w:rsidRDefault="00793684" w:rsidP="00FA5703">
            <w:pPr>
              <w:pStyle w:val="Questions"/>
              <w:rPr>
                <w:snapToGrid w:val="0"/>
              </w:rPr>
            </w:pPr>
            <w:r w:rsidRPr="00793684">
              <w:rPr>
                <w:snapToGrid w:val="0"/>
              </w:rPr>
              <w:t xml:space="preserve">Please name any groups, professional organizations, or conferences whose membership you feel would be particularly interested in your book. </w:t>
            </w:r>
          </w:p>
        </w:tc>
      </w:tr>
    </w:tbl>
    <w:sdt>
      <w:sdtPr>
        <w:rPr>
          <w:rFonts w:eastAsia="Times New Roman" w:cs="Helvetica"/>
          <w:szCs w:val="18"/>
        </w:rPr>
        <w:id w:val="-1734844780"/>
        <w:placeholder>
          <w:docPart w:val="A8A180B73AB1441EB9A86C6EB19A7295"/>
        </w:placeholder>
        <w:showingPlcHdr/>
      </w:sdtPr>
      <w:sdtEndPr/>
      <w:sdtContent>
        <w:p w14:paraId="52F02067" w14:textId="77777777" w:rsidR="003B3B2A" w:rsidRPr="000478FB" w:rsidRDefault="003B3B2A" w:rsidP="003B3B2A">
          <w:pPr>
            <w:spacing w:after="120"/>
            <w:rPr>
              <w:rFonts w:eastAsia="Times New Roman" w:cs="Helvetica"/>
              <w:szCs w:val="18"/>
            </w:rPr>
          </w:pPr>
          <w:r w:rsidRPr="00F85375">
            <w:rPr>
              <w:rStyle w:val="PlaceholderText"/>
              <w:color w:val="0070C0"/>
              <w:szCs w:val="18"/>
            </w:rPr>
            <w:t>Click here to enter text.</w:t>
          </w:r>
        </w:p>
      </w:sdtContent>
    </w:sdt>
    <w:p w14:paraId="38653540" w14:textId="37EE0112" w:rsidR="006C68F6" w:rsidRDefault="006C68F6">
      <w:pPr>
        <w:rPr>
          <w:rFonts w:ascii="Calibri" w:hAnsi="Calibri"/>
          <w:snapToGrid w:val="0"/>
        </w:rPr>
      </w:pPr>
    </w:p>
    <w:tbl>
      <w:tblPr>
        <w:tblW w:w="5042" w:type="pct"/>
        <w:tblLayout w:type="fixed"/>
        <w:tblCellMar>
          <w:left w:w="0" w:type="dxa"/>
          <w:right w:w="0" w:type="dxa"/>
        </w:tblCellMar>
        <w:tblLook w:val="0000" w:firstRow="0" w:lastRow="0" w:firstColumn="0" w:lastColumn="0" w:noHBand="0" w:noVBand="0"/>
      </w:tblPr>
      <w:tblGrid>
        <w:gridCol w:w="10881"/>
      </w:tblGrid>
      <w:tr w:rsidR="00FE0F67" w:rsidRPr="009C220D" w14:paraId="38653543" w14:textId="77777777" w:rsidTr="00114485">
        <w:trPr>
          <w:cantSplit/>
          <w:trHeight w:val="403"/>
        </w:trPr>
        <w:tc>
          <w:tcPr>
            <w:tcW w:w="10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8653541" w14:textId="77777777" w:rsidR="00FE0F67" w:rsidRPr="00793684" w:rsidRDefault="00FE0F67" w:rsidP="00642C6D">
            <w:pPr>
              <w:pStyle w:val="Heading2"/>
            </w:pPr>
            <w:r w:rsidRPr="00793684">
              <w:t xml:space="preserve">SUGGESTED JOURNALS TO PUBLISH A REVIEW OF YOUR BOOK </w:t>
            </w:r>
          </w:p>
          <w:p w14:paraId="38653542" w14:textId="77777777" w:rsidR="00FE0F67" w:rsidRPr="009C220D" w:rsidRDefault="00FE0F67">
            <w:pPr>
              <w:pStyle w:val="Questions"/>
            </w:pPr>
            <w:r w:rsidRPr="00793684">
              <w:t xml:space="preserve">Please list </w:t>
            </w:r>
            <w:r>
              <w:t>3-4</w:t>
            </w:r>
            <w:r w:rsidRPr="00793684">
              <w:t xml:space="preserve"> journals </w:t>
            </w:r>
            <w:r w:rsidR="00AD68A1">
              <w:t>that</w:t>
            </w:r>
            <w:r w:rsidR="00AD68A1" w:rsidRPr="00793684">
              <w:t xml:space="preserve"> </w:t>
            </w:r>
            <w:r w:rsidRPr="00793684">
              <w:t>might publish a book review of your book.</w:t>
            </w:r>
            <w:r w:rsidR="009F7377">
              <w:t xml:space="preserve"> List </w:t>
            </w:r>
            <w:r w:rsidR="003A16B9">
              <w:t xml:space="preserve">book review editor </w:t>
            </w:r>
            <w:r w:rsidR="009F7377">
              <w:t>details, if known.</w:t>
            </w:r>
          </w:p>
        </w:tc>
      </w:tr>
    </w:tbl>
    <w:p w14:paraId="2E57CA8B" w14:textId="77777777" w:rsidR="00114485" w:rsidRDefault="00114485" w:rsidP="00114485">
      <w:pPr>
        <w:spacing w:after="120"/>
        <w:rPr>
          <w:rFonts w:eastAsia="Times New Roman" w:cs="Helvetica"/>
          <w:szCs w:val="18"/>
        </w:rPr>
      </w:pPr>
      <w:r>
        <w:rPr>
          <w:rFonts w:ascii="Calibri" w:hAnsi="Calibri"/>
        </w:rPr>
        <w:t>1.</w:t>
      </w:r>
      <w:r w:rsidRPr="009639CE">
        <w:rPr>
          <w:rFonts w:eastAsia="Times New Roman" w:cs="Helvetica"/>
          <w:szCs w:val="18"/>
        </w:rPr>
        <w:t xml:space="preserve"> </w:t>
      </w:r>
      <w:sdt>
        <w:sdtPr>
          <w:rPr>
            <w:rFonts w:eastAsia="Times New Roman" w:cs="Helvetica"/>
            <w:szCs w:val="18"/>
          </w:rPr>
          <w:id w:val="772288374"/>
          <w:placeholder>
            <w:docPart w:val="0372C0F6B3CC4E96961CCD486A4E4C08"/>
          </w:placeholder>
          <w:showingPlcHdr/>
        </w:sdtPr>
        <w:sdtEndPr/>
        <w:sdtContent>
          <w:r w:rsidRPr="00F85375">
            <w:rPr>
              <w:rStyle w:val="PlaceholderText"/>
              <w:color w:val="0070C0"/>
              <w:szCs w:val="18"/>
            </w:rPr>
            <w:t>Click here to enter text.</w:t>
          </w:r>
        </w:sdtContent>
      </w:sdt>
    </w:p>
    <w:p w14:paraId="79020F48" w14:textId="77777777" w:rsidR="00114485" w:rsidRDefault="00114485" w:rsidP="00114485">
      <w:pPr>
        <w:spacing w:after="120"/>
        <w:rPr>
          <w:rFonts w:eastAsia="Times New Roman" w:cs="Helvetica"/>
          <w:szCs w:val="18"/>
        </w:rPr>
      </w:pPr>
      <w:r>
        <w:rPr>
          <w:rFonts w:ascii="Calibri" w:hAnsi="Calibri"/>
        </w:rPr>
        <w:t xml:space="preserve">2. </w:t>
      </w:r>
      <w:sdt>
        <w:sdtPr>
          <w:rPr>
            <w:rFonts w:eastAsia="Times New Roman" w:cs="Helvetica"/>
            <w:szCs w:val="18"/>
          </w:rPr>
          <w:id w:val="325790144"/>
          <w:placeholder>
            <w:docPart w:val="E6C644F83E714C32A1BDBCF8DC0702F9"/>
          </w:placeholder>
          <w:showingPlcHdr/>
        </w:sdtPr>
        <w:sdtEndPr/>
        <w:sdtContent>
          <w:r w:rsidRPr="00F85375">
            <w:rPr>
              <w:rStyle w:val="PlaceholderText"/>
              <w:color w:val="0070C0"/>
              <w:szCs w:val="18"/>
            </w:rPr>
            <w:t>Click here to enter text.</w:t>
          </w:r>
        </w:sdtContent>
      </w:sdt>
    </w:p>
    <w:p w14:paraId="5F1146B9" w14:textId="77777777" w:rsidR="00114485" w:rsidRDefault="00114485" w:rsidP="00114485">
      <w:pPr>
        <w:spacing w:after="120"/>
        <w:rPr>
          <w:rFonts w:eastAsia="Times New Roman" w:cs="Helvetica"/>
          <w:szCs w:val="18"/>
        </w:rPr>
      </w:pPr>
      <w:r>
        <w:rPr>
          <w:rFonts w:ascii="Calibri" w:hAnsi="Calibri"/>
        </w:rPr>
        <w:t xml:space="preserve">3. </w:t>
      </w:r>
      <w:sdt>
        <w:sdtPr>
          <w:rPr>
            <w:rFonts w:eastAsia="Times New Roman" w:cs="Helvetica"/>
            <w:szCs w:val="18"/>
          </w:rPr>
          <w:id w:val="-48537276"/>
          <w:placeholder>
            <w:docPart w:val="AF98AFCF92514E16B814DCCD7F9581CB"/>
          </w:placeholder>
          <w:showingPlcHdr/>
        </w:sdtPr>
        <w:sdtEndPr/>
        <w:sdtContent>
          <w:r w:rsidRPr="00F85375">
            <w:rPr>
              <w:rStyle w:val="PlaceholderText"/>
              <w:color w:val="0070C0"/>
              <w:szCs w:val="18"/>
            </w:rPr>
            <w:t>Click here to enter text.</w:t>
          </w:r>
        </w:sdtContent>
      </w:sdt>
    </w:p>
    <w:p w14:paraId="5B5D40E4" w14:textId="6EC4085F" w:rsidR="00DB46A7" w:rsidRDefault="00114485" w:rsidP="00114485">
      <w:pPr>
        <w:spacing w:after="120"/>
        <w:rPr>
          <w:rFonts w:eastAsia="Times New Roman" w:cs="Helvetica"/>
          <w:szCs w:val="18"/>
        </w:rPr>
      </w:pPr>
      <w:r>
        <w:rPr>
          <w:rFonts w:ascii="Calibri" w:hAnsi="Calibri"/>
        </w:rPr>
        <w:t xml:space="preserve">4. </w:t>
      </w:r>
      <w:sdt>
        <w:sdtPr>
          <w:rPr>
            <w:rFonts w:eastAsia="Times New Roman" w:cs="Helvetica"/>
            <w:szCs w:val="18"/>
          </w:rPr>
          <w:id w:val="-1285425093"/>
          <w:placeholder>
            <w:docPart w:val="B9064F24E1494E30923F9E25024B8294"/>
          </w:placeholder>
          <w:showingPlcHdr/>
        </w:sdtPr>
        <w:sdtEndPr/>
        <w:sdtContent>
          <w:r w:rsidRPr="00F85375">
            <w:rPr>
              <w:rStyle w:val="PlaceholderText"/>
              <w:color w:val="0070C0"/>
              <w:szCs w:val="18"/>
            </w:rPr>
            <w:t>Click here to enter text.</w:t>
          </w:r>
        </w:sdtContent>
      </w:sdt>
    </w:p>
    <w:p w14:paraId="71821487" w14:textId="77777777" w:rsidR="00114485" w:rsidRPr="00114485" w:rsidRDefault="00114485" w:rsidP="00114485">
      <w:pPr>
        <w:spacing w:after="120"/>
        <w:rPr>
          <w:rFonts w:eastAsia="Times New Roman" w:cs="Helvetica"/>
          <w:szCs w:val="18"/>
        </w:rPr>
      </w:pPr>
    </w:p>
    <w:tbl>
      <w:tblPr>
        <w:tblW w:w="5042" w:type="pct"/>
        <w:tblLayout w:type="fixed"/>
        <w:tblCellMar>
          <w:left w:w="0" w:type="dxa"/>
          <w:right w:w="0" w:type="dxa"/>
        </w:tblCellMar>
        <w:tblLook w:val="0000" w:firstRow="0" w:lastRow="0" w:firstColumn="0" w:lastColumn="0" w:noHBand="0" w:noVBand="0"/>
      </w:tblPr>
      <w:tblGrid>
        <w:gridCol w:w="10881"/>
      </w:tblGrid>
      <w:tr w:rsidR="00B07D74" w:rsidRPr="00B07D74" w14:paraId="79165549" w14:textId="77777777" w:rsidTr="000E18BD">
        <w:trPr>
          <w:cantSplit/>
          <w:trHeight w:val="403"/>
        </w:trPr>
        <w:tc>
          <w:tcPr>
            <w:tcW w:w="10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5762239" w14:textId="77777777" w:rsidR="000478FB" w:rsidRDefault="005B6C7D" w:rsidP="000478FB">
            <w:pPr>
              <w:keepNext/>
              <w:keepLines/>
              <w:outlineLvl w:val="1"/>
              <w:rPr>
                <w:rFonts w:asciiTheme="majorHAnsi" w:eastAsiaTheme="majorEastAsia" w:hAnsiTheme="majorHAnsi" w:cstheme="majorBidi"/>
                <w:b/>
                <w:snapToGrid w:val="0"/>
                <w:color w:val="000000" w:themeColor="text1"/>
                <w:sz w:val="26"/>
                <w:szCs w:val="26"/>
              </w:rPr>
            </w:pPr>
            <w:r>
              <w:rPr>
                <w:rFonts w:asciiTheme="majorHAnsi" w:eastAsiaTheme="majorEastAsia" w:hAnsiTheme="majorHAnsi" w:cstheme="majorBidi"/>
                <w:b/>
                <w:snapToGrid w:val="0"/>
                <w:color w:val="000000" w:themeColor="text1"/>
                <w:sz w:val="26"/>
                <w:szCs w:val="26"/>
              </w:rPr>
              <w:t>COVER CREATIVE BRIEF</w:t>
            </w:r>
          </w:p>
          <w:p w14:paraId="28B66A3C" w14:textId="21E6FC9F" w:rsidR="00B07D74" w:rsidRPr="000478FB" w:rsidRDefault="005B6C7D" w:rsidP="000478FB">
            <w:pPr>
              <w:keepNext/>
              <w:keepLines/>
              <w:outlineLvl w:val="1"/>
              <w:rPr>
                <w:rFonts w:asciiTheme="majorHAnsi" w:eastAsiaTheme="majorEastAsia" w:hAnsiTheme="majorHAnsi" w:cstheme="majorBidi"/>
                <w:b/>
                <w:snapToGrid w:val="0"/>
                <w:color w:val="000000" w:themeColor="text1"/>
                <w:sz w:val="26"/>
                <w:szCs w:val="26"/>
              </w:rPr>
            </w:pPr>
            <w:r w:rsidRPr="000478FB">
              <w:t>Please provide a little information to help our designer develop your cover. We aim to ensure the finished cover is consistent with corporate branding, eye catching, and will stand out from the crowd!</w:t>
            </w:r>
          </w:p>
        </w:tc>
      </w:tr>
    </w:tbl>
    <w:p w14:paraId="3E122114" w14:textId="0EF11840" w:rsidR="00DB46A7" w:rsidRPr="000478FB" w:rsidRDefault="00DB46A7" w:rsidP="00DB46A7">
      <w:pPr>
        <w:rPr>
          <w:rFonts w:eastAsia="Times New Roman" w:cs="Helvetica"/>
          <w:bCs/>
          <w:szCs w:val="18"/>
        </w:rPr>
      </w:pPr>
      <w:r w:rsidRPr="000478FB">
        <w:rPr>
          <w:rFonts w:eastAsia="Times New Roman" w:cs="Helvetica"/>
          <w:bCs/>
          <w:szCs w:val="18"/>
        </w:rPr>
        <w:t>What are the tone and image considerations?</w:t>
      </w:r>
    </w:p>
    <w:p w14:paraId="588BDF18" w14:textId="724B6FA2" w:rsidR="00DB46A7" w:rsidRPr="000478FB" w:rsidRDefault="00DB46A7" w:rsidP="00DB46A7">
      <w:pPr>
        <w:spacing w:after="120"/>
        <w:rPr>
          <w:rFonts w:eastAsia="Times New Roman" w:cs="Helvetica"/>
          <w:szCs w:val="18"/>
        </w:rPr>
      </w:pPr>
      <w:r w:rsidRPr="000478FB">
        <w:rPr>
          <w:rFonts w:eastAsia="Times New Roman" w:cs="Helvetica"/>
          <w:b/>
          <w:szCs w:val="18"/>
        </w:rPr>
        <w:t>Max. 25 Words</w:t>
      </w:r>
      <w:r w:rsidRPr="000478FB">
        <w:rPr>
          <w:rFonts w:eastAsia="Times New Roman" w:cs="Helvetica"/>
          <w:szCs w:val="18"/>
        </w:rPr>
        <w:t xml:space="preserve"> – Are there examples of an overall look or feel you want to achieve? Is the desired style direct, functional, informal, warm – express the style in human terms. Please provide links to any examples. Provide links or visual examples (we will not necessarily use these </w:t>
      </w:r>
      <w:r w:rsidR="00CE71A3" w:rsidRPr="000478FB">
        <w:rPr>
          <w:rFonts w:eastAsia="Times New Roman" w:cs="Helvetica"/>
          <w:szCs w:val="18"/>
        </w:rPr>
        <w:t>images,</w:t>
      </w:r>
      <w:r w:rsidRPr="000478FB">
        <w:rPr>
          <w:rFonts w:eastAsia="Times New Roman" w:cs="Helvetica"/>
          <w:szCs w:val="18"/>
        </w:rPr>
        <w:t xml:space="preserve"> but they will be used to provide the concept and feel).</w:t>
      </w:r>
    </w:p>
    <w:sdt>
      <w:sdtPr>
        <w:rPr>
          <w:rFonts w:eastAsia="Times New Roman" w:cs="Helvetica"/>
          <w:szCs w:val="18"/>
        </w:rPr>
        <w:id w:val="139157263"/>
        <w:placeholder>
          <w:docPart w:val="5AB4B0A1B0924304BB96430331B725F4"/>
        </w:placeholder>
        <w:showingPlcHdr/>
      </w:sdtPr>
      <w:sdtEndPr/>
      <w:sdtContent>
        <w:p w14:paraId="215D83A0" w14:textId="167C83E0" w:rsidR="00DB46A7" w:rsidRPr="009639CE" w:rsidRDefault="00DB46A7" w:rsidP="009639CE">
          <w:pPr>
            <w:spacing w:after="120"/>
            <w:rPr>
              <w:rFonts w:eastAsia="Times New Roman" w:cs="Helvetica"/>
              <w:szCs w:val="18"/>
            </w:rPr>
          </w:pPr>
          <w:r w:rsidRPr="00F85375">
            <w:rPr>
              <w:rStyle w:val="PlaceholderText"/>
              <w:color w:val="0070C0"/>
              <w:szCs w:val="18"/>
            </w:rPr>
            <w:t>Click here to enter text.</w:t>
          </w:r>
        </w:p>
      </w:sdtContent>
    </w:sdt>
    <w:p w14:paraId="5D759732" w14:textId="523BF7B6" w:rsidR="00DB46A7" w:rsidRPr="000478FB" w:rsidRDefault="00DB46A7" w:rsidP="00DB46A7">
      <w:pPr>
        <w:rPr>
          <w:rFonts w:eastAsia="Times New Roman" w:cs="Helvetica"/>
          <w:bCs/>
          <w:szCs w:val="18"/>
        </w:rPr>
      </w:pPr>
      <w:r w:rsidRPr="000478FB">
        <w:rPr>
          <w:rFonts w:eastAsia="Times New Roman" w:cs="Helvetica"/>
          <w:bCs/>
          <w:szCs w:val="18"/>
        </w:rPr>
        <w:t>What are our competitors doing?</w:t>
      </w:r>
    </w:p>
    <w:p w14:paraId="03364E35" w14:textId="77777777" w:rsidR="00DB46A7" w:rsidRPr="000478FB" w:rsidRDefault="00DB46A7" w:rsidP="00DB46A7">
      <w:pPr>
        <w:spacing w:after="120"/>
        <w:rPr>
          <w:rFonts w:eastAsia="Times New Roman" w:cs="Helvetica"/>
          <w:szCs w:val="18"/>
        </w:rPr>
      </w:pPr>
      <w:r w:rsidRPr="000478FB">
        <w:rPr>
          <w:rFonts w:eastAsia="Times New Roman" w:cs="Helvetica"/>
          <w:b/>
          <w:szCs w:val="18"/>
        </w:rPr>
        <w:t>Max. 25 Words</w:t>
      </w:r>
      <w:r w:rsidRPr="000478FB">
        <w:rPr>
          <w:rFonts w:eastAsia="Times New Roman" w:cs="Helvetica"/>
          <w:szCs w:val="18"/>
        </w:rPr>
        <w:t xml:space="preserve"> – Provide links or visual examples from key competitors. Make a quick search on Amazon for similar titles and provide links to covers you feel work well or ones that you feel do not work. Make sure it is clear which ones you like!</w:t>
      </w:r>
    </w:p>
    <w:sdt>
      <w:sdtPr>
        <w:rPr>
          <w:rFonts w:eastAsia="Times New Roman" w:cs="Helvetica"/>
          <w:color w:val="0070C0"/>
          <w:szCs w:val="18"/>
        </w:rPr>
        <w:id w:val="-510982167"/>
        <w:placeholder>
          <w:docPart w:val="29F3BBB54FEC489592F113BFFFFA93ED"/>
        </w:placeholder>
        <w:showingPlcHdr/>
      </w:sdtPr>
      <w:sdtEndPr/>
      <w:sdtContent>
        <w:p w14:paraId="6476D103" w14:textId="537EDAAF" w:rsidR="00DB46A7" w:rsidRPr="009639CE" w:rsidRDefault="00DB46A7" w:rsidP="009639CE">
          <w:pPr>
            <w:spacing w:after="120"/>
            <w:rPr>
              <w:rFonts w:eastAsia="Times New Roman" w:cs="Helvetica"/>
              <w:color w:val="0070C0"/>
              <w:szCs w:val="18"/>
            </w:rPr>
          </w:pPr>
          <w:r w:rsidRPr="00F85375">
            <w:rPr>
              <w:rStyle w:val="PlaceholderText"/>
              <w:color w:val="0070C0"/>
              <w:szCs w:val="18"/>
            </w:rPr>
            <w:t>Click here to enter text.</w:t>
          </w:r>
        </w:p>
      </w:sdtContent>
    </w:sdt>
    <w:p w14:paraId="2C471E6E" w14:textId="1F2F52CE" w:rsidR="00FE0F67" w:rsidRDefault="00FE0F67" w:rsidP="00FC7090">
      <w:pPr>
        <w:rPr>
          <w:rFonts w:ascii="Calibri" w:hAnsi="Calibri"/>
          <w:snapToGrid w:val="0"/>
        </w:rPr>
      </w:pPr>
    </w:p>
    <w:tbl>
      <w:tblPr>
        <w:tblW w:w="5042" w:type="pct"/>
        <w:tblLayout w:type="fixed"/>
        <w:tblCellMar>
          <w:left w:w="0" w:type="dxa"/>
          <w:right w:w="0" w:type="dxa"/>
        </w:tblCellMar>
        <w:tblLook w:val="0000" w:firstRow="0" w:lastRow="0" w:firstColumn="0" w:lastColumn="0" w:noHBand="0" w:noVBand="0"/>
      </w:tblPr>
      <w:tblGrid>
        <w:gridCol w:w="10881"/>
      </w:tblGrid>
      <w:tr w:rsidR="00E5146B" w:rsidRPr="009C220D" w14:paraId="38653553" w14:textId="77777777" w:rsidTr="00E5178F">
        <w:trPr>
          <w:cantSplit/>
          <w:trHeight w:val="403"/>
        </w:trPr>
        <w:tc>
          <w:tcPr>
            <w:tcW w:w="10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8653551" w14:textId="330BC7EC" w:rsidR="00E5146B" w:rsidRPr="00793684" w:rsidRDefault="00E5146B" w:rsidP="00642C6D">
            <w:pPr>
              <w:pStyle w:val="Heading2"/>
            </w:pPr>
            <w:r w:rsidRPr="00793684">
              <w:t>MARKETING YOUR BOOK</w:t>
            </w:r>
          </w:p>
          <w:p w14:paraId="38653552" w14:textId="77777777" w:rsidR="00E5146B" w:rsidRPr="009C220D" w:rsidRDefault="00E5146B">
            <w:pPr>
              <w:pStyle w:val="Questions"/>
            </w:pPr>
            <w:r w:rsidRPr="00004B8A">
              <w:rPr>
                <w:snapToGrid w:val="0"/>
              </w:rPr>
              <w:t xml:space="preserve">Your commitment to helping market your book is key to ensuring maximum exposure and increased sales. </w:t>
            </w:r>
            <w:r w:rsidR="00AD68A1">
              <w:rPr>
                <w:snapToGrid w:val="0"/>
              </w:rPr>
              <w:t>Based on</w:t>
            </w:r>
            <w:r w:rsidR="00AD68A1" w:rsidRPr="00004B8A">
              <w:rPr>
                <w:snapToGrid w:val="0"/>
              </w:rPr>
              <w:t xml:space="preserve"> </w:t>
            </w:r>
            <w:r w:rsidRPr="00004B8A">
              <w:rPr>
                <w:snapToGrid w:val="0"/>
              </w:rPr>
              <w:t xml:space="preserve">your contract, you’ll be submitting three written pieces of content </w:t>
            </w:r>
            <w:r>
              <w:rPr>
                <w:snapToGrid w:val="0"/>
              </w:rPr>
              <w:t xml:space="preserve">(blog post, </w:t>
            </w:r>
            <w:r w:rsidR="00AD68A1">
              <w:rPr>
                <w:snapToGrid w:val="0"/>
              </w:rPr>
              <w:t xml:space="preserve">tips </w:t>
            </w:r>
            <w:r>
              <w:rPr>
                <w:snapToGrid w:val="0"/>
              </w:rPr>
              <w:t xml:space="preserve">from </w:t>
            </w:r>
            <w:r w:rsidR="00D1148D">
              <w:rPr>
                <w:snapToGrid w:val="0"/>
              </w:rPr>
              <w:t>y</w:t>
            </w:r>
            <w:r>
              <w:rPr>
                <w:snapToGrid w:val="0"/>
              </w:rPr>
              <w:t xml:space="preserve">our book, and/or an author interview) </w:t>
            </w:r>
            <w:r w:rsidRPr="00004B8A">
              <w:rPr>
                <w:snapToGrid w:val="0"/>
              </w:rPr>
              <w:t xml:space="preserve">for us to use in promoting your book. </w:t>
            </w:r>
          </w:p>
        </w:tc>
      </w:tr>
      <w:tr w:rsidR="00E5146B" w:rsidRPr="00FF60C8" w14:paraId="3865355E" w14:textId="77777777" w:rsidTr="008E74C8">
        <w:trPr>
          <w:cantSplit/>
          <w:trHeight w:val="3059"/>
        </w:trPr>
        <w:tc>
          <w:tcPr>
            <w:tcW w:w="10881" w:type="dxa"/>
            <w:tcBorders>
              <w:top w:val="single" w:sz="4" w:space="0" w:color="auto"/>
            </w:tcBorders>
          </w:tcPr>
          <w:p w14:paraId="38653554" w14:textId="77777777" w:rsidR="00E5146B" w:rsidRPr="00004B8A" w:rsidRDefault="00E5146B" w:rsidP="003857F9">
            <w:pPr>
              <w:pStyle w:val="QuetionsList"/>
            </w:pPr>
            <w:r w:rsidRPr="00055760">
              <w:rPr>
                <w:b/>
                <w:i/>
              </w:rPr>
              <w:t>Blog Post.</w:t>
            </w:r>
            <w:r w:rsidRPr="00055760">
              <w:t xml:space="preserve"> At least one piece of content should be a blog post in the following format: </w:t>
            </w:r>
          </w:p>
          <w:p w14:paraId="6A49731D" w14:textId="77777777" w:rsidR="006620C8" w:rsidRDefault="00E5146B" w:rsidP="00E5146B">
            <w:pPr>
              <w:pStyle w:val="NoSpacing"/>
              <w:numPr>
                <w:ilvl w:val="0"/>
                <w:numId w:val="24"/>
              </w:numPr>
              <w:rPr>
                <w:rFonts w:ascii="Candara" w:eastAsia="Calibri" w:hAnsi="Candara"/>
                <w:sz w:val="18"/>
                <w:szCs w:val="18"/>
              </w:rPr>
            </w:pPr>
            <w:r w:rsidRPr="00E5178F">
              <w:rPr>
                <w:rFonts w:ascii="Candara" w:eastAsia="Calibri" w:hAnsi="Candara"/>
                <w:sz w:val="18"/>
                <w:szCs w:val="18"/>
              </w:rPr>
              <w:t>Write 3 to 5 lines to introduce your blog post.</w:t>
            </w:r>
          </w:p>
          <w:p w14:paraId="63E2B29E" w14:textId="713E5A00" w:rsidR="006620C8" w:rsidRDefault="00E5146B" w:rsidP="006620C8">
            <w:pPr>
              <w:pStyle w:val="NoSpacing"/>
              <w:numPr>
                <w:ilvl w:val="0"/>
                <w:numId w:val="24"/>
              </w:numPr>
              <w:rPr>
                <w:rFonts w:ascii="Candara" w:eastAsia="Calibri" w:hAnsi="Candara"/>
                <w:sz w:val="18"/>
                <w:szCs w:val="18"/>
              </w:rPr>
            </w:pPr>
            <w:r w:rsidRPr="00E5178F">
              <w:rPr>
                <w:rFonts w:ascii="Candara" w:eastAsia="Calibri" w:hAnsi="Candara"/>
                <w:sz w:val="18"/>
                <w:szCs w:val="18"/>
              </w:rPr>
              <w:t>Identify and briefly describe 3 to 5 takeaways (how your book/topic/procedure can help users).</w:t>
            </w:r>
            <w:r w:rsidR="006620C8">
              <w:rPr>
                <w:rFonts w:ascii="Candara" w:eastAsia="Calibri" w:hAnsi="Candara"/>
                <w:sz w:val="18"/>
                <w:szCs w:val="18"/>
              </w:rPr>
              <w:t xml:space="preserve"> </w:t>
            </w:r>
          </w:p>
          <w:p w14:paraId="042415A7" w14:textId="6D20BBCE" w:rsidR="006620C8" w:rsidRDefault="00E5146B" w:rsidP="006620C8">
            <w:pPr>
              <w:pStyle w:val="NoSpacing"/>
              <w:numPr>
                <w:ilvl w:val="0"/>
                <w:numId w:val="24"/>
              </w:numPr>
              <w:rPr>
                <w:rFonts w:ascii="Candara" w:eastAsia="Calibri" w:hAnsi="Candara"/>
                <w:sz w:val="18"/>
                <w:szCs w:val="18"/>
              </w:rPr>
            </w:pPr>
            <w:r w:rsidRPr="00E5178F">
              <w:rPr>
                <w:rFonts w:ascii="Candara" w:eastAsia="Calibri" w:hAnsi="Candara"/>
                <w:sz w:val="18"/>
                <w:szCs w:val="18"/>
              </w:rPr>
              <w:t>Keep the le</w:t>
            </w:r>
            <w:r w:rsidR="0074066B">
              <w:rPr>
                <w:rFonts w:ascii="Candara" w:eastAsia="Calibri" w:hAnsi="Candara"/>
                <w:sz w:val="18"/>
                <w:szCs w:val="18"/>
              </w:rPr>
              <w:t>ngth at 300 words (minimum) to 5</w:t>
            </w:r>
            <w:r w:rsidRPr="00E5178F">
              <w:rPr>
                <w:rFonts w:ascii="Candara" w:eastAsia="Calibri" w:hAnsi="Candara"/>
                <w:sz w:val="18"/>
                <w:szCs w:val="18"/>
              </w:rPr>
              <w:t>00 words (maximum).</w:t>
            </w:r>
            <w:r w:rsidR="006620C8">
              <w:rPr>
                <w:rFonts w:ascii="Candara" w:eastAsia="Calibri" w:hAnsi="Candara"/>
                <w:sz w:val="18"/>
                <w:szCs w:val="18"/>
              </w:rPr>
              <w:t xml:space="preserve"> </w:t>
            </w:r>
          </w:p>
          <w:p w14:paraId="38653557" w14:textId="23A606FC" w:rsidR="00E5146B" w:rsidRPr="006620C8" w:rsidRDefault="00E5146B" w:rsidP="006620C8">
            <w:pPr>
              <w:spacing w:after="120"/>
              <w:ind w:left="1440"/>
              <w:rPr>
                <w:rFonts w:eastAsia="Times New Roman" w:cs="Helvetica"/>
                <w:szCs w:val="18"/>
              </w:rPr>
            </w:pPr>
          </w:p>
          <w:p w14:paraId="38653558" w14:textId="77777777" w:rsidR="00E5146B" w:rsidRPr="003857F9" w:rsidRDefault="00E5146B" w:rsidP="00BE0A33">
            <w:pPr>
              <w:pStyle w:val="Questions"/>
              <w:spacing w:before="120"/>
              <w:ind w:left="720"/>
              <w:rPr>
                <w:rFonts w:ascii="Candara" w:hAnsi="Candara"/>
              </w:rPr>
            </w:pPr>
            <w:r w:rsidRPr="003857F9">
              <w:rPr>
                <w:rFonts w:ascii="Candara" w:hAnsi="Candara"/>
              </w:rPr>
              <w:t>You can see some examples here:</w:t>
            </w:r>
          </w:p>
          <w:p w14:paraId="38653559" w14:textId="77777777" w:rsidR="00E5146B" w:rsidRPr="00E5178F" w:rsidRDefault="00E5146B" w:rsidP="00E5146B">
            <w:pPr>
              <w:pStyle w:val="NoSpacing"/>
              <w:numPr>
                <w:ilvl w:val="0"/>
                <w:numId w:val="25"/>
              </w:numPr>
              <w:rPr>
                <w:rFonts w:ascii="Candara" w:eastAsia="Calibri" w:hAnsi="Candara"/>
                <w:sz w:val="18"/>
                <w:szCs w:val="18"/>
              </w:rPr>
            </w:pPr>
            <w:r w:rsidRPr="00E5178F">
              <w:rPr>
                <w:rFonts w:ascii="Candara" w:hAnsi="Candara"/>
                <w:sz w:val="18"/>
                <w:szCs w:val="18"/>
              </w:rPr>
              <w:t xml:space="preserve">Ron Cody’s </w:t>
            </w:r>
            <w:hyperlink r:id="rId14" w:history="1">
              <w:r w:rsidRPr="00E5178F">
                <w:rPr>
                  <w:rStyle w:val="Hyperlink"/>
                  <w:rFonts w:ascii="Candara" w:hAnsi="Candara"/>
                  <w:sz w:val="18"/>
                  <w:szCs w:val="18"/>
                </w:rPr>
                <w:t>Using regular expressions to verify the pattern of character data</w:t>
              </w:r>
            </w:hyperlink>
          </w:p>
          <w:p w14:paraId="3865355A" w14:textId="77777777" w:rsidR="00E5146B" w:rsidRPr="00E5178F" w:rsidRDefault="00E5146B" w:rsidP="00E5146B">
            <w:pPr>
              <w:pStyle w:val="NoSpacing"/>
              <w:numPr>
                <w:ilvl w:val="0"/>
                <w:numId w:val="25"/>
              </w:numPr>
              <w:rPr>
                <w:rFonts w:ascii="Candara" w:eastAsia="Calibri" w:hAnsi="Candara"/>
                <w:sz w:val="18"/>
                <w:szCs w:val="18"/>
              </w:rPr>
            </w:pPr>
            <w:r w:rsidRPr="00E5178F">
              <w:rPr>
                <w:rFonts w:ascii="Candara" w:hAnsi="Candara"/>
                <w:sz w:val="18"/>
                <w:szCs w:val="18"/>
              </w:rPr>
              <w:t xml:space="preserve">Robert Carver’s </w:t>
            </w:r>
            <w:hyperlink r:id="rId15" w:history="1">
              <w:r w:rsidRPr="00E5178F">
                <w:rPr>
                  <w:rStyle w:val="Hyperlink"/>
                  <w:rFonts w:ascii="Candara" w:hAnsi="Candara"/>
                  <w:sz w:val="18"/>
                  <w:szCs w:val="18"/>
                </w:rPr>
                <w:t>How severe is your missing data problem</w:t>
              </w:r>
            </w:hyperlink>
            <w:r w:rsidR="00AD68A1">
              <w:rPr>
                <w:rStyle w:val="Hyperlink"/>
                <w:rFonts w:ascii="Candara" w:hAnsi="Candara"/>
                <w:sz w:val="18"/>
                <w:szCs w:val="18"/>
              </w:rPr>
              <w:t>?</w:t>
            </w:r>
          </w:p>
          <w:p w14:paraId="3865355C" w14:textId="77777777" w:rsidR="00035FC4" w:rsidRPr="00035FC4" w:rsidRDefault="00035FC4" w:rsidP="00035FC4">
            <w:pPr>
              <w:pStyle w:val="ListParagraph"/>
            </w:pPr>
          </w:p>
          <w:p w14:paraId="13492CE3" w14:textId="77777777" w:rsidR="00E5146B" w:rsidRPr="009639CE" w:rsidRDefault="0074066B" w:rsidP="00035FC4">
            <w:pPr>
              <w:pStyle w:val="ListParagraph"/>
              <w:numPr>
                <w:ilvl w:val="0"/>
                <w:numId w:val="31"/>
              </w:numPr>
              <w:spacing w:before="120"/>
            </w:pPr>
            <w:r>
              <w:rPr>
                <w:rFonts w:ascii="Calibri" w:hAnsi="Calibri"/>
                <w:b/>
                <w:i/>
                <w:snapToGrid w:val="0"/>
              </w:rPr>
              <w:t>A</w:t>
            </w:r>
            <w:r w:rsidR="00D1148D" w:rsidRPr="00D1148D">
              <w:rPr>
                <w:rFonts w:ascii="Calibri" w:hAnsi="Calibri"/>
                <w:b/>
                <w:i/>
                <w:snapToGrid w:val="0"/>
              </w:rPr>
              <w:t>uthor interview/</w:t>
            </w:r>
            <w:r w:rsidR="00D1148D">
              <w:rPr>
                <w:rFonts w:ascii="Calibri" w:hAnsi="Calibri"/>
                <w:b/>
                <w:i/>
                <w:snapToGrid w:val="0"/>
              </w:rPr>
              <w:t>V</w:t>
            </w:r>
            <w:r w:rsidR="00D1148D" w:rsidRPr="00D1148D">
              <w:rPr>
                <w:rFonts w:ascii="Calibri" w:hAnsi="Calibri"/>
                <w:b/>
                <w:i/>
                <w:snapToGrid w:val="0"/>
              </w:rPr>
              <w:t xml:space="preserve">ideo. </w:t>
            </w:r>
            <w:r w:rsidR="00D1148D" w:rsidRPr="00D1148D">
              <w:rPr>
                <w:rFonts w:ascii="Calibri" w:hAnsi="Calibri"/>
                <w:snapToGrid w:val="0"/>
              </w:rPr>
              <w:t>To learn more</w:t>
            </w:r>
            <w:r w:rsidR="00AD68A1">
              <w:rPr>
                <w:rFonts w:ascii="Calibri" w:hAnsi="Calibri"/>
                <w:snapToGrid w:val="0"/>
              </w:rPr>
              <w:t>,</w:t>
            </w:r>
            <w:r w:rsidR="00D1148D" w:rsidRPr="00D1148D">
              <w:rPr>
                <w:rFonts w:ascii="Calibri" w:hAnsi="Calibri"/>
                <w:snapToGrid w:val="0"/>
              </w:rPr>
              <w:t xml:space="preserve"> please email </w:t>
            </w:r>
            <w:hyperlink r:id="rId16" w:history="1">
              <w:r w:rsidR="00D1148D" w:rsidRPr="00D1148D">
                <w:rPr>
                  <w:rStyle w:val="Hyperlink"/>
                  <w:rFonts w:ascii="Calibri" w:hAnsi="Calibri"/>
                  <w:snapToGrid w:val="0"/>
                </w:rPr>
                <w:t>sian.roberts@sas.com</w:t>
              </w:r>
            </w:hyperlink>
            <w:r w:rsidR="00AD68A1" w:rsidRPr="00544A94">
              <w:rPr>
                <w:rFonts w:ascii="Calibri" w:hAnsi="Calibri" w:cs="Calibri"/>
              </w:rPr>
              <w:t>.</w:t>
            </w:r>
          </w:p>
          <w:p w14:paraId="3865355D" w14:textId="1F5DA131" w:rsidR="009639CE" w:rsidRPr="009639CE" w:rsidRDefault="009639CE" w:rsidP="009639CE">
            <w:pPr>
              <w:spacing w:after="120"/>
              <w:ind w:left="360"/>
              <w:rPr>
                <w:rFonts w:eastAsia="Times New Roman" w:cs="Helvetica"/>
                <w:szCs w:val="18"/>
              </w:rPr>
            </w:pPr>
          </w:p>
        </w:tc>
      </w:tr>
    </w:tbl>
    <w:p w14:paraId="3865355F" w14:textId="77777777" w:rsidR="00E5178F" w:rsidRDefault="00E5178F"/>
    <w:tbl>
      <w:tblPr>
        <w:tblW w:w="5044" w:type="pct"/>
        <w:tblLayout w:type="fixed"/>
        <w:tblCellMar>
          <w:left w:w="0" w:type="dxa"/>
          <w:right w:w="0" w:type="dxa"/>
        </w:tblCellMar>
        <w:tblLook w:val="0000" w:firstRow="0" w:lastRow="0" w:firstColumn="0" w:lastColumn="0" w:noHBand="0" w:noVBand="0"/>
      </w:tblPr>
      <w:tblGrid>
        <w:gridCol w:w="381"/>
        <w:gridCol w:w="698"/>
        <w:gridCol w:w="450"/>
        <w:gridCol w:w="9356"/>
      </w:tblGrid>
      <w:tr w:rsidR="009F7377" w:rsidRPr="009F7377" w14:paraId="38653562" w14:textId="77777777" w:rsidTr="000174D8">
        <w:trPr>
          <w:cantSplit/>
          <w:trHeight w:val="403"/>
        </w:trPr>
        <w:tc>
          <w:tcPr>
            <w:tcW w:w="10885"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8653560" w14:textId="77777777" w:rsidR="009F7377" w:rsidRDefault="009F7377" w:rsidP="00642C6D">
            <w:pPr>
              <w:pStyle w:val="Heading2"/>
              <w:rPr>
                <w:rFonts w:ascii="Calibri" w:hAnsi="Calibri" w:cs="Calibri"/>
              </w:rPr>
            </w:pPr>
            <w:bookmarkStart w:id="4" w:name="_Hlk498429714"/>
            <w:r w:rsidRPr="00793684">
              <w:t>Social Media Participation</w:t>
            </w:r>
          </w:p>
          <w:p w14:paraId="38653561" w14:textId="77777777" w:rsidR="009F7377" w:rsidRPr="009F7377" w:rsidRDefault="00473765" w:rsidP="009F7377">
            <w:pPr>
              <w:pStyle w:val="Questions"/>
              <w:rPr>
                <w:b/>
                <w:i/>
              </w:rPr>
            </w:pPr>
            <w:r>
              <w:rPr>
                <w:rFonts w:cs="Calibri"/>
              </w:rPr>
              <w:t>If</w:t>
            </w:r>
            <w:r w:rsidR="009F7377" w:rsidRPr="00404FD0">
              <w:rPr>
                <w:rFonts w:cs="Calibri"/>
              </w:rPr>
              <w:t xml:space="preserve"> </w:t>
            </w:r>
            <w:r w:rsidR="00982A23">
              <w:rPr>
                <w:rFonts w:cs="Calibri"/>
              </w:rPr>
              <w:t xml:space="preserve">you </w:t>
            </w:r>
            <w:r w:rsidR="009F7377" w:rsidRPr="005F673A">
              <w:rPr>
                <w:rFonts w:cs="Calibri"/>
              </w:rPr>
              <w:t>currently</w:t>
            </w:r>
            <w:r w:rsidR="009F7377" w:rsidRPr="00404FD0">
              <w:rPr>
                <w:rFonts w:cs="Calibri"/>
              </w:rPr>
              <w:t xml:space="preserve"> participate in any social media activities</w:t>
            </w:r>
            <w:r>
              <w:rPr>
                <w:rFonts w:cs="Calibri"/>
              </w:rPr>
              <w:t>, are</w:t>
            </w:r>
            <w:r w:rsidR="009F7377" w:rsidRPr="00404FD0">
              <w:rPr>
                <w:rFonts w:cs="Calibri"/>
              </w:rPr>
              <w:t xml:space="preserve"> you </w:t>
            </w:r>
            <w:r>
              <w:rPr>
                <w:rFonts w:cs="Calibri"/>
              </w:rPr>
              <w:t>planning</w:t>
            </w:r>
            <w:r w:rsidR="009F7377" w:rsidRPr="00404FD0">
              <w:rPr>
                <w:rFonts w:cs="Calibri"/>
              </w:rPr>
              <w:t xml:space="preserve"> to do so to promote your book?</w:t>
            </w:r>
          </w:p>
        </w:tc>
      </w:tr>
      <w:tr w:rsidR="009F7377" w:rsidRPr="00FF60C8" w14:paraId="38653567" w14:textId="77777777" w:rsidTr="000174D8">
        <w:trPr>
          <w:cantSplit/>
          <w:trHeight w:val="403"/>
        </w:trPr>
        <w:tc>
          <w:tcPr>
            <w:tcW w:w="381" w:type="dxa"/>
            <w:tcBorders>
              <w:top w:val="single" w:sz="4" w:space="0" w:color="auto"/>
            </w:tcBorders>
            <w:vAlign w:val="center"/>
          </w:tcPr>
          <w:p w14:paraId="38653563" w14:textId="77777777" w:rsidR="009F7377" w:rsidRPr="00FF60C8" w:rsidRDefault="00642C6D" w:rsidP="00642C6D">
            <w:pPr>
              <w:pStyle w:val="CheckBox"/>
            </w:pPr>
            <w:r w:rsidRPr="00642C6D">
              <w:fldChar w:fldCharType="begin">
                <w:ffData>
                  <w:name w:val=""/>
                  <w:enabled/>
                  <w:calcOnExit w:val="0"/>
                  <w:checkBox>
                    <w:sizeAuto/>
                    <w:default w:val="0"/>
                  </w:checkBox>
                </w:ffData>
              </w:fldChar>
            </w:r>
            <w:r w:rsidRPr="00642C6D">
              <w:instrText xml:space="preserve"> FORMCHECKBOX </w:instrText>
            </w:r>
            <w:r w:rsidR="006E770A">
              <w:fldChar w:fldCharType="separate"/>
            </w:r>
            <w:r w:rsidRPr="00642C6D">
              <w:fldChar w:fldCharType="end"/>
            </w:r>
          </w:p>
        </w:tc>
        <w:tc>
          <w:tcPr>
            <w:tcW w:w="698" w:type="dxa"/>
            <w:tcBorders>
              <w:top w:val="single" w:sz="4" w:space="0" w:color="auto"/>
            </w:tcBorders>
            <w:vAlign w:val="center"/>
          </w:tcPr>
          <w:p w14:paraId="38653564" w14:textId="77777777" w:rsidR="009F7377" w:rsidRPr="00FF60C8" w:rsidRDefault="009F7377" w:rsidP="00642C6D">
            <w:pPr>
              <w:pStyle w:val="CheckBox"/>
            </w:pPr>
            <w:r>
              <w:t>Yes</w:t>
            </w:r>
          </w:p>
        </w:tc>
        <w:tc>
          <w:tcPr>
            <w:tcW w:w="450" w:type="dxa"/>
            <w:tcBorders>
              <w:top w:val="single" w:sz="4" w:space="0" w:color="auto"/>
            </w:tcBorders>
            <w:vAlign w:val="center"/>
          </w:tcPr>
          <w:p w14:paraId="38653565" w14:textId="77777777" w:rsidR="009F7377" w:rsidRPr="00FF60C8" w:rsidRDefault="00642C6D" w:rsidP="00642C6D">
            <w:pPr>
              <w:pStyle w:val="CheckBox"/>
            </w:pPr>
            <w:r w:rsidRPr="00642C6D">
              <w:fldChar w:fldCharType="begin">
                <w:ffData>
                  <w:name w:val=""/>
                  <w:enabled/>
                  <w:calcOnExit w:val="0"/>
                  <w:checkBox>
                    <w:sizeAuto/>
                    <w:default w:val="0"/>
                  </w:checkBox>
                </w:ffData>
              </w:fldChar>
            </w:r>
            <w:r w:rsidRPr="00642C6D">
              <w:instrText xml:space="preserve"> FORMCHECKBOX </w:instrText>
            </w:r>
            <w:r w:rsidR="006E770A">
              <w:fldChar w:fldCharType="separate"/>
            </w:r>
            <w:r w:rsidRPr="00642C6D">
              <w:fldChar w:fldCharType="end"/>
            </w:r>
          </w:p>
        </w:tc>
        <w:tc>
          <w:tcPr>
            <w:tcW w:w="9356" w:type="dxa"/>
            <w:tcBorders>
              <w:top w:val="single" w:sz="4" w:space="0" w:color="auto"/>
            </w:tcBorders>
            <w:vAlign w:val="center"/>
          </w:tcPr>
          <w:p w14:paraId="38653566" w14:textId="77777777" w:rsidR="009F7377" w:rsidRPr="00FF60C8" w:rsidRDefault="009F7377" w:rsidP="00642C6D">
            <w:pPr>
              <w:pStyle w:val="CheckBox"/>
            </w:pPr>
            <w:r>
              <w:t>No</w:t>
            </w:r>
          </w:p>
        </w:tc>
      </w:tr>
      <w:bookmarkEnd w:id="4"/>
      <w:tr w:rsidR="00E5146B" w:rsidRPr="00FF60C8" w14:paraId="38653569" w14:textId="77777777" w:rsidTr="000174D8">
        <w:trPr>
          <w:cantSplit/>
          <w:trHeight w:val="403"/>
        </w:trPr>
        <w:tc>
          <w:tcPr>
            <w:tcW w:w="10885" w:type="dxa"/>
            <w:gridSpan w:val="4"/>
          </w:tcPr>
          <w:p w14:paraId="556A36F5" w14:textId="77777777" w:rsidR="00E5146B" w:rsidRDefault="00E5146B" w:rsidP="00565435">
            <w:pPr>
              <w:pStyle w:val="ListParagraph"/>
              <w:ind w:left="360"/>
              <w:rPr>
                <w:rFonts w:ascii="Calibri" w:hAnsi="Calibri" w:cs="Calibri"/>
              </w:rPr>
            </w:pPr>
            <w:r w:rsidRPr="00544A94">
              <w:rPr>
                <w:rFonts w:ascii="Calibri" w:hAnsi="Calibri" w:cs="Calibri"/>
              </w:rPr>
              <w:t xml:space="preserve">To learn more about getting involved in social media or to refine your current participation, please email </w:t>
            </w:r>
            <w:hyperlink r:id="rId17" w:history="1">
              <w:r w:rsidRPr="00544A94">
                <w:rPr>
                  <w:rStyle w:val="Hyperlink"/>
                  <w:rFonts w:ascii="Calibri" w:hAnsi="Calibri" w:cs="Calibri"/>
                </w:rPr>
                <w:t>sian.roberts@sas.com</w:t>
              </w:r>
            </w:hyperlink>
            <w:r w:rsidRPr="00544A94">
              <w:rPr>
                <w:rFonts w:ascii="Calibri" w:hAnsi="Calibri" w:cs="Calibri"/>
              </w:rPr>
              <w:t>.</w:t>
            </w:r>
          </w:p>
          <w:p w14:paraId="38653568" w14:textId="46E5B050" w:rsidR="002E4255" w:rsidRPr="009639CE" w:rsidRDefault="002E4255" w:rsidP="009639CE">
            <w:pPr>
              <w:rPr>
                <w:rFonts w:ascii="Calibri" w:hAnsi="Calibri"/>
                <w:szCs w:val="20"/>
              </w:rPr>
            </w:pPr>
          </w:p>
        </w:tc>
      </w:tr>
      <w:tr w:rsidR="00E72620" w:rsidRPr="009F7377" w14:paraId="3865356B" w14:textId="77777777" w:rsidTr="000174D8">
        <w:trPr>
          <w:cantSplit/>
          <w:trHeight w:val="403"/>
        </w:trPr>
        <w:tc>
          <w:tcPr>
            <w:tcW w:w="10885"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865356A" w14:textId="77777777" w:rsidR="00E72620" w:rsidRPr="009F7377" w:rsidRDefault="00E72620" w:rsidP="00E72620">
            <w:pPr>
              <w:pStyle w:val="Questions"/>
              <w:rPr>
                <w:b/>
                <w:i/>
              </w:rPr>
            </w:pPr>
            <w:r w:rsidRPr="00E72620">
              <w:rPr>
                <w:rFonts w:cs="Calibri"/>
              </w:rPr>
              <w:t xml:space="preserve">We'd like to gauge your interest in additional types of marketing activities you may pursue on your own. Which of these do you see yourself actively pursuing? </w:t>
            </w:r>
          </w:p>
        </w:tc>
      </w:tr>
      <w:tr w:rsidR="00E72620" w:rsidRPr="00FF60C8" w14:paraId="3865356E" w14:textId="77777777" w:rsidTr="000174D8">
        <w:trPr>
          <w:cantSplit/>
          <w:trHeight w:val="403"/>
        </w:trPr>
        <w:tc>
          <w:tcPr>
            <w:tcW w:w="381" w:type="dxa"/>
            <w:tcBorders>
              <w:top w:val="single" w:sz="4" w:space="0" w:color="auto"/>
            </w:tcBorders>
            <w:vAlign w:val="center"/>
          </w:tcPr>
          <w:p w14:paraId="3865356C" w14:textId="77777777" w:rsidR="00E72620" w:rsidRPr="00E72620" w:rsidRDefault="00E72620" w:rsidP="00E72620">
            <w:pPr>
              <w:rPr>
                <w:sz w:val="16"/>
                <w:szCs w:val="16"/>
              </w:rPr>
            </w:pPr>
            <w:r w:rsidRPr="00E72620">
              <w:rPr>
                <w:sz w:val="16"/>
                <w:szCs w:val="16"/>
              </w:rPr>
              <w:fldChar w:fldCharType="begin">
                <w:ffData>
                  <w:name w:val="Check4"/>
                  <w:enabled/>
                  <w:calcOnExit w:val="0"/>
                  <w:checkBox>
                    <w:sizeAuto/>
                    <w:default w:val="0"/>
                  </w:checkBox>
                </w:ffData>
              </w:fldChar>
            </w:r>
            <w:r w:rsidRPr="00E72620">
              <w:rPr>
                <w:sz w:val="16"/>
                <w:szCs w:val="16"/>
              </w:rPr>
              <w:instrText xml:space="preserve"> FORMCHECKBOX </w:instrText>
            </w:r>
            <w:r w:rsidR="006E770A">
              <w:rPr>
                <w:sz w:val="16"/>
                <w:szCs w:val="16"/>
              </w:rPr>
            </w:r>
            <w:r w:rsidR="006E770A">
              <w:rPr>
                <w:sz w:val="16"/>
                <w:szCs w:val="16"/>
              </w:rPr>
              <w:fldChar w:fldCharType="separate"/>
            </w:r>
            <w:r w:rsidRPr="00E72620">
              <w:rPr>
                <w:sz w:val="16"/>
                <w:szCs w:val="16"/>
              </w:rPr>
              <w:fldChar w:fldCharType="end"/>
            </w:r>
          </w:p>
        </w:tc>
        <w:tc>
          <w:tcPr>
            <w:tcW w:w="10504" w:type="dxa"/>
            <w:gridSpan w:val="3"/>
            <w:tcBorders>
              <w:top w:val="single" w:sz="4" w:space="0" w:color="auto"/>
            </w:tcBorders>
            <w:vAlign w:val="center"/>
          </w:tcPr>
          <w:p w14:paraId="3865356D" w14:textId="77777777" w:rsidR="00E72620" w:rsidRPr="00E72620" w:rsidRDefault="00E72620" w:rsidP="00642C6D">
            <w:pPr>
              <w:pStyle w:val="CheckBox"/>
            </w:pPr>
            <w:r w:rsidRPr="00E72620">
              <w:t>Speaking to a local or re</w:t>
            </w:r>
            <w:r w:rsidR="00691F55">
              <w:t xml:space="preserve">gional user group (contact </w:t>
            </w:r>
            <w:hyperlink r:id="rId18" w:history="1">
              <w:r w:rsidR="00691F55">
                <w:rPr>
                  <w:rStyle w:val="Hyperlink"/>
                </w:rPr>
                <w:t>Andy.Littleton@sas.com</w:t>
              </w:r>
            </w:hyperlink>
            <w:r w:rsidRPr="00E72620">
              <w:t>)</w:t>
            </w:r>
          </w:p>
        </w:tc>
      </w:tr>
      <w:tr w:rsidR="00E72620" w:rsidRPr="00FF60C8" w14:paraId="38653571" w14:textId="77777777" w:rsidTr="000174D8">
        <w:trPr>
          <w:cantSplit/>
          <w:trHeight w:val="403"/>
        </w:trPr>
        <w:tc>
          <w:tcPr>
            <w:tcW w:w="381" w:type="dxa"/>
            <w:vAlign w:val="center"/>
          </w:tcPr>
          <w:p w14:paraId="3865356F" w14:textId="77777777" w:rsidR="00E72620" w:rsidRPr="00E72620" w:rsidRDefault="00E72620" w:rsidP="00E72620">
            <w:pPr>
              <w:rPr>
                <w:sz w:val="16"/>
                <w:szCs w:val="16"/>
              </w:rPr>
            </w:pPr>
            <w:r w:rsidRPr="00E72620">
              <w:rPr>
                <w:sz w:val="16"/>
                <w:szCs w:val="16"/>
              </w:rPr>
              <w:fldChar w:fldCharType="begin">
                <w:ffData>
                  <w:name w:val="Check4"/>
                  <w:enabled/>
                  <w:calcOnExit w:val="0"/>
                  <w:checkBox>
                    <w:sizeAuto/>
                    <w:default w:val="0"/>
                  </w:checkBox>
                </w:ffData>
              </w:fldChar>
            </w:r>
            <w:r w:rsidRPr="00E72620">
              <w:rPr>
                <w:sz w:val="16"/>
                <w:szCs w:val="16"/>
              </w:rPr>
              <w:instrText xml:space="preserve"> FORMCHECKBOX </w:instrText>
            </w:r>
            <w:r w:rsidR="006E770A">
              <w:rPr>
                <w:sz w:val="16"/>
                <w:szCs w:val="16"/>
              </w:rPr>
            </w:r>
            <w:r w:rsidR="006E770A">
              <w:rPr>
                <w:sz w:val="16"/>
                <w:szCs w:val="16"/>
              </w:rPr>
              <w:fldChar w:fldCharType="separate"/>
            </w:r>
            <w:r w:rsidRPr="00E72620">
              <w:rPr>
                <w:sz w:val="16"/>
                <w:szCs w:val="16"/>
              </w:rPr>
              <w:fldChar w:fldCharType="end"/>
            </w:r>
          </w:p>
        </w:tc>
        <w:tc>
          <w:tcPr>
            <w:tcW w:w="10504" w:type="dxa"/>
            <w:gridSpan w:val="3"/>
            <w:vAlign w:val="center"/>
          </w:tcPr>
          <w:p w14:paraId="38653570" w14:textId="77777777" w:rsidR="00E72620" w:rsidRPr="00E72620" w:rsidRDefault="00E72620" w:rsidP="00642C6D">
            <w:pPr>
              <w:pStyle w:val="CheckBox"/>
              <w:rPr>
                <w:rFonts w:ascii="Candara" w:hAnsi="Candara"/>
              </w:rPr>
            </w:pPr>
            <w:r w:rsidRPr="00E72620">
              <w:t xml:space="preserve">Teaching a Business Knowledge Series course (see </w:t>
            </w:r>
            <w:hyperlink r:id="rId19" w:history="1">
              <w:r w:rsidRPr="00691F55">
                <w:rPr>
                  <w:rStyle w:val="Hyperlink"/>
                </w:rPr>
                <w:t>https://support.sas.com/training/us/bks/partner.html</w:t>
              </w:r>
            </w:hyperlink>
            <w:r w:rsidRPr="00E72620">
              <w:t xml:space="preserve">) </w:t>
            </w:r>
          </w:p>
        </w:tc>
      </w:tr>
      <w:tr w:rsidR="00E72620" w:rsidRPr="00FF60C8" w14:paraId="38653574" w14:textId="77777777" w:rsidTr="000174D8">
        <w:trPr>
          <w:cantSplit/>
          <w:trHeight w:val="403"/>
        </w:trPr>
        <w:tc>
          <w:tcPr>
            <w:tcW w:w="381" w:type="dxa"/>
            <w:vAlign w:val="center"/>
          </w:tcPr>
          <w:p w14:paraId="38653572" w14:textId="77777777" w:rsidR="00E72620" w:rsidRPr="00E72620" w:rsidRDefault="00E72620" w:rsidP="00E72620">
            <w:pPr>
              <w:rPr>
                <w:sz w:val="16"/>
                <w:szCs w:val="16"/>
              </w:rPr>
            </w:pPr>
            <w:r w:rsidRPr="00E72620">
              <w:rPr>
                <w:sz w:val="16"/>
                <w:szCs w:val="16"/>
              </w:rPr>
              <w:fldChar w:fldCharType="begin">
                <w:ffData>
                  <w:name w:val="Check4"/>
                  <w:enabled/>
                  <w:calcOnExit w:val="0"/>
                  <w:checkBox>
                    <w:sizeAuto/>
                    <w:default w:val="0"/>
                  </w:checkBox>
                </w:ffData>
              </w:fldChar>
            </w:r>
            <w:r w:rsidRPr="00E72620">
              <w:rPr>
                <w:sz w:val="16"/>
                <w:szCs w:val="16"/>
              </w:rPr>
              <w:instrText xml:space="preserve"> FORMCHECKBOX </w:instrText>
            </w:r>
            <w:r w:rsidR="006E770A">
              <w:rPr>
                <w:sz w:val="16"/>
                <w:szCs w:val="16"/>
              </w:rPr>
            </w:r>
            <w:r w:rsidR="006E770A">
              <w:rPr>
                <w:sz w:val="16"/>
                <w:szCs w:val="16"/>
              </w:rPr>
              <w:fldChar w:fldCharType="separate"/>
            </w:r>
            <w:r w:rsidRPr="00E72620">
              <w:rPr>
                <w:sz w:val="16"/>
                <w:szCs w:val="16"/>
              </w:rPr>
              <w:fldChar w:fldCharType="end"/>
            </w:r>
          </w:p>
        </w:tc>
        <w:tc>
          <w:tcPr>
            <w:tcW w:w="10504" w:type="dxa"/>
            <w:gridSpan w:val="3"/>
            <w:vAlign w:val="center"/>
          </w:tcPr>
          <w:p w14:paraId="38653573" w14:textId="77777777" w:rsidR="00E72620" w:rsidRPr="00E72620" w:rsidRDefault="00E72620">
            <w:pPr>
              <w:pStyle w:val="CheckBox"/>
              <w:rPr>
                <w:rFonts w:ascii="Candara" w:hAnsi="Candara"/>
              </w:rPr>
            </w:pPr>
            <w:r w:rsidRPr="00E72620">
              <w:t xml:space="preserve">Submitting a paper or poster to a conference (visit conference </w:t>
            </w:r>
            <w:r w:rsidR="00AD68A1">
              <w:t>w</w:t>
            </w:r>
            <w:r w:rsidR="00AD68A1" w:rsidRPr="00E72620">
              <w:t>eb</w:t>
            </w:r>
            <w:r w:rsidR="00AD68A1">
              <w:t xml:space="preserve"> </w:t>
            </w:r>
            <w:r w:rsidR="00AD68A1" w:rsidRPr="00E72620">
              <w:t xml:space="preserve">sites </w:t>
            </w:r>
            <w:r w:rsidRPr="00E72620">
              <w:t>for call for papers information, as well as conference contacts)</w:t>
            </w:r>
          </w:p>
        </w:tc>
      </w:tr>
      <w:tr w:rsidR="00E72620" w:rsidRPr="00FF60C8" w14:paraId="38653577" w14:textId="77777777" w:rsidTr="000174D8">
        <w:trPr>
          <w:cantSplit/>
          <w:trHeight w:val="403"/>
        </w:trPr>
        <w:tc>
          <w:tcPr>
            <w:tcW w:w="381" w:type="dxa"/>
            <w:vAlign w:val="center"/>
          </w:tcPr>
          <w:p w14:paraId="38653575" w14:textId="77777777" w:rsidR="00E72620" w:rsidRPr="00E72620" w:rsidRDefault="00E72620" w:rsidP="00E72620">
            <w:pPr>
              <w:rPr>
                <w:sz w:val="16"/>
                <w:szCs w:val="16"/>
              </w:rPr>
            </w:pPr>
            <w:r w:rsidRPr="00E72620">
              <w:rPr>
                <w:sz w:val="16"/>
                <w:szCs w:val="16"/>
              </w:rPr>
              <w:fldChar w:fldCharType="begin">
                <w:ffData>
                  <w:name w:val="Check4"/>
                  <w:enabled/>
                  <w:calcOnExit w:val="0"/>
                  <w:checkBox>
                    <w:sizeAuto/>
                    <w:default w:val="0"/>
                  </w:checkBox>
                </w:ffData>
              </w:fldChar>
            </w:r>
            <w:r w:rsidRPr="00E72620">
              <w:rPr>
                <w:sz w:val="16"/>
                <w:szCs w:val="16"/>
              </w:rPr>
              <w:instrText xml:space="preserve"> FORMCHECKBOX </w:instrText>
            </w:r>
            <w:r w:rsidR="006E770A">
              <w:rPr>
                <w:sz w:val="16"/>
                <w:szCs w:val="16"/>
              </w:rPr>
            </w:r>
            <w:r w:rsidR="006E770A">
              <w:rPr>
                <w:sz w:val="16"/>
                <w:szCs w:val="16"/>
              </w:rPr>
              <w:fldChar w:fldCharType="separate"/>
            </w:r>
            <w:r w:rsidRPr="00E72620">
              <w:rPr>
                <w:sz w:val="16"/>
                <w:szCs w:val="16"/>
              </w:rPr>
              <w:fldChar w:fldCharType="end"/>
            </w:r>
          </w:p>
        </w:tc>
        <w:tc>
          <w:tcPr>
            <w:tcW w:w="10504" w:type="dxa"/>
            <w:gridSpan w:val="3"/>
            <w:vAlign w:val="center"/>
          </w:tcPr>
          <w:p w14:paraId="38653576" w14:textId="77777777" w:rsidR="00E72620" w:rsidRPr="00E72620" w:rsidRDefault="00E72620">
            <w:pPr>
              <w:pStyle w:val="CheckBox"/>
              <w:rPr>
                <w:rFonts w:ascii="Candara" w:hAnsi="Candara"/>
              </w:rPr>
            </w:pPr>
            <w:r w:rsidRPr="00E72620">
              <w:t xml:space="preserve">Teaching a conference workshop (visit conference </w:t>
            </w:r>
            <w:r w:rsidR="00AD68A1">
              <w:t>w</w:t>
            </w:r>
            <w:r w:rsidR="00AD68A1" w:rsidRPr="00E72620">
              <w:t>eb</w:t>
            </w:r>
            <w:r w:rsidR="00AD68A1">
              <w:t xml:space="preserve"> </w:t>
            </w:r>
            <w:r w:rsidR="00AD68A1" w:rsidRPr="00E72620">
              <w:t xml:space="preserve">sites </w:t>
            </w:r>
            <w:r w:rsidRPr="00E72620">
              <w:t>for presentation opportunities, as well as</w:t>
            </w:r>
            <w:r w:rsidR="00691F55" w:rsidRPr="00E72620">
              <w:t xml:space="preserve"> conference contact information)</w:t>
            </w:r>
          </w:p>
        </w:tc>
      </w:tr>
      <w:tr w:rsidR="00E72620" w:rsidRPr="00FF60C8" w14:paraId="3865357A" w14:textId="77777777" w:rsidTr="000174D8">
        <w:trPr>
          <w:cantSplit/>
          <w:trHeight w:val="403"/>
        </w:trPr>
        <w:tc>
          <w:tcPr>
            <w:tcW w:w="381" w:type="dxa"/>
            <w:vAlign w:val="center"/>
          </w:tcPr>
          <w:p w14:paraId="38653578" w14:textId="77777777" w:rsidR="00E72620" w:rsidRPr="00E72620" w:rsidRDefault="00E72620" w:rsidP="00E72620">
            <w:pPr>
              <w:rPr>
                <w:sz w:val="16"/>
                <w:szCs w:val="16"/>
              </w:rPr>
            </w:pPr>
            <w:r w:rsidRPr="00E72620">
              <w:rPr>
                <w:sz w:val="16"/>
                <w:szCs w:val="16"/>
              </w:rPr>
              <w:fldChar w:fldCharType="begin">
                <w:ffData>
                  <w:name w:val="Check4"/>
                  <w:enabled/>
                  <w:calcOnExit w:val="0"/>
                  <w:checkBox>
                    <w:sizeAuto/>
                    <w:default w:val="0"/>
                  </w:checkBox>
                </w:ffData>
              </w:fldChar>
            </w:r>
            <w:r w:rsidRPr="00E72620">
              <w:rPr>
                <w:sz w:val="16"/>
                <w:szCs w:val="16"/>
              </w:rPr>
              <w:instrText xml:space="preserve"> FORMCHECKBOX </w:instrText>
            </w:r>
            <w:r w:rsidR="006E770A">
              <w:rPr>
                <w:sz w:val="16"/>
                <w:szCs w:val="16"/>
              </w:rPr>
            </w:r>
            <w:r w:rsidR="006E770A">
              <w:rPr>
                <w:sz w:val="16"/>
                <w:szCs w:val="16"/>
              </w:rPr>
              <w:fldChar w:fldCharType="separate"/>
            </w:r>
            <w:r w:rsidRPr="00E72620">
              <w:rPr>
                <w:sz w:val="16"/>
                <w:szCs w:val="16"/>
              </w:rPr>
              <w:fldChar w:fldCharType="end"/>
            </w:r>
          </w:p>
        </w:tc>
        <w:tc>
          <w:tcPr>
            <w:tcW w:w="10504" w:type="dxa"/>
            <w:gridSpan w:val="3"/>
            <w:vAlign w:val="center"/>
          </w:tcPr>
          <w:p w14:paraId="38653579" w14:textId="77777777" w:rsidR="00E72620" w:rsidRPr="00E72620" w:rsidRDefault="00E72620" w:rsidP="00642C6D">
            <w:pPr>
              <w:pStyle w:val="CheckBox"/>
              <w:rPr>
                <w:rFonts w:ascii="Candara" w:hAnsi="Candara"/>
              </w:rPr>
            </w:pPr>
            <w:r w:rsidRPr="00E72620">
              <w:t>Suggesting your contacts review your book online (an example includes amazon.com)</w:t>
            </w:r>
          </w:p>
        </w:tc>
      </w:tr>
      <w:tr w:rsidR="00E72620" w:rsidRPr="00FF60C8" w14:paraId="3865357D" w14:textId="77777777" w:rsidTr="000174D8">
        <w:trPr>
          <w:cantSplit/>
          <w:trHeight w:val="403"/>
        </w:trPr>
        <w:tc>
          <w:tcPr>
            <w:tcW w:w="381" w:type="dxa"/>
            <w:vAlign w:val="center"/>
          </w:tcPr>
          <w:p w14:paraId="3865357B" w14:textId="77777777" w:rsidR="00E72620" w:rsidRPr="00E72620" w:rsidRDefault="00E72620" w:rsidP="00E72620">
            <w:pPr>
              <w:rPr>
                <w:sz w:val="16"/>
                <w:szCs w:val="16"/>
              </w:rPr>
            </w:pPr>
            <w:r w:rsidRPr="00E72620">
              <w:rPr>
                <w:sz w:val="16"/>
                <w:szCs w:val="16"/>
              </w:rPr>
              <w:fldChar w:fldCharType="begin">
                <w:ffData>
                  <w:name w:val="Check4"/>
                  <w:enabled/>
                  <w:calcOnExit w:val="0"/>
                  <w:checkBox>
                    <w:sizeAuto/>
                    <w:default w:val="0"/>
                  </w:checkBox>
                </w:ffData>
              </w:fldChar>
            </w:r>
            <w:r w:rsidRPr="00E72620">
              <w:rPr>
                <w:sz w:val="16"/>
                <w:szCs w:val="16"/>
              </w:rPr>
              <w:instrText xml:space="preserve"> FORMCHECKBOX </w:instrText>
            </w:r>
            <w:r w:rsidR="006E770A">
              <w:rPr>
                <w:sz w:val="16"/>
                <w:szCs w:val="16"/>
              </w:rPr>
            </w:r>
            <w:r w:rsidR="006E770A">
              <w:rPr>
                <w:sz w:val="16"/>
                <w:szCs w:val="16"/>
              </w:rPr>
              <w:fldChar w:fldCharType="separate"/>
            </w:r>
            <w:r w:rsidRPr="00E72620">
              <w:rPr>
                <w:sz w:val="16"/>
                <w:szCs w:val="16"/>
              </w:rPr>
              <w:fldChar w:fldCharType="end"/>
            </w:r>
          </w:p>
        </w:tc>
        <w:tc>
          <w:tcPr>
            <w:tcW w:w="10504" w:type="dxa"/>
            <w:gridSpan w:val="3"/>
            <w:vAlign w:val="center"/>
          </w:tcPr>
          <w:p w14:paraId="3865357C" w14:textId="77777777" w:rsidR="00E72620" w:rsidRPr="00E72620" w:rsidRDefault="00E72620" w:rsidP="00642C6D">
            <w:pPr>
              <w:pStyle w:val="CheckBox"/>
              <w:rPr>
                <w:rFonts w:ascii="Candara" w:hAnsi="Candara"/>
              </w:rPr>
            </w:pPr>
            <w:r w:rsidRPr="00E72620">
              <w:t>Submitting content to enhance your author page (</w:t>
            </w:r>
            <w:r w:rsidR="00DF4F4D">
              <w:t>t</w:t>
            </w:r>
            <w:r w:rsidR="00473765">
              <w:t xml:space="preserve">o learn more, please email </w:t>
            </w:r>
            <w:hyperlink r:id="rId20" w:history="1">
              <w:r w:rsidR="00473765" w:rsidRPr="00473765">
                <w:rPr>
                  <w:rStyle w:val="Hyperlink"/>
                </w:rPr>
                <w:t>sian.roberts@sas.com</w:t>
              </w:r>
            </w:hyperlink>
            <w:r w:rsidRPr="00E72620">
              <w:t>)</w:t>
            </w:r>
          </w:p>
        </w:tc>
      </w:tr>
      <w:tr w:rsidR="0074066B" w:rsidRPr="00FF60C8" w14:paraId="38653589" w14:textId="77777777" w:rsidTr="000174D8">
        <w:trPr>
          <w:gridAfter w:val="3"/>
          <w:wAfter w:w="10504" w:type="dxa"/>
          <w:cantSplit/>
          <w:trHeight w:val="348"/>
        </w:trPr>
        <w:tc>
          <w:tcPr>
            <w:tcW w:w="381" w:type="dxa"/>
            <w:vAlign w:val="center"/>
          </w:tcPr>
          <w:p w14:paraId="38653586" w14:textId="77777777" w:rsidR="0074066B" w:rsidRPr="00E72620" w:rsidRDefault="0074066B" w:rsidP="00E72620">
            <w:pPr>
              <w:rPr>
                <w:sz w:val="16"/>
                <w:szCs w:val="16"/>
              </w:rPr>
            </w:pPr>
          </w:p>
        </w:tc>
      </w:tr>
    </w:tbl>
    <w:p w14:paraId="3865358B" w14:textId="77777777" w:rsidR="00691F55" w:rsidRDefault="00691F55" w:rsidP="00D23FA8">
      <w:pPr>
        <w:pStyle w:val="ListParagraph"/>
        <w:ind w:left="360"/>
        <w:jc w:val="center"/>
        <w:rPr>
          <w:rFonts w:ascii="Calibri" w:hAnsi="Calibri" w:cs="Calibri"/>
        </w:rPr>
      </w:pPr>
    </w:p>
    <w:p w14:paraId="3865358C" w14:textId="77777777" w:rsidR="00E72620" w:rsidRPr="00691F55" w:rsidRDefault="00D23FA8" w:rsidP="00E5178F">
      <w:pPr>
        <w:pStyle w:val="ThankYou"/>
        <w:rPr>
          <w:b/>
          <w:sz w:val="20"/>
          <w:szCs w:val="20"/>
        </w:rPr>
      </w:pPr>
      <w:r w:rsidRPr="00691F55">
        <w:rPr>
          <w:b/>
          <w:sz w:val="20"/>
          <w:szCs w:val="20"/>
        </w:rPr>
        <w:t>Thank you for completing this questionnaire!</w:t>
      </w:r>
    </w:p>
    <w:sectPr w:rsidR="00E72620" w:rsidRPr="00691F55" w:rsidSect="00691F55">
      <w:headerReference w:type="default" r:id="rId21"/>
      <w:footerReference w:type="default" r:id="rId22"/>
      <w:type w:val="continuous"/>
      <w:pgSz w:w="12240" w:h="15840" w:code="1"/>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E0A5A" w14:textId="77777777" w:rsidR="006E770A" w:rsidRDefault="006E770A" w:rsidP="00FC08D6">
      <w:r>
        <w:separator/>
      </w:r>
    </w:p>
  </w:endnote>
  <w:endnote w:type="continuationSeparator" w:id="0">
    <w:p w14:paraId="37331311" w14:textId="77777777" w:rsidR="006E770A" w:rsidRDefault="006E770A" w:rsidP="00FC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3594" w14:textId="5C7C59E7" w:rsidR="00F84A29" w:rsidRPr="00691F55" w:rsidRDefault="00F84A29">
    <w:pPr>
      <w:pStyle w:val="Footer"/>
      <w:jc w:val="center"/>
      <w:rPr>
        <w:color w:val="1F3864" w:themeColor="accent5" w:themeShade="80"/>
      </w:rPr>
    </w:pPr>
    <w:r w:rsidRPr="00691F55">
      <w:rPr>
        <w:color w:val="1F3864" w:themeColor="accent5" w:themeShade="80"/>
      </w:rPr>
      <w:t xml:space="preserve">Page </w:t>
    </w:r>
    <w:r w:rsidRPr="00691F55">
      <w:rPr>
        <w:color w:val="1F3864" w:themeColor="accent5" w:themeShade="80"/>
      </w:rPr>
      <w:fldChar w:fldCharType="begin"/>
    </w:r>
    <w:r w:rsidRPr="00691F55">
      <w:rPr>
        <w:color w:val="1F3864" w:themeColor="accent5" w:themeShade="80"/>
      </w:rPr>
      <w:instrText xml:space="preserve"> PAGE  \* Arabic  \* MERGEFORMAT </w:instrText>
    </w:r>
    <w:r w:rsidRPr="00691F55">
      <w:rPr>
        <w:color w:val="1F3864" w:themeColor="accent5" w:themeShade="80"/>
      </w:rPr>
      <w:fldChar w:fldCharType="separate"/>
    </w:r>
    <w:r w:rsidR="0074066B">
      <w:rPr>
        <w:noProof/>
        <w:color w:val="1F3864" w:themeColor="accent5" w:themeShade="80"/>
      </w:rPr>
      <w:t>7</w:t>
    </w:r>
    <w:r w:rsidRPr="00691F55">
      <w:rPr>
        <w:color w:val="1F3864" w:themeColor="accent5" w:themeShade="80"/>
      </w:rPr>
      <w:fldChar w:fldCharType="end"/>
    </w:r>
    <w:r w:rsidRPr="00691F55">
      <w:rPr>
        <w:color w:val="1F3864" w:themeColor="accent5" w:themeShade="80"/>
      </w:rPr>
      <w:t xml:space="preserve"> of </w:t>
    </w:r>
    <w:r w:rsidRPr="00691F55">
      <w:rPr>
        <w:color w:val="1F3864" w:themeColor="accent5" w:themeShade="80"/>
      </w:rPr>
      <w:fldChar w:fldCharType="begin"/>
    </w:r>
    <w:r w:rsidRPr="00691F55">
      <w:rPr>
        <w:color w:val="1F3864" w:themeColor="accent5" w:themeShade="80"/>
      </w:rPr>
      <w:instrText xml:space="preserve"> NUMPAGES  \* Arabic  \* MERGEFORMAT </w:instrText>
    </w:r>
    <w:r w:rsidRPr="00691F55">
      <w:rPr>
        <w:color w:val="1F3864" w:themeColor="accent5" w:themeShade="80"/>
      </w:rPr>
      <w:fldChar w:fldCharType="separate"/>
    </w:r>
    <w:r w:rsidR="0074066B">
      <w:rPr>
        <w:noProof/>
        <w:color w:val="1F3864" w:themeColor="accent5" w:themeShade="80"/>
      </w:rPr>
      <w:t>7</w:t>
    </w:r>
    <w:r w:rsidRPr="00691F55">
      <w:rPr>
        <w:color w:val="1F3864" w:themeColor="accent5" w:themeShade="80"/>
      </w:rPr>
      <w:fldChar w:fldCharType="end"/>
    </w:r>
  </w:p>
  <w:p w14:paraId="38653595" w14:textId="77777777" w:rsidR="00F84A29" w:rsidRDefault="00F84A29" w:rsidP="000C36F6">
    <w:pPr>
      <w:pStyle w:val="Footer"/>
      <w:tabs>
        <w:tab w:val="clear" w:pos="4680"/>
        <w:tab w:val="clear" w:pos="9360"/>
        <w:tab w:val="center" w:pos="5400"/>
        <w:tab w:val="right" w:pos="1080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BC593" w14:textId="77777777" w:rsidR="006E770A" w:rsidRDefault="006E770A" w:rsidP="00FC08D6">
      <w:r>
        <w:separator/>
      </w:r>
    </w:p>
  </w:footnote>
  <w:footnote w:type="continuationSeparator" w:id="0">
    <w:p w14:paraId="23A7C12C" w14:textId="77777777" w:rsidR="006E770A" w:rsidRDefault="006E770A" w:rsidP="00FC0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3591" w14:textId="77777777" w:rsidR="00F84A29" w:rsidRDefault="00F84A29" w:rsidP="005F673A">
    <w:pPr>
      <w:pStyle w:val="Header"/>
      <w:tabs>
        <w:tab w:val="clear" w:pos="4680"/>
        <w:tab w:val="clear" w:pos="9360"/>
        <w:tab w:val="right" w:pos="10800"/>
      </w:tabs>
      <w:spacing w:after="120" w:line="276" w:lineRule="auto"/>
      <w:rPr>
        <w:color w:val="4F81BD"/>
      </w:rPr>
    </w:pPr>
    <w:r>
      <w:rPr>
        <w:b/>
        <w:bCs/>
        <w:sz w:val="28"/>
        <w:szCs w:val="28"/>
      </w:rPr>
      <w:t xml:space="preserve">SAS Press </w:t>
    </w:r>
    <w:r>
      <w:rPr>
        <w:color w:val="4F81BD"/>
      </w:rPr>
      <w:t>Marketing</w:t>
    </w:r>
    <w:r>
      <w:rPr>
        <w:color w:val="4F81BD"/>
      </w:rPr>
      <w:tab/>
    </w:r>
  </w:p>
  <w:p w14:paraId="38653592" w14:textId="77777777" w:rsidR="00F84A29" w:rsidRPr="007B1979" w:rsidRDefault="00F84A29" w:rsidP="005F673A">
    <w:pPr>
      <w:pStyle w:val="HeaderAuthorName"/>
      <w:tabs>
        <w:tab w:val="clear" w:pos="2580"/>
        <w:tab w:val="clear" w:pos="4680"/>
        <w:tab w:val="clear" w:pos="9360"/>
      </w:tabs>
    </w:pPr>
    <w:r>
      <w:t xml:space="preserve">Marketing Questionnaire for </w:t>
    </w:r>
    <w:r>
      <w:tab/>
    </w:r>
  </w:p>
  <w:p w14:paraId="38653593" w14:textId="77777777" w:rsidR="00F84A29" w:rsidRPr="006C68F6" w:rsidRDefault="00F84A29" w:rsidP="006C68F6">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numPicBullet w:numPicBulletId="3">
    <w:pict>
      <v:shape id="_x0000_i1038" type="#_x0000_t75" style="width:3in;height:3in" o:bullet="t"/>
    </w:pict>
  </w:numPicBullet>
  <w:numPicBullet w:numPicBulletId="4">
    <w:pict>
      <v:shape id="_x0000_i1039" type="#_x0000_t75" style="width:3in;height:3in" o:bullet="t"/>
    </w:pict>
  </w:numPicBullet>
  <w:numPicBullet w:numPicBulletId="5">
    <w:pict>
      <v:shape id="_x0000_i1040" type="#_x0000_t75" style="width:3in;height:3in" o:bullet="t"/>
    </w:pict>
  </w:numPicBullet>
  <w:numPicBullet w:numPicBulletId="6">
    <w:pict>
      <v:shape id="_x0000_i1041" type="#_x0000_t75" style="width:3in;height:3in" o:bullet="t"/>
    </w:pict>
  </w:numPicBullet>
  <w:numPicBullet w:numPicBulletId="7">
    <w:pict>
      <v:shape id="_x0000_i1042" type="#_x0000_t75" style="width:3in;height:3in" o:bullet="t"/>
    </w:pict>
  </w:numPicBullet>
  <w:numPicBullet w:numPicBulletId="8">
    <w:pict>
      <v:shape id="_x0000_i1043" type="#_x0000_t75" style="width:3in;height:3in" o:bullet="t"/>
    </w:pict>
  </w:numPicBullet>
  <w:abstractNum w:abstractNumId="0" w15:restartNumberingAfterBreak="0">
    <w:nsid w:val="02620D67"/>
    <w:multiLevelType w:val="hybridMultilevel"/>
    <w:tmpl w:val="03A066A6"/>
    <w:lvl w:ilvl="0" w:tplc="22EAB0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26E97"/>
    <w:multiLevelType w:val="hybridMultilevel"/>
    <w:tmpl w:val="C110269C"/>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C66775"/>
    <w:multiLevelType w:val="hybridMultilevel"/>
    <w:tmpl w:val="BF026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1621A"/>
    <w:multiLevelType w:val="hybridMultilevel"/>
    <w:tmpl w:val="700E55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21438F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60610BA"/>
    <w:multiLevelType w:val="hybridMultilevel"/>
    <w:tmpl w:val="7DB4C838"/>
    <w:lvl w:ilvl="0" w:tplc="BDEEE7E2">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F18D0"/>
    <w:multiLevelType w:val="hybridMultilevel"/>
    <w:tmpl w:val="30D250A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33CA9"/>
    <w:multiLevelType w:val="hybridMultilevel"/>
    <w:tmpl w:val="71A41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A1380"/>
    <w:multiLevelType w:val="hybridMultilevel"/>
    <w:tmpl w:val="A26800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2456B00"/>
    <w:multiLevelType w:val="hybridMultilevel"/>
    <w:tmpl w:val="526C6A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AB6DD5"/>
    <w:multiLevelType w:val="hybridMultilevel"/>
    <w:tmpl w:val="25A44906"/>
    <w:lvl w:ilvl="0" w:tplc="D01A1F2C">
      <w:start w:val="1"/>
      <w:numFmt w:val="bullet"/>
      <w:pStyle w:val="inden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C5F62"/>
    <w:multiLevelType w:val="hybridMultilevel"/>
    <w:tmpl w:val="6430E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A6455"/>
    <w:multiLevelType w:val="hybridMultilevel"/>
    <w:tmpl w:val="03A066A6"/>
    <w:lvl w:ilvl="0" w:tplc="22EAB0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C50C2"/>
    <w:multiLevelType w:val="hybridMultilevel"/>
    <w:tmpl w:val="D0B2EC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B36B3"/>
    <w:multiLevelType w:val="hybridMultilevel"/>
    <w:tmpl w:val="4DBE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746F4E"/>
    <w:multiLevelType w:val="hybridMultilevel"/>
    <w:tmpl w:val="C1CA0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E2EF9"/>
    <w:multiLevelType w:val="hybridMultilevel"/>
    <w:tmpl w:val="70F2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37F0C"/>
    <w:multiLevelType w:val="hybridMultilevel"/>
    <w:tmpl w:val="A14EAB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5654C"/>
    <w:multiLevelType w:val="hybridMultilevel"/>
    <w:tmpl w:val="E32A5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5D076A"/>
    <w:multiLevelType w:val="hybridMultilevel"/>
    <w:tmpl w:val="4D14775E"/>
    <w:lvl w:ilvl="0" w:tplc="620868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E3505C"/>
    <w:multiLevelType w:val="hybridMultilevel"/>
    <w:tmpl w:val="E3248BAC"/>
    <w:lvl w:ilvl="0" w:tplc="0409000F">
      <w:start w:val="1"/>
      <w:numFmt w:val="decimal"/>
      <w:lvlText w:val="%1."/>
      <w:lvlJc w:val="left"/>
      <w:pPr>
        <w:ind w:left="720" w:hanging="360"/>
      </w:pPr>
    </w:lvl>
    <w:lvl w:ilvl="1" w:tplc="04090001">
      <w:start w:val="1"/>
      <w:numFmt w:val="bullet"/>
      <w:lvlText w:val=""/>
      <w:lvlJc w:val="left"/>
      <w:pPr>
        <w:tabs>
          <w:tab w:val="num" w:pos="360"/>
        </w:tabs>
        <w:ind w:left="36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F4132A"/>
    <w:multiLevelType w:val="hybridMultilevel"/>
    <w:tmpl w:val="ECC6F4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7495440"/>
    <w:multiLevelType w:val="hybridMultilevel"/>
    <w:tmpl w:val="C1CC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773E8E"/>
    <w:multiLevelType w:val="hybridMultilevel"/>
    <w:tmpl w:val="AE1635C0"/>
    <w:lvl w:ilvl="0" w:tplc="79D8EE7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742F9AA">
      <w:start w:val="4"/>
      <w:numFmt w:val="decimal"/>
      <w:lvlText w:val="%4."/>
      <w:lvlJc w:val="left"/>
      <w:pPr>
        <w:ind w:left="2880" w:hanging="21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AA7B95"/>
    <w:multiLevelType w:val="hybridMultilevel"/>
    <w:tmpl w:val="929A9A48"/>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631437EE"/>
    <w:multiLevelType w:val="hybridMultilevel"/>
    <w:tmpl w:val="E960AB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60C1F5E"/>
    <w:multiLevelType w:val="hybridMultilevel"/>
    <w:tmpl w:val="53902B16"/>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70572F2"/>
    <w:multiLevelType w:val="hybridMultilevel"/>
    <w:tmpl w:val="0E60D1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A65768F"/>
    <w:multiLevelType w:val="hybridMultilevel"/>
    <w:tmpl w:val="AA4A80B6"/>
    <w:lvl w:ilvl="0" w:tplc="5AE0D334">
      <w:start w:val="1"/>
      <w:numFmt w:val="bullet"/>
      <w:pStyle w:val="Quetions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946072"/>
    <w:multiLevelType w:val="hybridMultilevel"/>
    <w:tmpl w:val="8260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D1F0D"/>
    <w:multiLevelType w:val="hybridMultilevel"/>
    <w:tmpl w:val="F800B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9"/>
  </w:num>
  <w:num w:numId="3">
    <w:abstractNumId w:val="7"/>
  </w:num>
  <w:num w:numId="4">
    <w:abstractNumId w:val="20"/>
  </w:num>
  <w:num w:numId="5">
    <w:abstractNumId w:val="25"/>
  </w:num>
  <w:num w:numId="6">
    <w:abstractNumId w:val="24"/>
  </w:num>
  <w:num w:numId="7">
    <w:abstractNumId w:val="21"/>
  </w:num>
  <w:num w:numId="8">
    <w:abstractNumId w:val="8"/>
  </w:num>
  <w:num w:numId="9">
    <w:abstractNumId w:val="22"/>
  </w:num>
  <w:num w:numId="10">
    <w:abstractNumId w:val="3"/>
  </w:num>
  <w:num w:numId="11">
    <w:abstractNumId w:val="27"/>
  </w:num>
  <w:num w:numId="12">
    <w:abstractNumId w:val="4"/>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
  </w:num>
  <w:num w:numId="16">
    <w:abstractNumId w:val="19"/>
  </w:num>
  <w:num w:numId="17">
    <w:abstractNumId w:val="5"/>
  </w:num>
  <w:num w:numId="18">
    <w:abstractNumId w:val="11"/>
  </w:num>
  <w:num w:numId="19">
    <w:abstractNumId w:val="0"/>
  </w:num>
  <w:num w:numId="20">
    <w:abstractNumId w:val="12"/>
  </w:num>
  <w:num w:numId="21">
    <w:abstractNumId w:val="23"/>
  </w:num>
  <w:num w:numId="22">
    <w:abstractNumId w:val="6"/>
  </w:num>
  <w:num w:numId="23">
    <w:abstractNumId w:val="17"/>
  </w:num>
  <w:num w:numId="24">
    <w:abstractNumId w:val="9"/>
  </w:num>
  <w:num w:numId="25">
    <w:abstractNumId w:val="18"/>
  </w:num>
  <w:num w:numId="26">
    <w:abstractNumId w:val="15"/>
  </w:num>
  <w:num w:numId="27">
    <w:abstractNumId w:val="2"/>
  </w:num>
  <w:num w:numId="28">
    <w:abstractNumId w:val="16"/>
  </w:num>
  <w:num w:numId="29">
    <w:abstractNumId w:val="14"/>
  </w:num>
  <w:num w:numId="30">
    <w:abstractNumId w:val="13"/>
  </w:num>
  <w:num w:numId="31">
    <w:abstractNumId w:val="3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A52"/>
    <w:rsid w:val="00004B8A"/>
    <w:rsid w:val="00011581"/>
    <w:rsid w:val="000174D8"/>
    <w:rsid w:val="000209CB"/>
    <w:rsid w:val="00021179"/>
    <w:rsid w:val="00031B96"/>
    <w:rsid w:val="00035FC4"/>
    <w:rsid w:val="00036A93"/>
    <w:rsid w:val="000478FB"/>
    <w:rsid w:val="00051C44"/>
    <w:rsid w:val="00055760"/>
    <w:rsid w:val="00065216"/>
    <w:rsid w:val="00071B31"/>
    <w:rsid w:val="0007667D"/>
    <w:rsid w:val="00080F91"/>
    <w:rsid w:val="00094306"/>
    <w:rsid w:val="00094EC1"/>
    <w:rsid w:val="000962A1"/>
    <w:rsid w:val="000C36F6"/>
    <w:rsid w:val="000C3D4D"/>
    <w:rsid w:val="000E1993"/>
    <w:rsid w:val="000F1AA6"/>
    <w:rsid w:val="000F29C4"/>
    <w:rsid w:val="00114485"/>
    <w:rsid w:val="001232FC"/>
    <w:rsid w:val="0013398C"/>
    <w:rsid w:val="00142A6E"/>
    <w:rsid w:val="00143C97"/>
    <w:rsid w:val="00155C81"/>
    <w:rsid w:val="00167BDA"/>
    <w:rsid w:val="00173268"/>
    <w:rsid w:val="00177404"/>
    <w:rsid w:val="001778D3"/>
    <w:rsid w:val="001779B4"/>
    <w:rsid w:val="001964C9"/>
    <w:rsid w:val="00197843"/>
    <w:rsid w:val="001B7DDE"/>
    <w:rsid w:val="001C5B75"/>
    <w:rsid w:val="001D1A2E"/>
    <w:rsid w:val="001D2F0F"/>
    <w:rsid w:val="001E3321"/>
    <w:rsid w:val="001E47CE"/>
    <w:rsid w:val="001E5CFF"/>
    <w:rsid w:val="001F0A01"/>
    <w:rsid w:val="001F41EC"/>
    <w:rsid w:val="00203CB3"/>
    <w:rsid w:val="00205339"/>
    <w:rsid w:val="00215A8B"/>
    <w:rsid w:val="00231ED6"/>
    <w:rsid w:val="0023350D"/>
    <w:rsid w:val="00235851"/>
    <w:rsid w:val="00250646"/>
    <w:rsid w:val="002560F8"/>
    <w:rsid w:val="0026231A"/>
    <w:rsid w:val="00265BBC"/>
    <w:rsid w:val="00267AC1"/>
    <w:rsid w:val="00273741"/>
    <w:rsid w:val="00286153"/>
    <w:rsid w:val="002865E1"/>
    <w:rsid w:val="00287F88"/>
    <w:rsid w:val="00291D2C"/>
    <w:rsid w:val="00293421"/>
    <w:rsid w:val="00293FDA"/>
    <w:rsid w:val="00295925"/>
    <w:rsid w:val="002A113E"/>
    <w:rsid w:val="002B27DE"/>
    <w:rsid w:val="002B78D9"/>
    <w:rsid w:val="002C70DA"/>
    <w:rsid w:val="002C7EE0"/>
    <w:rsid w:val="002D3561"/>
    <w:rsid w:val="002D6C26"/>
    <w:rsid w:val="002E4255"/>
    <w:rsid w:val="002F008C"/>
    <w:rsid w:val="0031117F"/>
    <w:rsid w:val="00313A16"/>
    <w:rsid w:val="00314D64"/>
    <w:rsid w:val="00342457"/>
    <w:rsid w:val="00343100"/>
    <w:rsid w:val="00350E06"/>
    <w:rsid w:val="00353C15"/>
    <w:rsid w:val="00355555"/>
    <w:rsid w:val="00364698"/>
    <w:rsid w:val="00366F84"/>
    <w:rsid w:val="003709C0"/>
    <w:rsid w:val="00371160"/>
    <w:rsid w:val="00375E95"/>
    <w:rsid w:val="003857F9"/>
    <w:rsid w:val="00395A4B"/>
    <w:rsid w:val="003A10A0"/>
    <w:rsid w:val="003A16B9"/>
    <w:rsid w:val="003A7EE6"/>
    <w:rsid w:val="003B2885"/>
    <w:rsid w:val="003B2979"/>
    <w:rsid w:val="003B3B2A"/>
    <w:rsid w:val="003B6C2C"/>
    <w:rsid w:val="003C5754"/>
    <w:rsid w:val="003C72B4"/>
    <w:rsid w:val="003D1AA8"/>
    <w:rsid w:val="003D254F"/>
    <w:rsid w:val="003D702F"/>
    <w:rsid w:val="003E447B"/>
    <w:rsid w:val="003E4960"/>
    <w:rsid w:val="003F669D"/>
    <w:rsid w:val="00404FD0"/>
    <w:rsid w:val="004071AD"/>
    <w:rsid w:val="0041654A"/>
    <w:rsid w:val="00422E08"/>
    <w:rsid w:val="00427474"/>
    <w:rsid w:val="0043567A"/>
    <w:rsid w:val="0044090B"/>
    <w:rsid w:val="004459F6"/>
    <w:rsid w:val="00447983"/>
    <w:rsid w:val="00455411"/>
    <w:rsid w:val="004564D9"/>
    <w:rsid w:val="00462971"/>
    <w:rsid w:val="00465313"/>
    <w:rsid w:val="00465EC6"/>
    <w:rsid w:val="00473765"/>
    <w:rsid w:val="00495E3E"/>
    <w:rsid w:val="004A176C"/>
    <w:rsid w:val="004A33CE"/>
    <w:rsid w:val="004A5F33"/>
    <w:rsid w:val="004B2398"/>
    <w:rsid w:val="004B76CF"/>
    <w:rsid w:val="004C0476"/>
    <w:rsid w:val="004D38BB"/>
    <w:rsid w:val="004D4CB4"/>
    <w:rsid w:val="004E5E70"/>
    <w:rsid w:val="00510FE4"/>
    <w:rsid w:val="00516B3B"/>
    <w:rsid w:val="00521410"/>
    <w:rsid w:val="00521744"/>
    <w:rsid w:val="00533E41"/>
    <w:rsid w:val="00544247"/>
    <w:rsid w:val="00544A94"/>
    <w:rsid w:val="00551874"/>
    <w:rsid w:val="00553992"/>
    <w:rsid w:val="00554F04"/>
    <w:rsid w:val="0056359C"/>
    <w:rsid w:val="00565435"/>
    <w:rsid w:val="00565F60"/>
    <w:rsid w:val="00576345"/>
    <w:rsid w:val="0059029E"/>
    <w:rsid w:val="00592398"/>
    <w:rsid w:val="00593B80"/>
    <w:rsid w:val="005975DF"/>
    <w:rsid w:val="005A0FD0"/>
    <w:rsid w:val="005A5FE2"/>
    <w:rsid w:val="005A7F54"/>
    <w:rsid w:val="005B5E39"/>
    <w:rsid w:val="005B6C7D"/>
    <w:rsid w:val="005C0334"/>
    <w:rsid w:val="005C0428"/>
    <w:rsid w:val="005C37ED"/>
    <w:rsid w:val="005D3DE5"/>
    <w:rsid w:val="005E5674"/>
    <w:rsid w:val="005F3565"/>
    <w:rsid w:val="005F673A"/>
    <w:rsid w:val="00604310"/>
    <w:rsid w:val="00605438"/>
    <w:rsid w:val="00605AEC"/>
    <w:rsid w:val="00613029"/>
    <w:rsid w:val="00622097"/>
    <w:rsid w:val="00623F6B"/>
    <w:rsid w:val="00624CAA"/>
    <w:rsid w:val="00627AFA"/>
    <w:rsid w:val="0063638E"/>
    <w:rsid w:val="006375D6"/>
    <w:rsid w:val="006375EA"/>
    <w:rsid w:val="00642C6D"/>
    <w:rsid w:val="0064314D"/>
    <w:rsid w:val="006620C8"/>
    <w:rsid w:val="00663592"/>
    <w:rsid w:val="00665E14"/>
    <w:rsid w:val="00670F1F"/>
    <w:rsid w:val="00674ACD"/>
    <w:rsid w:val="00674BA5"/>
    <w:rsid w:val="00683389"/>
    <w:rsid w:val="00683E40"/>
    <w:rsid w:val="00691F55"/>
    <w:rsid w:val="00693FCB"/>
    <w:rsid w:val="00694316"/>
    <w:rsid w:val="006A0955"/>
    <w:rsid w:val="006B133A"/>
    <w:rsid w:val="006B252A"/>
    <w:rsid w:val="006B3CD4"/>
    <w:rsid w:val="006C059F"/>
    <w:rsid w:val="006C10FC"/>
    <w:rsid w:val="006C2428"/>
    <w:rsid w:val="006C42CB"/>
    <w:rsid w:val="006C5B8D"/>
    <w:rsid w:val="006C68F6"/>
    <w:rsid w:val="006C77DC"/>
    <w:rsid w:val="006D6771"/>
    <w:rsid w:val="006E03EB"/>
    <w:rsid w:val="006E770A"/>
    <w:rsid w:val="006F71EA"/>
    <w:rsid w:val="007140D7"/>
    <w:rsid w:val="007143B5"/>
    <w:rsid w:val="00714728"/>
    <w:rsid w:val="00716BC7"/>
    <w:rsid w:val="00722742"/>
    <w:rsid w:val="00727A4C"/>
    <w:rsid w:val="007340DD"/>
    <w:rsid w:val="00734440"/>
    <w:rsid w:val="00736CAE"/>
    <w:rsid w:val="0074066B"/>
    <w:rsid w:val="007441A9"/>
    <w:rsid w:val="007475F1"/>
    <w:rsid w:val="00774545"/>
    <w:rsid w:val="00776CFE"/>
    <w:rsid w:val="007772EB"/>
    <w:rsid w:val="00782D08"/>
    <w:rsid w:val="007860C6"/>
    <w:rsid w:val="00793684"/>
    <w:rsid w:val="007A408A"/>
    <w:rsid w:val="007A6E7B"/>
    <w:rsid w:val="007B137D"/>
    <w:rsid w:val="007B1979"/>
    <w:rsid w:val="007D1236"/>
    <w:rsid w:val="007D3F95"/>
    <w:rsid w:val="0081196D"/>
    <w:rsid w:val="00813057"/>
    <w:rsid w:val="008133B5"/>
    <w:rsid w:val="00813FAB"/>
    <w:rsid w:val="00823CD3"/>
    <w:rsid w:val="00824357"/>
    <w:rsid w:val="008271B9"/>
    <w:rsid w:val="00837A0E"/>
    <w:rsid w:val="00845BE0"/>
    <w:rsid w:val="0085315F"/>
    <w:rsid w:val="00864CEE"/>
    <w:rsid w:val="00865695"/>
    <w:rsid w:val="00874EB8"/>
    <w:rsid w:val="0088033A"/>
    <w:rsid w:val="00894458"/>
    <w:rsid w:val="008A2F28"/>
    <w:rsid w:val="008B3037"/>
    <w:rsid w:val="008B44E3"/>
    <w:rsid w:val="008C0240"/>
    <w:rsid w:val="008D39DF"/>
    <w:rsid w:val="008E08A8"/>
    <w:rsid w:val="008E4AAC"/>
    <w:rsid w:val="008E5916"/>
    <w:rsid w:val="008E6F1F"/>
    <w:rsid w:val="008E74C8"/>
    <w:rsid w:val="00905860"/>
    <w:rsid w:val="00907552"/>
    <w:rsid w:val="00917C6A"/>
    <w:rsid w:val="00920205"/>
    <w:rsid w:val="00934CBD"/>
    <w:rsid w:val="0094166C"/>
    <w:rsid w:val="00941727"/>
    <w:rsid w:val="009559BB"/>
    <w:rsid w:val="00962F73"/>
    <w:rsid w:val="009639CE"/>
    <w:rsid w:val="00974BC4"/>
    <w:rsid w:val="00982A23"/>
    <w:rsid w:val="00983CB8"/>
    <w:rsid w:val="009919B4"/>
    <w:rsid w:val="00995CB8"/>
    <w:rsid w:val="009C22D2"/>
    <w:rsid w:val="009C63BA"/>
    <w:rsid w:val="009C7180"/>
    <w:rsid w:val="009D5DF5"/>
    <w:rsid w:val="009E3432"/>
    <w:rsid w:val="009E3C76"/>
    <w:rsid w:val="009E4813"/>
    <w:rsid w:val="009E5B96"/>
    <w:rsid w:val="009F3CC6"/>
    <w:rsid w:val="009F7377"/>
    <w:rsid w:val="00A024EB"/>
    <w:rsid w:val="00A21386"/>
    <w:rsid w:val="00A225C2"/>
    <w:rsid w:val="00A31026"/>
    <w:rsid w:val="00A364DA"/>
    <w:rsid w:val="00A44BDD"/>
    <w:rsid w:val="00A54998"/>
    <w:rsid w:val="00A60EAE"/>
    <w:rsid w:val="00A65E1F"/>
    <w:rsid w:val="00A67082"/>
    <w:rsid w:val="00A73B94"/>
    <w:rsid w:val="00A80C26"/>
    <w:rsid w:val="00AA1D6E"/>
    <w:rsid w:val="00AA1E7D"/>
    <w:rsid w:val="00AA3B34"/>
    <w:rsid w:val="00AB3FFE"/>
    <w:rsid w:val="00AB4CCA"/>
    <w:rsid w:val="00AC20CF"/>
    <w:rsid w:val="00AD60BF"/>
    <w:rsid w:val="00AD68A1"/>
    <w:rsid w:val="00AE7E68"/>
    <w:rsid w:val="00AF3E21"/>
    <w:rsid w:val="00B02287"/>
    <w:rsid w:val="00B05A52"/>
    <w:rsid w:val="00B07887"/>
    <w:rsid w:val="00B07D74"/>
    <w:rsid w:val="00B34366"/>
    <w:rsid w:val="00B40BE4"/>
    <w:rsid w:val="00B45016"/>
    <w:rsid w:val="00B52426"/>
    <w:rsid w:val="00B603E1"/>
    <w:rsid w:val="00B66164"/>
    <w:rsid w:val="00B6769B"/>
    <w:rsid w:val="00B73CDE"/>
    <w:rsid w:val="00B76367"/>
    <w:rsid w:val="00B8649F"/>
    <w:rsid w:val="00B93ED7"/>
    <w:rsid w:val="00B94F8D"/>
    <w:rsid w:val="00BA263E"/>
    <w:rsid w:val="00BA2D99"/>
    <w:rsid w:val="00BA5967"/>
    <w:rsid w:val="00BB05B9"/>
    <w:rsid w:val="00BB1E3D"/>
    <w:rsid w:val="00BB2383"/>
    <w:rsid w:val="00BC05CE"/>
    <w:rsid w:val="00BC26D7"/>
    <w:rsid w:val="00BC4B71"/>
    <w:rsid w:val="00BD4E05"/>
    <w:rsid w:val="00BD77D1"/>
    <w:rsid w:val="00BE0A33"/>
    <w:rsid w:val="00BE1FEE"/>
    <w:rsid w:val="00BE39BA"/>
    <w:rsid w:val="00BE3DD2"/>
    <w:rsid w:val="00BE4A78"/>
    <w:rsid w:val="00BE76B4"/>
    <w:rsid w:val="00C03191"/>
    <w:rsid w:val="00C20D00"/>
    <w:rsid w:val="00C24909"/>
    <w:rsid w:val="00C27D02"/>
    <w:rsid w:val="00C30981"/>
    <w:rsid w:val="00C44C1E"/>
    <w:rsid w:val="00C52BDF"/>
    <w:rsid w:val="00C64D4F"/>
    <w:rsid w:val="00C66891"/>
    <w:rsid w:val="00C67A55"/>
    <w:rsid w:val="00C72A92"/>
    <w:rsid w:val="00C74381"/>
    <w:rsid w:val="00C74DFD"/>
    <w:rsid w:val="00C85F8E"/>
    <w:rsid w:val="00C9244E"/>
    <w:rsid w:val="00C975C6"/>
    <w:rsid w:val="00CA5231"/>
    <w:rsid w:val="00CB40F4"/>
    <w:rsid w:val="00CB7260"/>
    <w:rsid w:val="00CC4499"/>
    <w:rsid w:val="00CC4A5E"/>
    <w:rsid w:val="00CE41EA"/>
    <w:rsid w:val="00CE4605"/>
    <w:rsid w:val="00CE71A3"/>
    <w:rsid w:val="00CF3D00"/>
    <w:rsid w:val="00CF5398"/>
    <w:rsid w:val="00CF735F"/>
    <w:rsid w:val="00D01750"/>
    <w:rsid w:val="00D01F9C"/>
    <w:rsid w:val="00D10C69"/>
    <w:rsid w:val="00D1148D"/>
    <w:rsid w:val="00D17B9E"/>
    <w:rsid w:val="00D20E5B"/>
    <w:rsid w:val="00D23FA8"/>
    <w:rsid w:val="00D24988"/>
    <w:rsid w:val="00D314FD"/>
    <w:rsid w:val="00D36641"/>
    <w:rsid w:val="00D37005"/>
    <w:rsid w:val="00D50783"/>
    <w:rsid w:val="00D57D6C"/>
    <w:rsid w:val="00D75C6C"/>
    <w:rsid w:val="00D8430A"/>
    <w:rsid w:val="00D937D0"/>
    <w:rsid w:val="00D96769"/>
    <w:rsid w:val="00DA572C"/>
    <w:rsid w:val="00DB08A2"/>
    <w:rsid w:val="00DB46A7"/>
    <w:rsid w:val="00DB5F1C"/>
    <w:rsid w:val="00DE215F"/>
    <w:rsid w:val="00DE6C18"/>
    <w:rsid w:val="00DE73F5"/>
    <w:rsid w:val="00DF3F5A"/>
    <w:rsid w:val="00DF4F4D"/>
    <w:rsid w:val="00DF6152"/>
    <w:rsid w:val="00E0123E"/>
    <w:rsid w:val="00E10BA9"/>
    <w:rsid w:val="00E12116"/>
    <w:rsid w:val="00E12EFD"/>
    <w:rsid w:val="00E41B44"/>
    <w:rsid w:val="00E425A9"/>
    <w:rsid w:val="00E46A75"/>
    <w:rsid w:val="00E5146B"/>
    <w:rsid w:val="00E5178F"/>
    <w:rsid w:val="00E55AED"/>
    <w:rsid w:val="00E574F2"/>
    <w:rsid w:val="00E671C7"/>
    <w:rsid w:val="00E6724E"/>
    <w:rsid w:val="00E72620"/>
    <w:rsid w:val="00E751D5"/>
    <w:rsid w:val="00E84CF4"/>
    <w:rsid w:val="00E92D39"/>
    <w:rsid w:val="00E92DA3"/>
    <w:rsid w:val="00EA1731"/>
    <w:rsid w:val="00EA3EF7"/>
    <w:rsid w:val="00EA43DF"/>
    <w:rsid w:val="00EA59F7"/>
    <w:rsid w:val="00EB7856"/>
    <w:rsid w:val="00EC1F86"/>
    <w:rsid w:val="00EC3C96"/>
    <w:rsid w:val="00EE4B60"/>
    <w:rsid w:val="00EF4F4D"/>
    <w:rsid w:val="00EF5D28"/>
    <w:rsid w:val="00F01371"/>
    <w:rsid w:val="00F057C7"/>
    <w:rsid w:val="00F14136"/>
    <w:rsid w:val="00F1580F"/>
    <w:rsid w:val="00F21965"/>
    <w:rsid w:val="00F23C69"/>
    <w:rsid w:val="00F45343"/>
    <w:rsid w:val="00F46666"/>
    <w:rsid w:val="00F70CB2"/>
    <w:rsid w:val="00F84A29"/>
    <w:rsid w:val="00F850A5"/>
    <w:rsid w:val="00F85375"/>
    <w:rsid w:val="00F97A14"/>
    <w:rsid w:val="00FA51F1"/>
    <w:rsid w:val="00FA5703"/>
    <w:rsid w:val="00FA58B0"/>
    <w:rsid w:val="00FB28EE"/>
    <w:rsid w:val="00FB3A6E"/>
    <w:rsid w:val="00FB3E68"/>
    <w:rsid w:val="00FB415B"/>
    <w:rsid w:val="00FC08D6"/>
    <w:rsid w:val="00FC677C"/>
    <w:rsid w:val="00FC7090"/>
    <w:rsid w:val="00FC7E64"/>
    <w:rsid w:val="00FD6B54"/>
    <w:rsid w:val="00FE0F67"/>
    <w:rsid w:val="00FE4C1B"/>
    <w:rsid w:val="00FF1196"/>
    <w:rsid w:val="00FF5348"/>
    <w:rsid w:val="00FF60C8"/>
    <w:rsid w:val="00FF6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53420"/>
  <w15:chartTrackingRefBased/>
  <w15:docId w15:val="{8CBD2F72-8784-4181-AC43-526115C3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D74"/>
    <w:rPr>
      <w:kern w:val="20"/>
      <w:sz w:val="18"/>
      <w:szCs w:val="22"/>
    </w:rPr>
  </w:style>
  <w:style w:type="paragraph" w:styleId="Heading1">
    <w:name w:val="heading 1"/>
    <w:basedOn w:val="Normal"/>
    <w:next w:val="Normal"/>
    <w:link w:val="Heading1Char"/>
    <w:uiPriority w:val="9"/>
    <w:qFormat/>
    <w:rsid w:val="009C71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3FA8"/>
    <w:pPr>
      <w:keepNext/>
      <w:keepLines/>
      <w:outlineLvl w:val="1"/>
    </w:pPr>
    <w:rPr>
      <w:rFonts w:asciiTheme="majorHAnsi" w:eastAsiaTheme="majorEastAsia" w:hAnsiTheme="majorHAnsi" w:cstheme="majorBidi"/>
      <w:b/>
      <w:snapToGrid w:val="0"/>
      <w:color w:val="000000" w:themeColor="text1"/>
      <w:sz w:val="26"/>
      <w:szCs w:val="26"/>
    </w:rPr>
  </w:style>
  <w:style w:type="paragraph" w:styleId="Heading3">
    <w:name w:val="heading 3"/>
    <w:basedOn w:val="Normal"/>
    <w:next w:val="Normal"/>
    <w:link w:val="Heading3Char"/>
    <w:qFormat/>
    <w:rsid w:val="00C64D4F"/>
    <w:pPr>
      <w:keepNext/>
      <w:outlineLvl w:val="2"/>
    </w:pPr>
    <w:rPr>
      <w:rFonts w:ascii="Times New Roman" w:eastAsia="Times New Roman" w:hAnsi="Times New Roman"/>
      <w:b/>
      <w:kern w:val="0"/>
      <w:sz w:val="24"/>
      <w:szCs w:val="20"/>
    </w:rPr>
  </w:style>
  <w:style w:type="paragraph" w:styleId="Heading4">
    <w:name w:val="heading 4"/>
    <w:basedOn w:val="Normal"/>
    <w:next w:val="Normal"/>
    <w:link w:val="Heading4Char"/>
    <w:uiPriority w:val="9"/>
    <w:unhideWhenUsed/>
    <w:qFormat/>
    <w:rsid w:val="009C718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autoRedefine/>
    <w:qFormat/>
    <w:rsid w:val="000478FB"/>
    <w:pPr>
      <w:spacing w:before="120"/>
    </w:pPr>
    <w:rPr>
      <w:rFonts w:asciiTheme="minorHAnsi" w:eastAsia="Times New Roman" w:hAnsiTheme="minorHAnsi" w:cstheme="minorHAnsi"/>
      <w:szCs w:val="18"/>
    </w:rPr>
  </w:style>
  <w:style w:type="paragraph" w:customStyle="1" w:styleId="indent1">
    <w:name w:val="indent1"/>
    <w:basedOn w:val="ListParagraph"/>
    <w:autoRedefine/>
    <w:qFormat/>
    <w:rsid w:val="000209CB"/>
    <w:pPr>
      <w:numPr>
        <w:numId w:val="1"/>
      </w:numPr>
      <w:contextualSpacing w:val="0"/>
    </w:pPr>
  </w:style>
  <w:style w:type="paragraph" w:styleId="ListParagraph">
    <w:name w:val="List Paragraph"/>
    <w:basedOn w:val="Normal"/>
    <w:uiPriority w:val="34"/>
    <w:qFormat/>
    <w:rsid w:val="00E72620"/>
    <w:pPr>
      <w:spacing w:line="200" w:lineRule="exact"/>
      <w:ind w:left="720"/>
      <w:contextualSpacing/>
    </w:pPr>
  </w:style>
  <w:style w:type="paragraph" w:styleId="Header">
    <w:name w:val="header"/>
    <w:basedOn w:val="Normal"/>
    <w:link w:val="HeaderChar"/>
    <w:uiPriority w:val="99"/>
    <w:unhideWhenUsed/>
    <w:rsid w:val="00FC08D6"/>
    <w:pPr>
      <w:tabs>
        <w:tab w:val="center" w:pos="4680"/>
        <w:tab w:val="right" w:pos="9360"/>
      </w:tabs>
    </w:pPr>
  </w:style>
  <w:style w:type="character" w:customStyle="1" w:styleId="HeaderChar">
    <w:name w:val="Header Char"/>
    <w:basedOn w:val="DefaultParagraphFont"/>
    <w:link w:val="Header"/>
    <w:uiPriority w:val="99"/>
    <w:rsid w:val="00FC08D6"/>
  </w:style>
  <w:style w:type="paragraph" w:styleId="Footer">
    <w:name w:val="footer"/>
    <w:basedOn w:val="Normal"/>
    <w:link w:val="FooterChar"/>
    <w:uiPriority w:val="99"/>
    <w:unhideWhenUsed/>
    <w:rsid w:val="00FC08D6"/>
    <w:pPr>
      <w:tabs>
        <w:tab w:val="center" w:pos="4680"/>
        <w:tab w:val="right" w:pos="9360"/>
      </w:tabs>
    </w:pPr>
  </w:style>
  <w:style w:type="character" w:customStyle="1" w:styleId="FooterChar">
    <w:name w:val="Footer Char"/>
    <w:basedOn w:val="DefaultParagraphFont"/>
    <w:link w:val="Footer"/>
    <w:uiPriority w:val="99"/>
    <w:rsid w:val="00FC08D6"/>
  </w:style>
  <w:style w:type="paragraph" w:styleId="BalloonText">
    <w:name w:val="Balloon Text"/>
    <w:basedOn w:val="Normal"/>
    <w:link w:val="BalloonTextChar"/>
    <w:uiPriority w:val="99"/>
    <w:semiHidden/>
    <w:unhideWhenUsed/>
    <w:rsid w:val="00FC08D6"/>
    <w:rPr>
      <w:rFonts w:ascii="Tahoma" w:hAnsi="Tahoma" w:cs="Tahoma"/>
      <w:sz w:val="16"/>
      <w:szCs w:val="16"/>
    </w:rPr>
  </w:style>
  <w:style w:type="character" w:customStyle="1" w:styleId="BalloonTextChar">
    <w:name w:val="Balloon Text Char"/>
    <w:link w:val="BalloonText"/>
    <w:uiPriority w:val="99"/>
    <w:semiHidden/>
    <w:rsid w:val="00FC08D6"/>
    <w:rPr>
      <w:rFonts w:ascii="Tahoma" w:hAnsi="Tahoma" w:cs="Tahoma"/>
      <w:sz w:val="16"/>
      <w:szCs w:val="16"/>
    </w:rPr>
  </w:style>
  <w:style w:type="table" w:styleId="TableGrid">
    <w:name w:val="Table Grid"/>
    <w:basedOn w:val="TableNormal"/>
    <w:uiPriority w:val="59"/>
    <w:rsid w:val="007147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C3D4D"/>
    <w:rPr>
      <w:kern w:val="22"/>
      <w:sz w:val="22"/>
      <w:szCs w:val="22"/>
    </w:rPr>
  </w:style>
  <w:style w:type="character" w:styleId="CommentReference">
    <w:name w:val="annotation reference"/>
    <w:uiPriority w:val="99"/>
    <w:semiHidden/>
    <w:unhideWhenUsed/>
    <w:rsid w:val="000C3D4D"/>
    <w:rPr>
      <w:sz w:val="16"/>
      <w:szCs w:val="16"/>
    </w:rPr>
  </w:style>
  <w:style w:type="paragraph" w:styleId="CommentText">
    <w:name w:val="annotation text"/>
    <w:basedOn w:val="Normal"/>
    <w:link w:val="CommentTextChar"/>
    <w:uiPriority w:val="99"/>
    <w:unhideWhenUsed/>
    <w:rsid w:val="000C3D4D"/>
    <w:rPr>
      <w:szCs w:val="20"/>
    </w:rPr>
  </w:style>
  <w:style w:type="character" w:customStyle="1" w:styleId="CommentTextChar">
    <w:name w:val="Comment Text Char"/>
    <w:link w:val="CommentText"/>
    <w:uiPriority w:val="99"/>
    <w:rsid w:val="000C3D4D"/>
    <w:rPr>
      <w:kern w:val="22"/>
    </w:rPr>
  </w:style>
  <w:style w:type="paragraph" w:styleId="CommentSubject">
    <w:name w:val="annotation subject"/>
    <w:basedOn w:val="CommentText"/>
    <w:next w:val="CommentText"/>
    <w:link w:val="CommentSubjectChar"/>
    <w:uiPriority w:val="99"/>
    <w:semiHidden/>
    <w:unhideWhenUsed/>
    <w:rsid w:val="000C3D4D"/>
    <w:rPr>
      <w:b/>
      <w:bCs/>
    </w:rPr>
  </w:style>
  <w:style w:type="character" w:customStyle="1" w:styleId="CommentSubjectChar">
    <w:name w:val="Comment Subject Char"/>
    <w:link w:val="CommentSubject"/>
    <w:uiPriority w:val="99"/>
    <w:semiHidden/>
    <w:rsid w:val="000C3D4D"/>
    <w:rPr>
      <w:b/>
      <w:bCs/>
      <w:kern w:val="22"/>
    </w:rPr>
  </w:style>
  <w:style w:type="character" w:styleId="Hyperlink">
    <w:name w:val="Hyperlink"/>
    <w:uiPriority w:val="99"/>
    <w:unhideWhenUsed/>
    <w:rsid w:val="00F23C69"/>
    <w:rPr>
      <w:color w:val="0000FF"/>
      <w:u w:val="single"/>
    </w:rPr>
  </w:style>
  <w:style w:type="paragraph" w:styleId="NoSpacing">
    <w:name w:val="No Spacing"/>
    <w:link w:val="NoSpacingChar"/>
    <w:uiPriority w:val="1"/>
    <w:qFormat/>
    <w:rsid w:val="00B52426"/>
    <w:rPr>
      <w:rFonts w:ascii="Calibri" w:eastAsia="Times New Roman" w:hAnsi="Calibri"/>
      <w:sz w:val="22"/>
      <w:szCs w:val="22"/>
    </w:rPr>
  </w:style>
  <w:style w:type="character" w:customStyle="1" w:styleId="NoSpacingChar">
    <w:name w:val="No Spacing Char"/>
    <w:link w:val="NoSpacing"/>
    <w:uiPriority w:val="1"/>
    <w:rsid w:val="00B52426"/>
    <w:rPr>
      <w:rFonts w:ascii="Calibri" w:eastAsia="Times New Roman" w:hAnsi="Calibri"/>
      <w:sz w:val="22"/>
      <w:szCs w:val="22"/>
      <w:lang w:val="en-US" w:eastAsia="en-US" w:bidi="ar-SA"/>
    </w:rPr>
  </w:style>
  <w:style w:type="paragraph" w:styleId="BodyText">
    <w:name w:val="Body Text"/>
    <w:basedOn w:val="Normal"/>
    <w:link w:val="BodyTextChar"/>
    <w:semiHidden/>
    <w:rsid w:val="00C64D4F"/>
    <w:rPr>
      <w:rFonts w:ascii="Times New Roman" w:eastAsia="Times New Roman" w:hAnsi="Times New Roman"/>
      <w:kern w:val="0"/>
      <w:sz w:val="24"/>
      <w:szCs w:val="20"/>
    </w:rPr>
  </w:style>
  <w:style w:type="character" w:customStyle="1" w:styleId="BodyTextChar">
    <w:name w:val="Body Text Char"/>
    <w:link w:val="BodyText"/>
    <w:semiHidden/>
    <w:rsid w:val="00C64D4F"/>
    <w:rPr>
      <w:rFonts w:ascii="Times New Roman" w:eastAsia="Times New Roman" w:hAnsi="Times New Roman"/>
      <w:sz w:val="24"/>
    </w:rPr>
  </w:style>
  <w:style w:type="character" w:customStyle="1" w:styleId="Heading3Char">
    <w:name w:val="Heading 3 Char"/>
    <w:link w:val="Heading3"/>
    <w:rsid w:val="00C64D4F"/>
    <w:rPr>
      <w:rFonts w:ascii="Times New Roman" w:eastAsia="Times New Roman" w:hAnsi="Times New Roman"/>
      <w:b/>
      <w:sz w:val="24"/>
    </w:rPr>
  </w:style>
  <w:style w:type="character" w:styleId="FollowedHyperlink">
    <w:name w:val="FollowedHyperlink"/>
    <w:uiPriority w:val="99"/>
    <w:semiHidden/>
    <w:unhideWhenUsed/>
    <w:rsid w:val="001E5CFF"/>
    <w:rPr>
      <w:color w:val="954F72"/>
      <w:u w:val="single"/>
    </w:rPr>
  </w:style>
  <w:style w:type="paragraph" w:styleId="FootnoteText">
    <w:name w:val="footnote text"/>
    <w:basedOn w:val="Normal"/>
    <w:link w:val="FootnoteTextChar"/>
    <w:uiPriority w:val="99"/>
    <w:semiHidden/>
    <w:unhideWhenUsed/>
    <w:rsid w:val="00291D2C"/>
    <w:rPr>
      <w:szCs w:val="20"/>
    </w:rPr>
  </w:style>
  <w:style w:type="character" w:customStyle="1" w:styleId="FootnoteTextChar">
    <w:name w:val="Footnote Text Char"/>
    <w:link w:val="FootnoteText"/>
    <w:uiPriority w:val="99"/>
    <w:semiHidden/>
    <w:rsid w:val="00291D2C"/>
    <w:rPr>
      <w:kern w:val="22"/>
    </w:rPr>
  </w:style>
  <w:style w:type="character" w:styleId="FootnoteReference">
    <w:name w:val="footnote reference"/>
    <w:uiPriority w:val="99"/>
    <w:semiHidden/>
    <w:unhideWhenUsed/>
    <w:rsid w:val="00291D2C"/>
    <w:rPr>
      <w:vertAlign w:val="superscript"/>
    </w:rPr>
  </w:style>
  <w:style w:type="character" w:styleId="PlaceholderText">
    <w:name w:val="Placeholder Text"/>
    <w:basedOn w:val="DefaultParagraphFont"/>
    <w:uiPriority w:val="99"/>
    <w:semiHidden/>
    <w:rsid w:val="00845BE0"/>
    <w:rPr>
      <w:color w:val="808080"/>
    </w:rPr>
  </w:style>
  <w:style w:type="paragraph" w:styleId="NormalWeb">
    <w:name w:val="Normal (Web)"/>
    <w:basedOn w:val="Normal"/>
    <w:uiPriority w:val="99"/>
    <w:semiHidden/>
    <w:unhideWhenUsed/>
    <w:rsid w:val="00FC7090"/>
    <w:pPr>
      <w:spacing w:before="100" w:beforeAutospacing="1" w:after="100" w:afterAutospacing="1"/>
    </w:pPr>
    <w:rPr>
      <w:rFonts w:ascii="Times New Roman" w:eastAsia="Times New Roman" w:hAnsi="Times New Roman"/>
      <w:kern w:val="0"/>
      <w:sz w:val="24"/>
      <w:szCs w:val="24"/>
    </w:rPr>
  </w:style>
  <w:style w:type="character" w:customStyle="1" w:styleId="Heading2Char">
    <w:name w:val="Heading 2 Char"/>
    <w:basedOn w:val="DefaultParagraphFont"/>
    <w:link w:val="Heading2"/>
    <w:uiPriority w:val="9"/>
    <w:rsid w:val="00D23FA8"/>
    <w:rPr>
      <w:rFonts w:asciiTheme="majorHAnsi" w:eastAsiaTheme="majorEastAsia" w:hAnsiTheme="majorHAnsi" w:cstheme="majorBidi"/>
      <w:b/>
      <w:snapToGrid w:val="0"/>
      <w:color w:val="000000" w:themeColor="text1"/>
      <w:kern w:val="22"/>
      <w:sz w:val="26"/>
      <w:szCs w:val="26"/>
    </w:rPr>
  </w:style>
  <w:style w:type="paragraph" w:customStyle="1" w:styleId="FieldText">
    <w:name w:val="Field Text"/>
    <w:basedOn w:val="Normal"/>
    <w:qFormat/>
    <w:rsid w:val="00E72620"/>
    <w:rPr>
      <w:rFonts w:ascii="HelveticaNeueLT Std" w:hAnsi="HelveticaNeueLT Std"/>
      <w:szCs w:val="20"/>
    </w:rPr>
  </w:style>
  <w:style w:type="character" w:customStyle="1" w:styleId="Heading4Char">
    <w:name w:val="Heading 4 Char"/>
    <w:basedOn w:val="DefaultParagraphFont"/>
    <w:link w:val="Heading4"/>
    <w:uiPriority w:val="9"/>
    <w:rsid w:val="009C7180"/>
    <w:rPr>
      <w:rFonts w:asciiTheme="majorHAnsi" w:eastAsiaTheme="majorEastAsia" w:hAnsiTheme="majorHAnsi" w:cstheme="majorBidi"/>
      <w:i/>
      <w:iCs/>
      <w:color w:val="2E74B5" w:themeColor="accent1" w:themeShade="BF"/>
      <w:kern w:val="22"/>
      <w:sz w:val="22"/>
      <w:szCs w:val="22"/>
    </w:rPr>
  </w:style>
  <w:style w:type="character" w:customStyle="1" w:styleId="Heading1Char">
    <w:name w:val="Heading 1 Char"/>
    <w:basedOn w:val="DefaultParagraphFont"/>
    <w:link w:val="Heading1"/>
    <w:uiPriority w:val="9"/>
    <w:rsid w:val="009C7180"/>
    <w:rPr>
      <w:rFonts w:asciiTheme="majorHAnsi" w:eastAsiaTheme="majorEastAsia" w:hAnsiTheme="majorHAnsi" w:cstheme="majorBidi"/>
      <w:color w:val="2E74B5" w:themeColor="accent1" w:themeShade="BF"/>
      <w:kern w:val="22"/>
      <w:sz w:val="32"/>
      <w:szCs w:val="32"/>
    </w:rPr>
  </w:style>
  <w:style w:type="paragraph" w:styleId="Title">
    <w:name w:val="Title"/>
    <w:basedOn w:val="Normal"/>
    <w:next w:val="Normal"/>
    <w:link w:val="TitleChar"/>
    <w:uiPriority w:val="10"/>
    <w:qFormat/>
    <w:rsid w:val="009C718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180"/>
    <w:rPr>
      <w:rFonts w:asciiTheme="majorHAnsi" w:eastAsiaTheme="majorEastAsia" w:hAnsiTheme="majorHAnsi" w:cstheme="majorBidi"/>
      <w:spacing w:val="-10"/>
      <w:kern w:val="28"/>
      <w:sz w:val="56"/>
      <w:szCs w:val="56"/>
    </w:rPr>
  </w:style>
  <w:style w:type="paragraph" w:customStyle="1" w:styleId="HeaderAuthorName">
    <w:name w:val="Header_AuthorName"/>
    <w:basedOn w:val="Header"/>
    <w:qFormat/>
    <w:rsid w:val="005F673A"/>
    <w:pPr>
      <w:pBdr>
        <w:bottom w:val="single" w:sz="4" w:space="1" w:color="A5A5A5"/>
      </w:pBdr>
      <w:tabs>
        <w:tab w:val="left" w:pos="2580"/>
        <w:tab w:val="left" w:leader="underscore" w:pos="10710"/>
      </w:tabs>
      <w:spacing w:after="120" w:line="276" w:lineRule="auto"/>
    </w:pPr>
  </w:style>
  <w:style w:type="paragraph" w:customStyle="1" w:styleId="Questions">
    <w:name w:val="Questions"/>
    <w:basedOn w:val="Normal"/>
    <w:qFormat/>
    <w:rsid w:val="00642C6D"/>
    <w:pPr>
      <w:keepNext/>
      <w:spacing w:before="40" w:after="60" w:line="200" w:lineRule="exact"/>
    </w:pPr>
    <w:rPr>
      <w:rFonts w:ascii="Calibri" w:hAnsi="Calibri"/>
    </w:rPr>
  </w:style>
  <w:style w:type="paragraph" w:customStyle="1" w:styleId="CheckBox">
    <w:name w:val="CheckBox"/>
    <w:basedOn w:val="Normal"/>
    <w:qFormat/>
    <w:rsid w:val="00642C6D"/>
    <w:pPr>
      <w:spacing w:line="180" w:lineRule="atLeast"/>
    </w:pPr>
    <w:rPr>
      <w:rFonts w:ascii="Calibri" w:hAnsi="Calibri"/>
      <w:szCs w:val="20"/>
    </w:rPr>
  </w:style>
  <w:style w:type="paragraph" w:customStyle="1" w:styleId="ThankYou">
    <w:name w:val="ThankYou"/>
    <w:basedOn w:val="ListParagraph"/>
    <w:qFormat/>
    <w:rsid w:val="00E5178F"/>
    <w:pPr>
      <w:spacing w:line="240" w:lineRule="auto"/>
      <w:ind w:left="360"/>
      <w:jc w:val="center"/>
    </w:pPr>
    <w:rPr>
      <w:rFonts w:ascii="Bradley Hand ITC" w:hAnsi="Bradley Hand ITC" w:cs="Calibri"/>
    </w:rPr>
  </w:style>
  <w:style w:type="paragraph" w:customStyle="1" w:styleId="QuetionsList">
    <w:name w:val="QuetionsList"/>
    <w:basedOn w:val="Questions"/>
    <w:qFormat/>
    <w:rsid w:val="003857F9"/>
    <w:pPr>
      <w:numPr>
        <w:numId w:val="32"/>
      </w:numPr>
    </w:pPr>
    <w:rPr>
      <w:rFonts w:ascii="Candara" w:hAnsi="Candara"/>
      <w:snapToGrid w:val="0"/>
    </w:rPr>
  </w:style>
  <w:style w:type="character" w:customStyle="1" w:styleId="UnresolvedMention1">
    <w:name w:val="Unresolved Mention1"/>
    <w:basedOn w:val="DefaultParagraphFont"/>
    <w:uiPriority w:val="99"/>
    <w:semiHidden/>
    <w:unhideWhenUsed/>
    <w:rsid w:val="00691F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36973">
      <w:bodyDiv w:val="1"/>
      <w:marLeft w:val="0"/>
      <w:marRight w:val="0"/>
      <w:marTop w:val="0"/>
      <w:marBottom w:val="0"/>
      <w:divBdr>
        <w:top w:val="none" w:sz="0" w:space="0" w:color="auto"/>
        <w:left w:val="none" w:sz="0" w:space="0" w:color="auto"/>
        <w:bottom w:val="none" w:sz="0" w:space="0" w:color="auto"/>
        <w:right w:val="none" w:sz="0" w:space="0" w:color="auto"/>
      </w:divBdr>
      <w:divsChild>
        <w:div w:id="1209760920">
          <w:marLeft w:val="0"/>
          <w:marRight w:val="0"/>
          <w:marTop w:val="0"/>
          <w:marBottom w:val="0"/>
          <w:divBdr>
            <w:top w:val="none" w:sz="0" w:space="0" w:color="auto"/>
            <w:left w:val="none" w:sz="0" w:space="0" w:color="auto"/>
            <w:bottom w:val="none" w:sz="0" w:space="0" w:color="auto"/>
            <w:right w:val="none" w:sz="0" w:space="0" w:color="auto"/>
          </w:divBdr>
          <w:divsChild>
            <w:div w:id="846939963">
              <w:marLeft w:val="0"/>
              <w:marRight w:val="0"/>
              <w:marTop w:val="0"/>
              <w:marBottom w:val="0"/>
              <w:divBdr>
                <w:top w:val="none" w:sz="0" w:space="0" w:color="auto"/>
                <w:left w:val="none" w:sz="0" w:space="0" w:color="auto"/>
                <w:bottom w:val="none" w:sz="0" w:space="0" w:color="auto"/>
                <w:right w:val="none" w:sz="0" w:space="0" w:color="auto"/>
              </w:divBdr>
              <w:divsChild>
                <w:div w:id="705058466">
                  <w:marLeft w:val="-3150"/>
                  <w:marRight w:val="-3300"/>
                  <w:marTop w:val="0"/>
                  <w:marBottom w:val="0"/>
                  <w:divBdr>
                    <w:top w:val="none" w:sz="0" w:space="0" w:color="auto"/>
                    <w:left w:val="single" w:sz="48" w:space="0" w:color="FFFFFF"/>
                    <w:bottom w:val="none" w:sz="0" w:space="0" w:color="auto"/>
                    <w:right w:val="single" w:sz="48" w:space="0" w:color="FFFFFF"/>
                  </w:divBdr>
                  <w:divsChild>
                    <w:div w:id="1659066805">
                      <w:marLeft w:val="-3150"/>
                      <w:marRight w:val="-3300"/>
                      <w:marTop w:val="0"/>
                      <w:marBottom w:val="0"/>
                      <w:divBdr>
                        <w:top w:val="none" w:sz="0" w:space="0" w:color="auto"/>
                        <w:left w:val="single" w:sz="48" w:space="0" w:color="FFFFFF"/>
                        <w:bottom w:val="none" w:sz="0" w:space="0" w:color="auto"/>
                        <w:right w:val="single" w:sz="48" w:space="0" w:color="FFFFFF"/>
                      </w:divBdr>
                      <w:divsChild>
                        <w:div w:id="564805359">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457991649">
      <w:bodyDiv w:val="1"/>
      <w:marLeft w:val="0"/>
      <w:marRight w:val="0"/>
      <w:marTop w:val="0"/>
      <w:marBottom w:val="0"/>
      <w:divBdr>
        <w:top w:val="none" w:sz="0" w:space="0" w:color="auto"/>
        <w:left w:val="none" w:sz="0" w:space="0" w:color="auto"/>
        <w:bottom w:val="none" w:sz="0" w:space="0" w:color="auto"/>
        <w:right w:val="none" w:sz="0" w:space="0" w:color="auto"/>
      </w:divBdr>
    </w:div>
    <w:div w:id="514809753">
      <w:bodyDiv w:val="1"/>
      <w:marLeft w:val="0"/>
      <w:marRight w:val="0"/>
      <w:marTop w:val="0"/>
      <w:marBottom w:val="0"/>
      <w:divBdr>
        <w:top w:val="none" w:sz="0" w:space="0" w:color="auto"/>
        <w:left w:val="none" w:sz="0" w:space="0" w:color="auto"/>
        <w:bottom w:val="none" w:sz="0" w:space="0" w:color="auto"/>
        <w:right w:val="none" w:sz="0" w:space="0" w:color="auto"/>
      </w:divBdr>
      <w:divsChild>
        <w:div w:id="332532224">
          <w:marLeft w:val="0"/>
          <w:marRight w:val="0"/>
          <w:marTop w:val="0"/>
          <w:marBottom w:val="0"/>
          <w:divBdr>
            <w:top w:val="none" w:sz="0" w:space="0" w:color="auto"/>
            <w:left w:val="none" w:sz="0" w:space="0" w:color="auto"/>
            <w:bottom w:val="none" w:sz="0" w:space="0" w:color="auto"/>
            <w:right w:val="none" w:sz="0" w:space="0" w:color="auto"/>
          </w:divBdr>
          <w:divsChild>
            <w:div w:id="40177028">
              <w:marLeft w:val="0"/>
              <w:marRight w:val="0"/>
              <w:marTop w:val="0"/>
              <w:marBottom w:val="0"/>
              <w:divBdr>
                <w:top w:val="none" w:sz="0" w:space="0" w:color="auto"/>
                <w:left w:val="none" w:sz="0" w:space="0" w:color="auto"/>
                <w:bottom w:val="none" w:sz="0" w:space="0" w:color="auto"/>
                <w:right w:val="none" w:sz="0" w:space="0" w:color="auto"/>
              </w:divBdr>
              <w:divsChild>
                <w:div w:id="1750929592">
                  <w:marLeft w:val="-3150"/>
                  <w:marRight w:val="-3300"/>
                  <w:marTop w:val="0"/>
                  <w:marBottom w:val="0"/>
                  <w:divBdr>
                    <w:top w:val="none" w:sz="0" w:space="0" w:color="auto"/>
                    <w:left w:val="single" w:sz="48" w:space="0" w:color="FFFFFF"/>
                    <w:bottom w:val="none" w:sz="0" w:space="0" w:color="auto"/>
                    <w:right w:val="single" w:sz="48" w:space="0" w:color="FFFFFF"/>
                  </w:divBdr>
                  <w:divsChild>
                    <w:div w:id="464081044">
                      <w:marLeft w:val="-3150"/>
                      <w:marRight w:val="-3300"/>
                      <w:marTop w:val="0"/>
                      <w:marBottom w:val="0"/>
                      <w:divBdr>
                        <w:top w:val="none" w:sz="0" w:space="0" w:color="auto"/>
                        <w:left w:val="single" w:sz="48" w:space="0" w:color="FFFFFF"/>
                        <w:bottom w:val="none" w:sz="0" w:space="0" w:color="auto"/>
                        <w:right w:val="single" w:sz="48" w:space="0" w:color="FFFFFF"/>
                      </w:divBdr>
                      <w:divsChild>
                        <w:div w:id="1879972289">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585477">
      <w:bodyDiv w:val="1"/>
      <w:marLeft w:val="0"/>
      <w:marRight w:val="0"/>
      <w:marTop w:val="0"/>
      <w:marBottom w:val="0"/>
      <w:divBdr>
        <w:top w:val="none" w:sz="0" w:space="0" w:color="auto"/>
        <w:left w:val="none" w:sz="0" w:space="0" w:color="auto"/>
        <w:bottom w:val="none" w:sz="0" w:space="0" w:color="auto"/>
        <w:right w:val="none" w:sz="0" w:space="0" w:color="auto"/>
      </w:divBdr>
      <w:divsChild>
        <w:div w:id="197550388">
          <w:marLeft w:val="0"/>
          <w:marRight w:val="0"/>
          <w:marTop w:val="0"/>
          <w:marBottom w:val="0"/>
          <w:divBdr>
            <w:top w:val="none" w:sz="0" w:space="0" w:color="auto"/>
            <w:left w:val="none" w:sz="0" w:space="0" w:color="auto"/>
            <w:bottom w:val="none" w:sz="0" w:space="0" w:color="auto"/>
            <w:right w:val="none" w:sz="0" w:space="0" w:color="auto"/>
          </w:divBdr>
          <w:divsChild>
            <w:div w:id="905342470">
              <w:marLeft w:val="0"/>
              <w:marRight w:val="0"/>
              <w:marTop w:val="0"/>
              <w:marBottom w:val="0"/>
              <w:divBdr>
                <w:top w:val="none" w:sz="0" w:space="0" w:color="auto"/>
                <w:left w:val="none" w:sz="0" w:space="0" w:color="auto"/>
                <w:bottom w:val="none" w:sz="0" w:space="0" w:color="auto"/>
                <w:right w:val="none" w:sz="0" w:space="0" w:color="auto"/>
              </w:divBdr>
              <w:divsChild>
                <w:div w:id="1287079061">
                  <w:marLeft w:val="-3150"/>
                  <w:marRight w:val="-3300"/>
                  <w:marTop w:val="0"/>
                  <w:marBottom w:val="0"/>
                  <w:divBdr>
                    <w:top w:val="none" w:sz="0" w:space="0" w:color="auto"/>
                    <w:left w:val="single" w:sz="48" w:space="0" w:color="FFFFFF"/>
                    <w:bottom w:val="none" w:sz="0" w:space="0" w:color="auto"/>
                    <w:right w:val="single" w:sz="48" w:space="0" w:color="FFFFFF"/>
                  </w:divBdr>
                  <w:divsChild>
                    <w:div w:id="835850617">
                      <w:marLeft w:val="-3150"/>
                      <w:marRight w:val="-3300"/>
                      <w:marTop w:val="0"/>
                      <w:marBottom w:val="0"/>
                      <w:divBdr>
                        <w:top w:val="none" w:sz="0" w:space="0" w:color="auto"/>
                        <w:left w:val="single" w:sz="48" w:space="0" w:color="FFFFFF"/>
                        <w:bottom w:val="none" w:sz="0" w:space="0" w:color="auto"/>
                        <w:right w:val="single" w:sz="48" w:space="0" w:color="FFFFFF"/>
                      </w:divBdr>
                      <w:divsChild>
                        <w:div w:id="575866054">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673176">
      <w:bodyDiv w:val="1"/>
      <w:marLeft w:val="0"/>
      <w:marRight w:val="0"/>
      <w:marTop w:val="0"/>
      <w:marBottom w:val="0"/>
      <w:divBdr>
        <w:top w:val="none" w:sz="0" w:space="0" w:color="auto"/>
        <w:left w:val="none" w:sz="0" w:space="0" w:color="auto"/>
        <w:bottom w:val="none" w:sz="0" w:space="0" w:color="auto"/>
        <w:right w:val="none" w:sz="0" w:space="0" w:color="auto"/>
      </w:divBdr>
      <w:divsChild>
        <w:div w:id="2139103345">
          <w:marLeft w:val="0"/>
          <w:marRight w:val="0"/>
          <w:marTop w:val="0"/>
          <w:marBottom w:val="0"/>
          <w:divBdr>
            <w:top w:val="none" w:sz="0" w:space="0" w:color="auto"/>
            <w:left w:val="none" w:sz="0" w:space="0" w:color="auto"/>
            <w:bottom w:val="none" w:sz="0" w:space="0" w:color="auto"/>
            <w:right w:val="none" w:sz="0" w:space="0" w:color="auto"/>
          </w:divBdr>
          <w:divsChild>
            <w:div w:id="774595661">
              <w:marLeft w:val="0"/>
              <w:marRight w:val="0"/>
              <w:marTop w:val="0"/>
              <w:marBottom w:val="0"/>
              <w:divBdr>
                <w:top w:val="none" w:sz="0" w:space="0" w:color="auto"/>
                <w:left w:val="none" w:sz="0" w:space="0" w:color="auto"/>
                <w:bottom w:val="none" w:sz="0" w:space="0" w:color="auto"/>
                <w:right w:val="none" w:sz="0" w:space="0" w:color="auto"/>
              </w:divBdr>
              <w:divsChild>
                <w:div w:id="1039553543">
                  <w:marLeft w:val="-3150"/>
                  <w:marRight w:val="-3300"/>
                  <w:marTop w:val="0"/>
                  <w:marBottom w:val="0"/>
                  <w:divBdr>
                    <w:top w:val="none" w:sz="0" w:space="0" w:color="auto"/>
                    <w:left w:val="single" w:sz="48" w:space="0" w:color="FFFFFF"/>
                    <w:bottom w:val="none" w:sz="0" w:space="0" w:color="auto"/>
                    <w:right w:val="single" w:sz="48" w:space="0" w:color="FFFFFF"/>
                  </w:divBdr>
                  <w:divsChild>
                    <w:div w:id="138765541">
                      <w:marLeft w:val="-3150"/>
                      <w:marRight w:val="-3300"/>
                      <w:marTop w:val="0"/>
                      <w:marBottom w:val="0"/>
                      <w:divBdr>
                        <w:top w:val="none" w:sz="0" w:space="0" w:color="auto"/>
                        <w:left w:val="single" w:sz="48" w:space="0" w:color="FFFFFF"/>
                        <w:bottom w:val="none" w:sz="0" w:space="0" w:color="auto"/>
                        <w:right w:val="single" w:sz="48" w:space="0" w:color="FFFFFF"/>
                      </w:divBdr>
                      <w:divsChild>
                        <w:div w:id="1191917702">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143771">
      <w:bodyDiv w:val="1"/>
      <w:marLeft w:val="0"/>
      <w:marRight w:val="0"/>
      <w:marTop w:val="0"/>
      <w:marBottom w:val="0"/>
      <w:divBdr>
        <w:top w:val="none" w:sz="0" w:space="0" w:color="auto"/>
        <w:left w:val="none" w:sz="0" w:space="0" w:color="auto"/>
        <w:bottom w:val="none" w:sz="0" w:space="0" w:color="auto"/>
        <w:right w:val="none" w:sz="0" w:space="0" w:color="auto"/>
      </w:divBdr>
      <w:divsChild>
        <w:div w:id="1913537301">
          <w:marLeft w:val="0"/>
          <w:marRight w:val="0"/>
          <w:marTop w:val="0"/>
          <w:marBottom w:val="0"/>
          <w:divBdr>
            <w:top w:val="none" w:sz="0" w:space="0" w:color="auto"/>
            <w:left w:val="none" w:sz="0" w:space="0" w:color="auto"/>
            <w:bottom w:val="none" w:sz="0" w:space="0" w:color="auto"/>
            <w:right w:val="none" w:sz="0" w:space="0" w:color="auto"/>
          </w:divBdr>
          <w:divsChild>
            <w:div w:id="628898192">
              <w:marLeft w:val="0"/>
              <w:marRight w:val="0"/>
              <w:marTop w:val="0"/>
              <w:marBottom w:val="0"/>
              <w:divBdr>
                <w:top w:val="none" w:sz="0" w:space="0" w:color="auto"/>
                <w:left w:val="none" w:sz="0" w:space="0" w:color="auto"/>
                <w:bottom w:val="none" w:sz="0" w:space="0" w:color="auto"/>
                <w:right w:val="none" w:sz="0" w:space="0" w:color="auto"/>
              </w:divBdr>
              <w:divsChild>
                <w:div w:id="1068382733">
                  <w:marLeft w:val="-3150"/>
                  <w:marRight w:val="-3300"/>
                  <w:marTop w:val="0"/>
                  <w:marBottom w:val="0"/>
                  <w:divBdr>
                    <w:top w:val="none" w:sz="0" w:space="0" w:color="auto"/>
                    <w:left w:val="single" w:sz="48" w:space="0" w:color="FFFFFF"/>
                    <w:bottom w:val="none" w:sz="0" w:space="0" w:color="auto"/>
                    <w:right w:val="single" w:sz="48" w:space="0" w:color="FFFFFF"/>
                  </w:divBdr>
                  <w:divsChild>
                    <w:div w:id="1882745064">
                      <w:marLeft w:val="-3150"/>
                      <w:marRight w:val="-3300"/>
                      <w:marTop w:val="0"/>
                      <w:marBottom w:val="0"/>
                      <w:divBdr>
                        <w:top w:val="none" w:sz="0" w:space="0" w:color="auto"/>
                        <w:left w:val="single" w:sz="48" w:space="0" w:color="FFFFFF"/>
                        <w:bottom w:val="none" w:sz="0" w:space="0" w:color="auto"/>
                        <w:right w:val="single" w:sz="48" w:space="0" w:color="FFFFFF"/>
                      </w:divBdr>
                      <w:divsChild>
                        <w:div w:id="1264921843">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518550">
      <w:bodyDiv w:val="1"/>
      <w:marLeft w:val="0"/>
      <w:marRight w:val="0"/>
      <w:marTop w:val="0"/>
      <w:marBottom w:val="0"/>
      <w:divBdr>
        <w:top w:val="none" w:sz="0" w:space="0" w:color="auto"/>
        <w:left w:val="none" w:sz="0" w:space="0" w:color="auto"/>
        <w:bottom w:val="none" w:sz="0" w:space="0" w:color="auto"/>
        <w:right w:val="none" w:sz="0" w:space="0" w:color="auto"/>
      </w:divBdr>
      <w:divsChild>
        <w:div w:id="1113675516">
          <w:marLeft w:val="0"/>
          <w:marRight w:val="0"/>
          <w:marTop w:val="0"/>
          <w:marBottom w:val="0"/>
          <w:divBdr>
            <w:top w:val="none" w:sz="0" w:space="0" w:color="auto"/>
            <w:left w:val="none" w:sz="0" w:space="0" w:color="auto"/>
            <w:bottom w:val="none" w:sz="0" w:space="0" w:color="auto"/>
            <w:right w:val="none" w:sz="0" w:space="0" w:color="auto"/>
          </w:divBdr>
          <w:divsChild>
            <w:div w:id="613631620">
              <w:marLeft w:val="0"/>
              <w:marRight w:val="0"/>
              <w:marTop w:val="0"/>
              <w:marBottom w:val="0"/>
              <w:divBdr>
                <w:top w:val="none" w:sz="0" w:space="0" w:color="auto"/>
                <w:left w:val="none" w:sz="0" w:space="0" w:color="auto"/>
                <w:bottom w:val="none" w:sz="0" w:space="0" w:color="auto"/>
                <w:right w:val="none" w:sz="0" w:space="0" w:color="auto"/>
              </w:divBdr>
              <w:divsChild>
                <w:div w:id="1275288203">
                  <w:marLeft w:val="-3150"/>
                  <w:marRight w:val="-3300"/>
                  <w:marTop w:val="0"/>
                  <w:marBottom w:val="0"/>
                  <w:divBdr>
                    <w:top w:val="none" w:sz="0" w:space="0" w:color="auto"/>
                    <w:left w:val="single" w:sz="48" w:space="0" w:color="FFFFFF"/>
                    <w:bottom w:val="none" w:sz="0" w:space="0" w:color="auto"/>
                    <w:right w:val="single" w:sz="48" w:space="0" w:color="FFFFFF"/>
                  </w:divBdr>
                  <w:divsChild>
                    <w:div w:id="392899295">
                      <w:marLeft w:val="-3150"/>
                      <w:marRight w:val="-3300"/>
                      <w:marTop w:val="0"/>
                      <w:marBottom w:val="0"/>
                      <w:divBdr>
                        <w:top w:val="none" w:sz="0" w:space="0" w:color="auto"/>
                        <w:left w:val="single" w:sz="48" w:space="0" w:color="FFFFFF"/>
                        <w:bottom w:val="none" w:sz="0" w:space="0" w:color="auto"/>
                        <w:right w:val="single" w:sz="48" w:space="0" w:color="FFFFFF"/>
                      </w:divBdr>
                      <w:divsChild>
                        <w:div w:id="463042082">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062407">
      <w:bodyDiv w:val="1"/>
      <w:marLeft w:val="0"/>
      <w:marRight w:val="0"/>
      <w:marTop w:val="0"/>
      <w:marBottom w:val="0"/>
      <w:divBdr>
        <w:top w:val="none" w:sz="0" w:space="0" w:color="auto"/>
        <w:left w:val="none" w:sz="0" w:space="0" w:color="auto"/>
        <w:bottom w:val="none" w:sz="0" w:space="0" w:color="auto"/>
        <w:right w:val="none" w:sz="0" w:space="0" w:color="auto"/>
      </w:divBdr>
    </w:div>
    <w:div w:id="1055347425">
      <w:bodyDiv w:val="1"/>
      <w:marLeft w:val="0"/>
      <w:marRight w:val="0"/>
      <w:marTop w:val="0"/>
      <w:marBottom w:val="0"/>
      <w:divBdr>
        <w:top w:val="none" w:sz="0" w:space="0" w:color="auto"/>
        <w:left w:val="none" w:sz="0" w:space="0" w:color="auto"/>
        <w:bottom w:val="none" w:sz="0" w:space="0" w:color="auto"/>
        <w:right w:val="none" w:sz="0" w:space="0" w:color="auto"/>
      </w:divBdr>
      <w:divsChild>
        <w:div w:id="767165225">
          <w:marLeft w:val="0"/>
          <w:marRight w:val="0"/>
          <w:marTop w:val="0"/>
          <w:marBottom w:val="0"/>
          <w:divBdr>
            <w:top w:val="none" w:sz="0" w:space="0" w:color="auto"/>
            <w:left w:val="none" w:sz="0" w:space="0" w:color="auto"/>
            <w:bottom w:val="none" w:sz="0" w:space="0" w:color="auto"/>
            <w:right w:val="none" w:sz="0" w:space="0" w:color="auto"/>
          </w:divBdr>
          <w:divsChild>
            <w:div w:id="10955270">
              <w:marLeft w:val="0"/>
              <w:marRight w:val="0"/>
              <w:marTop w:val="0"/>
              <w:marBottom w:val="0"/>
              <w:divBdr>
                <w:top w:val="none" w:sz="0" w:space="0" w:color="auto"/>
                <w:left w:val="none" w:sz="0" w:space="0" w:color="auto"/>
                <w:bottom w:val="none" w:sz="0" w:space="0" w:color="auto"/>
                <w:right w:val="none" w:sz="0" w:space="0" w:color="auto"/>
              </w:divBdr>
              <w:divsChild>
                <w:div w:id="1201017280">
                  <w:marLeft w:val="-3150"/>
                  <w:marRight w:val="-3300"/>
                  <w:marTop w:val="0"/>
                  <w:marBottom w:val="0"/>
                  <w:divBdr>
                    <w:top w:val="none" w:sz="0" w:space="0" w:color="auto"/>
                    <w:left w:val="single" w:sz="48" w:space="0" w:color="FFFFFF"/>
                    <w:bottom w:val="none" w:sz="0" w:space="0" w:color="auto"/>
                    <w:right w:val="single" w:sz="48" w:space="0" w:color="FFFFFF"/>
                  </w:divBdr>
                  <w:divsChild>
                    <w:div w:id="2133014307">
                      <w:marLeft w:val="-3150"/>
                      <w:marRight w:val="-3300"/>
                      <w:marTop w:val="0"/>
                      <w:marBottom w:val="0"/>
                      <w:divBdr>
                        <w:top w:val="none" w:sz="0" w:space="0" w:color="auto"/>
                        <w:left w:val="single" w:sz="48" w:space="0" w:color="FFFFFF"/>
                        <w:bottom w:val="none" w:sz="0" w:space="0" w:color="auto"/>
                        <w:right w:val="single" w:sz="48" w:space="0" w:color="FFFFFF"/>
                      </w:divBdr>
                      <w:divsChild>
                        <w:div w:id="1161509485">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37433">
      <w:bodyDiv w:val="1"/>
      <w:marLeft w:val="0"/>
      <w:marRight w:val="0"/>
      <w:marTop w:val="0"/>
      <w:marBottom w:val="0"/>
      <w:divBdr>
        <w:top w:val="none" w:sz="0" w:space="0" w:color="auto"/>
        <w:left w:val="none" w:sz="0" w:space="0" w:color="auto"/>
        <w:bottom w:val="none" w:sz="0" w:space="0" w:color="auto"/>
        <w:right w:val="none" w:sz="0" w:space="0" w:color="auto"/>
      </w:divBdr>
    </w:div>
    <w:div w:id="1249198324">
      <w:bodyDiv w:val="1"/>
      <w:marLeft w:val="0"/>
      <w:marRight w:val="0"/>
      <w:marTop w:val="0"/>
      <w:marBottom w:val="0"/>
      <w:divBdr>
        <w:top w:val="none" w:sz="0" w:space="0" w:color="auto"/>
        <w:left w:val="none" w:sz="0" w:space="0" w:color="auto"/>
        <w:bottom w:val="none" w:sz="0" w:space="0" w:color="auto"/>
        <w:right w:val="none" w:sz="0" w:space="0" w:color="auto"/>
      </w:divBdr>
    </w:div>
    <w:div w:id="1285884954">
      <w:bodyDiv w:val="1"/>
      <w:marLeft w:val="0"/>
      <w:marRight w:val="0"/>
      <w:marTop w:val="0"/>
      <w:marBottom w:val="0"/>
      <w:divBdr>
        <w:top w:val="none" w:sz="0" w:space="0" w:color="auto"/>
        <w:left w:val="none" w:sz="0" w:space="0" w:color="auto"/>
        <w:bottom w:val="none" w:sz="0" w:space="0" w:color="auto"/>
        <w:right w:val="none" w:sz="0" w:space="0" w:color="auto"/>
      </w:divBdr>
      <w:divsChild>
        <w:div w:id="276714620">
          <w:marLeft w:val="0"/>
          <w:marRight w:val="0"/>
          <w:marTop w:val="0"/>
          <w:marBottom w:val="0"/>
          <w:divBdr>
            <w:top w:val="none" w:sz="0" w:space="0" w:color="auto"/>
            <w:left w:val="none" w:sz="0" w:space="0" w:color="auto"/>
            <w:bottom w:val="none" w:sz="0" w:space="0" w:color="auto"/>
            <w:right w:val="none" w:sz="0" w:space="0" w:color="auto"/>
          </w:divBdr>
          <w:divsChild>
            <w:div w:id="1782459535">
              <w:marLeft w:val="0"/>
              <w:marRight w:val="0"/>
              <w:marTop w:val="0"/>
              <w:marBottom w:val="0"/>
              <w:divBdr>
                <w:top w:val="none" w:sz="0" w:space="0" w:color="auto"/>
                <w:left w:val="none" w:sz="0" w:space="0" w:color="auto"/>
                <w:bottom w:val="none" w:sz="0" w:space="0" w:color="auto"/>
                <w:right w:val="none" w:sz="0" w:space="0" w:color="auto"/>
              </w:divBdr>
              <w:divsChild>
                <w:div w:id="1971126368">
                  <w:marLeft w:val="-3150"/>
                  <w:marRight w:val="-3300"/>
                  <w:marTop w:val="0"/>
                  <w:marBottom w:val="0"/>
                  <w:divBdr>
                    <w:top w:val="none" w:sz="0" w:space="0" w:color="auto"/>
                    <w:left w:val="single" w:sz="48" w:space="0" w:color="FFFFFF"/>
                    <w:bottom w:val="none" w:sz="0" w:space="0" w:color="auto"/>
                    <w:right w:val="single" w:sz="48" w:space="0" w:color="FFFFFF"/>
                  </w:divBdr>
                  <w:divsChild>
                    <w:div w:id="673651346">
                      <w:marLeft w:val="-3150"/>
                      <w:marRight w:val="-3300"/>
                      <w:marTop w:val="0"/>
                      <w:marBottom w:val="0"/>
                      <w:divBdr>
                        <w:top w:val="none" w:sz="0" w:space="0" w:color="auto"/>
                        <w:left w:val="single" w:sz="48" w:space="0" w:color="FFFFFF"/>
                        <w:bottom w:val="none" w:sz="0" w:space="0" w:color="auto"/>
                        <w:right w:val="single" w:sz="48" w:space="0" w:color="FFFFFF"/>
                      </w:divBdr>
                      <w:divsChild>
                        <w:div w:id="836309268">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250688">
      <w:bodyDiv w:val="1"/>
      <w:marLeft w:val="0"/>
      <w:marRight w:val="0"/>
      <w:marTop w:val="60"/>
      <w:marBottom w:val="30"/>
      <w:divBdr>
        <w:top w:val="none" w:sz="0" w:space="0" w:color="auto"/>
        <w:left w:val="none" w:sz="0" w:space="0" w:color="auto"/>
        <w:bottom w:val="none" w:sz="0" w:space="0" w:color="auto"/>
        <w:right w:val="none" w:sz="0" w:space="0" w:color="auto"/>
      </w:divBdr>
      <w:divsChild>
        <w:div w:id="253169747">
          <w:marLeft w:val="0"/>
          <w:marRight w:val="0"/>
          <w:marTop w:val="0"/>
          <w:marBottom w:val="0"/>
          <w:divBdr>
            <w:top w:val="none" w:sz="0" w:space="0" w:color="auto"/>
            <w:left w:val="none" w:sz="0" w:space="0" w:color="auto"/>
            <w:bottom w:val="none" w:sz="0" w:space="0" w:color="auto"/>
            <w:right w:val="none" w:sz="0" w:space="0" w:color="auto"/>
          </w:divBdr>
          <w:divsChild>
            <w:div w:id="1092355454">
              <w:marLeft w:val="0"/>
              <w:marRight w:val="0"/>
              <w:marTop w:val="0"/>
              <w:marBottom w:val="0"/>
              <w:divBdr>
                <w:top w:val="none" w:sz="0" w:space="0" w:color="auto"/>
                <w:left w:val="none" w:sz="0" w:space="0" w:color="auto"/>
                <w:bottom w:val="none" w:sz="0" w:space="0" w:color="auto"/>
                <w:right w:val="none" w:sz="0" w:space="0" w:color="auto"/>
              </w:divBdr>
              <w:divsChild>
                <w:div w:id="1341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94353">
      <w:bodyDiv w:val="1"/>
      <w:marLeft w:val="0"/>
      <w:marRight w:val="0"/>
      <w:marTop w:val="0"/>
      <w:marBottom w:val="0"/>
      <w:divBdr>
        <w:top w:val="none" w:sz="0" w:space="0" w:color="auto"/>
        <w:left w:val="none" w:sz="0" w:space="0" w:color="auto"/>
        <w:bottom w:val="none" w:sz="0" w:space="0" w:color="auto"/>
        <w:right w:val="none" w:sz="0" w:space="0" w:color="auto"/>
      </w:divBdr>
      <w:divsChild>
        <w:div w:id="276647110">
          <w:marLeft w:val="0"/>
          <w:marRight w:val="0"/>
          <w:marTop w:val="0"/>
          <w:marBottom w:val="0"/>
          <w:divBdr>
            <w:top w:val="none" w:sz="0" w:space="0" w:color="auto"/>
            <w:left w:val="none" w:sz="0" w:space="0" w:color="auto"/>
            <w:bottom w:val="none" w:sz="0" w:space="0" w:color="auto"/>
            <w:right w:val="none" w:sz="0" w:space="0" w:color="auto"/>
          </w:divBdr>
          <w:divsChild>
            <w:div w:id="2080127728">
              <w:marLeft w:val="0"/>
              <w:marRight w:val="0"/>
              <w:marTop w:val="0"/>
              <w:marBottom w:val="0"/>
              <w:divBdr>
                <w:top w:val="none" w:sz="0" w:space="0" w:color="auto"/>
                <w:left w:val="none" w:sz="0" w:space="0" w:color="auto"/>
                <w:bottom w:val="none" w:sz="0" w:space="0" w:color="auto"/>
                <w:right w:val="none" w:sz="0" w:space="0" w:color="auto"/>
              </w:divBdr>
              <w:divsChild>
                <w:div w:id="2129549171">
                  <w:marLeft w:val="-3150"/>
                  <w:marRight w:val="-3300"/>
                  <w:marTop w:val="0"/>
                  <w:marBottom w:val="0"/>
                  <w:divBdr>
                    <w:top w:val="none" w:sz="0" w:space="0" w:color="auto"/>
                    <w:left w:val="single" w:sz="48" w:space="0" w:color="FFFFFF"/>
                    <w:bottom w:val="none" w:sz="0" w:space="0" w:color="auto"/>
                    <w:right w:val="single" w:sz="48" w:space="0" w:color="FFFFFF"/>
                  </w:divBdr>
                  <w:divsChild>
                    <w:div w:id="246230866">
                      <w:marLeft w:val="-3150"/>
                      <w:marRight w:val="-3300"/>
                      <w:marTop w:val="0"/>
                      <w:marBottom w:val="0"/>
                      <w:divBdr>
                        <w:top w:val="none" w:sz="0" w:space="0" w:color="auto"/>
                        <w:left w:val="single" w:sz="48" w:space="0" w:color="FFFFFF"/>
                        <w:bottom w:val="none" w:sz="0" w:space="0" w:color="auto"/>
                        <w:right w:val="single" w:sz="48" w:space="0" w:color="FFFFFF"/>
                      </w:divBdr>
                      <w:divsChild>
                        <w:div w:id="1619679866">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841170">
      <w:bodyDiv w:val="1"/>
      <w:marLeft w:val="0"/>
      <w:marRight w:val="0"/>
      <w:marTop w:val="0"/>
      <w:marBottom w:val="0"/>
      <w:divBdr>
        <w:top w:val="none" w:sz="0" w:space="0" w:color="auto"/>
        <w:left w:val="none" w:sz="0" w:space="0" w:color="auto"/>
        <w:bottom w:val="none" w:sz="0" w:space="0" w:color="auto"/>
        <w:right w:val="none" w:sz="0" w:space="0" w:color="auto"/>
      </w:divBdr>
    </w:div>
    <w:div w:id="1856454760">
      <w:bodyDiv w:val="1"/>
      <w:marLeft w:val="0"/>
      <w:marRight w:val="0"/>
      <w:marTop w:val="0"/>
      <w:marBottom w:val="0"/>
      <w:divBdr>
        <w:top w:val="none" w:sz="0" w:space="0" w:color="auto"/>
        <w:left w:val="none" w:sz="0" w:space="0" w:color="auto"/>
        <w:bottom w:val="none" w:sz="0" w:space="0" w:color="auto"/>
        <w:right w:val="none" w:sz="0" w:space="0" w:color="auto"/>
      </w:divBdr>
    </w:div>
    <w:div w:id="1903826363">
      <w:bodyDiv w:val="1"/>
      <w:marLeft w:val="0"/>
      <w:marRight w:val="0"/>
      <w:marTop w:val="0"/>
      <w:marBottom w:val="0"/>
      <w:divBdr>
        <w:top w:val="none" w:sz="0" w:space="0" w:color="auto"/>
        <w:left w:val="none" w:sz="0" w:space="0" w:color="auto"/>
        <w:bottom w:val="none" w:sz="0" w:space="0" w:color="auto"/>
        <w:right w:val="none" w:sz="0" w:space="0" w:color="auto"/>
      </w:divBdr>
    </w:div>
    <w:div w:id="200392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upport.sas.com/edu/coursesaz.html?ctry=us&amp;productType=course" TargetMode="External"/><Relationship Id="rId18" Type="http://schemas.openxmlformats.org/officeDocument/2006/relationships/hyperlink" Target="mailto:Andy.Littleton@sas.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ian.roberts@sa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ian.roberts@sas.com?subject=Author%20Interview/Video%20(marketing%20questionnaire)" TargetMode="External"/><Relationship Id="rId20" Type="http://schemas.openxmlformats.org/officeDocument/2006/relationships/hyperlink" Target="file://hoover/pubs_projects/BBU/Marketing%20Collateral/AuthorMarketingQuestionnaire/DraftMarketingForm/sian.roberts@sas.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blogs.sas.com/content/sastraining/2017/07/17/how-severe-is-your-missing-data-proble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support.sas.com/training/us/bks/partner.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blogs.sas.com/content/sastraining/2017/06/06/using-regular-expressions-to-verify-the-pattern-of-character-dat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unde\My%20Documents\___SSG%20committee\____2008\PAGE%20OWNERs%20CHECKLIST-Office%2020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F3BBB54FEC489592F113BFFFFA93ED"/>
        <w:category>
          <w:name w:val="General"/>
          <w:gallery w:val="placeholder"/>
        </w:category>
        <w:types>
          <w:type w:val="bbPlcHdr"/>
        </w:types>
        <w:behaviors>
          <w:behavior w:val="content"/>
        </w:behaviors>
        <w:guid w:val="{E9492C5C-63E9-4F61-8676-89A7AABEF5BF}"/>
      </w:docPartPr>
      <w:docPartBody>
        <w:p w:rsidR="00556E8C" w:rsidRDefault="001478A3" w:rsidP="001478A3">
          <w:pPr>
            <w:pStyle w:val="29F3BBB54FEC489592F113BFFFFA93ED"/>
          </w:pPr>
          <w:r w:rsidRPr="00690EFA">
            <w:rPr>
              <w:rStyle w:val="PlaceholderText"/>
            </w:rPr>
            <w:t>Click here to enter text.</w:t>
          </w:r>
        </w:p>
      </w:docPartBody>
    </w:docPart>
    <w:docPart>
      <w:docPartPr>
        <w:name w:val="5AB4B0A1B0924304BB96430331B725F4"/>
        <w:category>
          <w:name w:val="General"/>
          <w:gallery w:val="placeholder"/>
        </w:category>
        <w:types>
          <w:type w:val="bbPlcHdr"/>
        </w:types>
        <w:behaviors>
          <w:behavior w:val="content"/>
        </w:behaviors>
        <w:guid w:val="{B350DBB2-B5A5-41D6-B9C5-FDC112AEBDAF}"/>
      </w:docPartPr>
      <w:docPartBody>
        <w:p w:rsidR="00556E8C" w:rsidRDefault="001478A3" w:rsidP="001478A3">
          <w:pPr>
            <w:pStyle w:val="5AB4B0A1B0924304BB96430331B725F4"/>
          </w:pPr>
          <w:r w:rsidRPr="00690EFA">
            <w:rPr>
              <w:rStyle w:val="PlaceholderText"/>
            </w:rPr>
            <w:t>Click here to enter text.</w:t>
          </w:r>
        </w:p>
      </w:docPartBody>
    </w:docPart>
    <w:docPart>
      <w:docPartPr>
        <w:name w:val="A8A180B73AB1441EB9A86C6EB19A7295"/>
        <w:category>
          <w:name w:val="General"/>
          <w:gallery w:val="placeholder"/>
        </w:category>
        <w:types>
          <w:type w:val="bbPlcHdr"/>
        </w:types>
        <w:behaviors>
          <w:behavior w:val="content"/>
        </w:behaviors>
        <w:guid w:val="{FF66678A-7366-42A4-B124-9AEFE4D8DDBE}"/>
      </w:docPartPr>
      <w:docPartBody>
        <w:p w:rsidR="0015311F" w:rsidRDefault="00CE72CE" w:rsidP="00CE72CE">
          <w:pPr>
            <w:pStyle w:val="A8A180B73AB1441EB9A86C6EB19A7295"/>
          </w:pPr>
          <w:r w:rsidRPr="00690EFA">
            <w:rPr>
              <w:rStyle w:val="PlaceholderText"/>
            </w:rPr>
            <w:t>Click here to enter text.</w:t>
          </w:r>
        </w:p>
      </w:docPartBody>
    </w:docPart>
    <w:docPart>
      <w:docPartPr>
        <w:name w:val="42346695892F4BE1AD7B0296D32048C9"/>
        <w:category>
          <w:name w:val="General"/>
          <w:gallery w:val="placeholder"/>
        </w:category>
        <w:types>
          <w:type w:val="bbPlcHdr"/>
        </w:types>
        <w:behaviors>
          <w:behavior w:val="content"/>
        </w:behaviors>
        <w:guid w:val="{2456D97B-716B-475B-A6BB-FC10D7D9FA95}"/>
      </w:docPartPr>
      <w:docPartBody>
        <w:p w:rsidR="0015311F" w:rsidRDefault="00CE72CE" w:rsidP="00CE72CE">
          <w:pPr>
            <w:pStyle w:val="42346695892F4BE1AD7B0296D32048C9"/>
          </w:pPr>
          <w:r w:rsidRPr="00690EFA">
            <w:rPr>
              <w:rStyle w:val="PlaceholderText"/>
            </w:rPr>
            <w:t>Click here to enter text.</w:t>
          </w:r>
        </w:p>
      </w:docPartBody>
    </w:docPart>
    <w:docPart>
      <w:docPartPr>
        <w:name w:val="836D594C384F4B99816A45AE6480DCCF"/>
        <w:category>
          <w:name w:val="General"/>
          <w:gallery w:val="placeholder"/>
        </w:category>
        <w:types>
          <w:type w:val="bbPlcHdr"/>
        </w:types>
        <w:behaviors>
          <w:behavior w:val="content"/>
        </w:behaviors>
        <w:guid w:val="{24E7386E-A8AE-479C-9E0B-C3F7A5A163D2}"/>
      </w:docPartPr>
      <w:docPartBody>
        <w:p w:rsidR="0015311F" w:rsidRDefault="00CE72CE" w:rsidP="00CE72CE">
          <w:pPr>
            <w:pStyle w:val="836D594C384F4B99816A45AE6480DCCF"/>
          </w:pPr>
          <w:r w:rsidRPr="00690EFA">
            <w:rPr>
              <w:rStyle w:val="PlaceholderText"/>
            </w:rPr>
            <w:t>Click here to enter text.</w:t>
          </w:r>
        </w:p>
      </w:docPartBody>
    </w:docPart>
    <w:docPart>
      <w:docPartPr>
        <w:name w:val="794DF4C21D3342039098711DCF71B338"/>
        <w:category>
          <w:name w:val="General"/>
          <w:gallery w:val="placeholder"/>
        </w:category>
        <w:types>
          <w:type w:val="bbPlcHdr"/>
        </w:types>
        <w:behaviors>
          <w:behavior w:val="content"/>
        </w:behaviors>
        <w:guid w:val="{94EC99BD-E814-4653-855B-83FFB66A8EEC}"/>
      </w:docPartPr>
      <w:docPartBody>
        <w:p w:rsidR="0015311F" w:rsidRDefault="00CE72CE" w:rsidP="00CE72CE">
          <w:pPr>
            <w:pStyle w:val="794DF4C21D3342039098711DCF71B338"/>
          </w:pPr>
          <w:r w:rsidRPr="00690EFA">
            <w:rPr>
              <w:rStyle w:val="PlaceholderText"/>
            </w:rPr>
            <w:t>Click here to enter text.</w:t>
          </w:r>
        </w:p>
      </w:docPartBody>
    </w:docPart>
    <w:docPart>
      <w:docPartPr>
        <w:name w:val="A3DD54B1C7F4483AB6622B691CBC923D"/>
        <w:category>
          <w:name w:val="General"/>
          <w:gallery w:val="placeholder"/>
        </w:category>
        <w:types>
          <w:type w:val="bbPlcHdr"/>
        </w:types>
        <w:behaviors>
          <w:behavior w:val="content"/>
        </w:behaviors>
        <w:guid w:val="{A993AF1C-D619-4499-B6E6-9416CEB5E0C2}"/>
      </w:docPartPr>
      <w:docPartBody>
        <w:p w:rsidR="0015311F" w:rsidRDefault="00CE72CE" w:rsidP="00CE72CE">
          <w:pPr>
            <w:pStyle w:val="A3DD54B1C7F4483AB6622B691CBC923D"/>
          </w:pPr>
          <w:r w:rsidRPr="00690EFA">
            <w:rPr>
              <w:rStyle w:val="PlaceholderText"/>
            </w:rPr>
            <w:t>Click here to enter text.</w:t>
          </w:r>
        </w:p>
      </w:docPartBody>
    </w:docPart>
    <w:docPart>
      <w:docPartPr>
        <w:name w:val="A7A3E7C736E44475883CFB710EC49FAD"/>
        <w:category>
          <w:name w:val="General"/>
          <w:gallery w:val="placeholder"/>
        </w:category>
        <w:types>
          <w:type w:val="bbPlcHdr"/>
        </w:types>
        <w:behaviors>
          <w:behavior w:val="content"/>
        </w:behaviors>
        <w:guid w:val="{73F5135F-7C8E-48D9-9F1E-9276FA86EF69}"/>
      </w:docPartPr>
      <w:docPartBody>
        <w:p w:rsidR="0015311F" w:rsidRDefault="00CE72CE" w:rsidP="00CE72CE">
          <w:pPr>
            <w:pStyle w:val="A7A3E7C736E44475883CFB710EC49FAD"/>
          </w:pPr>
          <w:r w:rsidRPr="00690EFA">
            <w:rPr>
              <w:rStyle w:val="PlaceholderText"/>
            </w:rPr>
            <w:t>Click here to enter text.</w:t>
          </w:r>
        </w:p>
      </w:docPartBody>
    </w:docPart>
    <w:docPart>
      <w:docPartPr>
        <w:name w:val="EE527848469C436B937EF4615C0A44A5"/>
        <w:category>
          <w:name w:val="General"/>
          <w:gallery w:val="placeholder"/>
        </w:category>
        <w:types>
          <w:type w:val="bbPlcHdr"/>
        </w:types>
        <w:behaviors>
          <w:behavior w:val="content"/>
        </w:behaviors>
        <w:guid w:val="{5982A737-E4B4-451D-9FA6-D37035FC494F}"/>
      </w:docPartPr>
      <w:docPartBody>
        <w:p w:rsidR="0015311F" w:rsidRDefault="00CE72CE" w:rsidP="00CE72CE">
          <w:pPr>
            <w:pStyle w:val="EE527848469C436B937EF4615C0A44A5"/>
          </w:pPr>
          <w:r w:rsidRPr="00690EFA">
            <w:rPr>
              <w:rStyle w:val="PlaceholderText"/>
            </w:rPr>
            <w:t>Click here to enter text.</w:t>
          </w:r>
        </w:p>
      </w:docPartBody>
    </w:docPart>
    <w:docPart>
      <w:docPartPr>
        <w:name w:val="60C5E73C64394DDEB8B6D031D09F18C8"/>
        <w:category>
          <w:name w:val="General"/>
          <w:gallery w:val="placeholder"/>
        </w:category>
        <w:types>
          <w:type w:val="bbPlcHdr"/>
        </w:types>
        <w:behaviors>
          <w:behavior w:val="content"/>
        </w:behaviors>
        <w:guid w:val="{86BB8AE2-7F7F-4B49-9275-BDC23DA146ED}"/>
      </w:docPartPr>
      <w:docPartBody>
        <w:p w:rsidR="0015311F" w:rsidRDefault="00CE72CE" w:rsidP="00CE72CE">
          <w:pPr>
            <w:pStyle w:val="60C5E73C64394DDEB8B6D031D09F18C8"/>
          </w:pPr>
          <w:r w:rsidRPr="00690EFA">
            <w:rPr>
              <w:rStyle w:val="PlaceholderText"/>
            </w:rPr>
            <w:t>Click here to enter text.</w:t>
          </w:r>
        </w:p>
      </w:docPartBody>
    </w:docPart>
    <w:docPart>
      <w:docPartPr>
        <w:name w:val="A50C507EB8CB4D439B5E47FBE75280B3"/>
        <w:category>
          <w:name w:val="General"/>
          <w:gallery w:val="placeholder"/>
        </w:category>
        <w:types>
          <w:type w:val="bbPlcHdr"/>
        </w:types>
        <w:behaviors>
          <w:behavior w:val="content"/>
        </w:behaviors>
        <w:guid w:val="{E83CA108-CF6D-444D-8568-65693B95866C}"/>
      </w:docPartPr>
      <w:docPartBody>
        <w:p w:rsidR="0015311F" w:rsidRDefault="00CE72CE" w:rsidP="00CE72CE">
          <w:pPr>
            <w:pStyle w:val="A50C507EB8CB4D439B5E47FBE75280B3"/>
          </w:pPr>
          <w:r w:rsidRPr="00690EFA">
            <w:rPr>
              <w:rStyle w:val="PlaceholderText"/>
            </w:rPr>
            <w:t>Click here to enter text.</w:t>
          </w:r>
        </w:p>
      </w:docPartBody>
    </w:docPart>
    <w:docPart>
      <w:docPartPr>
        <w:name w:val="E76D17E40B034F95AA1030C9FF41C92B"/>
        <w:category>
          <w:name w:val="General"/>
          <w:gallery w:val="placeholder"/>
        </w:category>
        <w:types>
          <w:type w:val="bbPlcHdr"/>
        </w:types>
        <w:behaviors>
          <w:behavior w:val="content"/>
        </w:behaviors>
        <w:guid w:val="{3C633E32-E83A-4146-8F5E-029FBEC52AD8}"/>
      </w:docPartPr>
      <w:docPartBody>
        <w:p w:rsidR="0015311F" w:rsidRDefault="00CE72CE" w:rsidP="00CE72CE">
          <w:pPr>
            <w:pStyle w:val="E76D17E40B034F95AA1030C9FF41C92B"/>
          </w:pPr>
          <w:r w:rsidRPr="00690EFA">
            <w:rPr>
              <w:rStyle w:val="PlaceholderText"/>
            </w:rPr>
            <w:t>Click here to enter text.</w:t>
          </w:r>
        </w:p>
      </w:docPartBody>
    </w:docPart>
    <w:docPart>
      <w:docPartPr>
        <w:name w:val="0ECE09557C4C48AFB42E7B47A72D0DE0"/>
        <w:category>
          <w:name w:val="General"/>
          <w:gallery w:val="placeholder"/>
        </w:category>
        <w:types>
          <w:type w:val="bbPlcHdr"/>
        </w:types>
        <w:behaviors>
          <w:behavior w:val="content"/>
        </w:behaviors>
        <w:guid w:val="{EDD8FB84-702B-414B-A7CD-4ACB5C204D87}"/>
      </w:docPartPr>
      <w:docPartBody>
        <w:p w:rsidR="0015311F" w:rsidRDefault="00CE72CE" w:rsidP="00CE72CE">
          <w:pPr>
            <w:pStyle w:val="0ECE09557C4C48AFB42E7B47A72D0DE0"/>
          </w:pPr>
          <w:r w:rsidRPr="00690EFA">
            <w:rPr>
              <w:rStyle w:val="PlaceholderText"/>
            </w:rPr>
            <w:t>Click here to enter text.</w:t>
          </w:r>
        </w:p>
      </w:docPartBody>
    </w:docPart>
    <w:docPart>
      <w:docPartPr>
        <w:name w:val="E74578D129BD4C7CAD179D327301F6FB"/>
        <w:category>
          <w:name w:val="General"/>
          <w:gallery w:val="placeholder"/>
        </w:category>
        <w:types>
          <w:type w:val="bbPlcHdr"/>
        </w:types>
        <w:behaviors>
          <w:behavior w:val="content"/>
        </w:behaviors>
        <w:guid w:val="{920668E8-C24E-433A-A259-1FB12FBD4FC4}"/>
      </w:docPartPr>
      <w:docPartBody>
        <w:p w:rsidR="0015311F" w:rsidRDefault="00CE72CE" w:rsidP="00CE72CE">
          <w:pPr>
            <w:pStyle w:val="E74578D129BD4C7CAD179D327301F6FB"/>
          </w:pPr>
          <w:r w:rsidRPr="00690EFA">
            <w:rPr>
              <w:rStyle w:val="PlaceholderText"/>
            </w:rPr>
            <w:t>Click here to enter text.</w:t>
          </w:r>
        </w:p>
      </w:docPartBody>
    </w:docPart>
    <w:docPart>
      <w:docPartPr>
        <w:name w:val="3550F548260249759F8FFEA3830D0434"/>
        <w:category>
          <w:name w:val="General"/>
          <w:gallery w:val="placeholder"/>
        </w:category>
        <w:types>
          <w:type w:val="bbPlcHdr"/>
        </w:types>
        <w:behaviors>
          <w:behavior w:val="content"/>
        </w:behaviors>
        <w:guid w:val="{0897CC9D-9516-47E2-9EA6-8C376A949395}"/>
      </w:docPartPr>
      <w:docPartBody>
        <w:p w:rsidR="0015311F" w:rsidRDefault="00CE72CE" w:rsidP="00CE72CE">
          <w:pPr>
            <w:pStyle w:val="3550F548260249759F8FFEA3830D0434"/>
          </w:pPr>
          <w:r w:rsidRPr="00690EFA">
            <w:rPr>
              <w:rStyle w:val="PlaceholderText"/>
            </w:rPr>
            <w:t>Click here to enter text.</w:t>
          </w:r>
        </w:p>
      </w:docPartBody>
    </w:docPart>
    <w:docPart>
      <w:docPartPr>
        <w:name w:val="0F48574C20A7483A96EEB9C1C33E5194"/>
        <w:category>
          <w:name w:val="General"/>
          <w:gallery w:val="placeholder"/>
        </w:category>
        <w:types>
          <w:type w:val="bbPlcHdr"/>
        </w:types>
        <w:behaviors>
          <w:behavior w:val="content"/>
        </w:behaviors>
        <w:guid w:val="{7BF8D2FD-DB63-40D6-AB90-6D762CD330EA}"/>
      </w:docPartPr>
      <w:docPartBody>
        <w:p w:rsidR="0015311F" w:rsidRDefault="00CE72CE" w:rsidP="00CE72CE">
          <w:pPr>
            <w:pStyle w:val="0F48574C20A7483A96EEB9C1C33E5194"/>
          </w:pPr>
          <w:r w:rsidRPr="00690EFA">
            <w:rPr>
              <w:rStyle w:val="PlaceholderText"/>
            </w:rPr>
            <w:t>Click here to enter text.</w:t>
          </w:r>
        </w:p>
      </w:docPartBody>
    </w:docPart>
    <w:docPart>
      <w:docPartPr>
        <w:name w:val="C7029A9480EF45C7A1CEF9C03620034B"/>
        <w:category>
          <w:name w:val="General"/>
          <w:gallery w:val="placeholder"/>
        </w:category>
        <w:types>
          <w:type w:val="bbPlcHdr"/>
        </w:types>
        <w:behaviors>
          <w:behavior w:val="content"/>
        </w:behaviors>
        <w:guid w:val="{72FDA799-FC6F-4758-A50C-FADDDC99F5F4}"/>
      </w:docPartPr>
      <w:docPartBody>
        <w:p w:rsidR="0015311F" w:rsidRDefault="00CE72CE" w:rsidP="00CE72CE">
          <w:pPr>
            <w:pStyle w:val="C7029A9480EF45C7A1CEF9C03620034B"/>
          </w:pPr>
          <w:r w:rsidRPr="00690EFA">
            <w:rPr>
              <w:rStyle w:val="PlaceholderText"/>
            </w:rPr>
            <w:t>Click here to enter text.</w:t>
          </w:r>
        </w:p>
      </w:docPartBody>
    </w:docPart>
    <w:docPart>
      <w:docPartPr>
        <w:name w:val="0372C0F6B3CC4E96961CCD486A4E4C08"/>
        <w:category>
          <w:name w:val="General"/>
          <w:gallery w:val="placeholder"/>
        </w:category>
        <w:types>
          <w:type w:val="bbPlcHdr"/>
        </w:types>
        <w:behaviors>
          <w:behavior w:val="content"/>
        </w:behaviors>
        <w:guid w:val="{4CD46808-5F8E-417B-A1BF-17440585696D}"/>
      </w:docPartPr>
      <w:docPartBody>
        <w:p w:rsidR="0015311F" w:rsidRDefault="00CE72CE" w:rsidP="00CE72CE">
          <w:pPr>
            <w:pStyle w:val="0372C0F6B3CC4E96961CCD486A4E4C08"/>
          </w:pPr>
          <w:r w:rsidRPr="00690EFA">
            <w:rPr>
              <w:rStyle w:val="PlaceholderText"/>
            </w:rPr>
            <w:t>Click here to enter text.</w:t>
          </w:r>
        </w:p>
      </w:docPartBody>
    </w:docPart>
    <w:docPart>
      <w:docPartPr>
        <w:name w:val="E6C644F83E714C32A1BDBCF8DC0702F9"/>
        <w:category>
          <w:name w:val="General"/>
          <w:gallery w:val="placeholder"/>
        </w:category>
        <w:types>
          <w:type w:val="bbPlcHdr"/>
        </w:types>
        <w:behaviors>
          <w:behavior w:val="content"/>
        </w:behaviors>
        <w:guid w:val="{8149D602-FAB0-4F93-806D-A5CE75998254}"/>
      </w:docPartPr>
      <w:docPartBody>
        <w:p w:rsidR="0015311F" w:rsidRDefault="00CE72CE" w:rsidP="00CE72CE">
          <w:pPr>
            <w:pStyle w:val="E6C644F83E714C32A1BDBCF8DC0702F9"/>
          </w:pPr>
          <w:r w:rsidRPr="00690EFA">
            <w:rPr>
              <w:rStyle w:val="PlaceholderText"/>
            </w:rPr>
            <w:t>Click here to enter text.</w:t>
          </w:r>
        </w:p>
      </w:docPartBody>
    </w:docPart>
    <w:docPart>
      <w:docPartPr>
        <w:name w:val="AF98AFCF92514E16B814DCCD7F9581CB"/>
        <w:category>
          <w:name w:val="General"/>
          <w:gallery w:val="placeholder"/>
        </w:category>
        <w:types>
          <w:type w:val="bbPlcHdr"/>
        </w:types>
        <w:behaviors>
          <w:behavior w:val="content"/>
        </w:behaviors>
        <w:guid w:val="{3D5533C1-D604-4FF9-81CD-BA04A2ADDDCB}"/>
      </w:docPartPr>
      <w:docPartBody>
        <w:p w:rsidR="0015311F" w:rsidRDefault="00CE72CE" w:rsidP="00CE72CE">
          <w:pPr>
            <w:pStyle w:val="AF98AFCF92514E16B814DCCD7F9581CB"/>
          </w:pPr>
          <w:r w:rsidRPr="00690EFA">
            <w:rPr>
              <w:rStyle w:val="PlaceholderText"/>
            </w:rPr>
            <w:t>Click here to enter text.</w:t>
          </w:r>
        </w:p>
      </w:docPartBody>
    </w:docPart>
    <w:docPart>
      <w:docPartPr>
        <w:name w:val="B9064F24E1494E30923F9E25024B8294"/>
        <w:category>
          <w:name w:val="General"/>
          <w:gallery w:val="placeholder"/>
        </w:category>
        <w:types>
          <w:type w:val="bbPlcHdr"/>
        </w:types>
        <w:behaviors>
          <w:behavior w:val="content"/>
        </w:behaviors>
        <w:guid w:val="{9C221C42-3BB3-4197-806B-EAEEBB70C264}"/>
      </w:docPartPr>
      <w:docPartBody>
        <w:p w:rsidR="0015311F" w:rsidRDefault="00CE72CE" w:rsidP="00CE72CE">
          <w:pPr>
            <w:pStyle w:val="B9064F24E1494E30923F9E25024B8294"/>
          </w:pPr>
          <w:r w:rsidRPr="00690EF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8A3"/>
    <w:rsid w:val="001478A3"/>
    <w:rsid w:val="0015311F"/>
    <w:rsid w:val="001E6586"/>
    <w:rsid w:val="00420EA3"/>
    <w:rsid w:val="00556E8C"/>
    <w:rsid w:val="005C67C8"/>
    <w:rsid w:val="006E7170"/>
    <w:rsid w:val="0071552E"/>
    <w:rsid w:val="00AD2CA9"/>
    <w:rsid w:val="00CE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2CE"/>
    <w:rPr>
      <w:color w:val="808080"/>
    </w:rPr>
  </w:style>
  <w:style w:type="paragraph" w:customStyle="1" w:styleId="B1E4B7592DE5476BBD4B36D82C7FF260">
    <w:name w:val="B1E4B7592DE5476BBD4B36D82C7FF260"/>
    <w:rsid w:val="001478A3"/>
  </w:style>
  <w:style w:type="paragraph" w:customStyle="1" w:styleId="29F3BBB54FEC489592F113BFFFFA93ED">
    <w:name w:val="29F3BBB54FEC489592F113BFFFFA93ED"/>
    <w:rsid w:val="001478A3"/>
  </w:style>
  <w:style w:type="paragraph" w:customStyle="1" w:styleId="48236A622FF140919C19CDE7F2CB028D">
    <w:name w:val="48236A622FF140919C19CDE7F2CB028D"/>
    <w:rsid w:val="001478A3"/>
  </w:style>
  <w:style w:type="paragraph" w:customStyle="1" w:styleId="5AB4B0A1B0924304BB96430331B725F4">
    <w:name w:val="5AB4B0A1B0924304BB96430331B725F4"/>
    <w:rsid w:val="001478A3"/>
  </w:style>
  <w:style w:type="paragraph" w:customStyle="1" w:styleId="52FB75A94D0F46CD9159757F57AB0D3A">
    <w:name w:val="52FB75A94D0F46CD9159757F57AB0D3A"/>
    <w:rsid w:val="00CE72CE"/>
  </w:style>
  <w:style w:type="paragraph" w:customStyle="1" w:styleId="A8A180B73AB1441EB9A86C6EB19A7295">
    <w:name w:val="A8A180B73AB1441EB9A86C6EB19A7295"/>
    <w:rsid w:val="00CE72CE"/>
  </w:style>
  <w:style w:type="paragraph" w:customStyle="1" w:styleId="42346695892F4BE1AD7B0296D32048C9">
    <w:name w:val="42346695892F4BE1AD7B0296D32048C9"/>
    <w:rsid w:val="00CE72CE"/>
  </w:style>
  <w:style w:type="paragraph" w:customStyle="1" w:styleId="836D594C384F4B99816A45AE6480DCCF">
    <w:name w:val="836D594C384F4B99816A45AE6480DCCF"/>
    <w:rsid w:val="00CE72CE"/>
  </w:style>
  <w:style w:type="paragraph" w:customStyle="1" w:styleId="794DF4C21D3342039098711DCF71B338">
    <w:name w:val="794DF4C21D3342039098711DCF71B338"/>
    <w:rsid w:val="00CE72CE"/>
  </w:style>
  <w:style w:type="paragraph" w:customStyle="1" w:styleId="A3DD54B1C7F4483AB6622B691CBC923D">
    <w:name w:val="A3DD54B1C7F4483AB6622B691CBC923D"/>
    <w:rsid w:val="00CE72CE"/>
  </w:style>
  <w:style w:type="paragraph" w:customStyle="1" w:styleId="A7A3E7C736E44475883CFB710EC49FAD">
    <w:name w:val="A7A3E7C736E44475883CFB710EC49FAD"/>
    <w:rsid w:val="00CE72CE"/>
  </w:style>
  <w:style w:type="paragraph" w:customStyle="1" w:styleId="EE527848469C436B937EF4615C0A44A5">
    <w:name w:val="EE527848469C436B937EF4615C0A44A5"/>
    <w:rsid w:val="00CE72CE"/>
  </w:style>
  <w:style w:type="paragraph" w:customStyle="1" w:styleId="60C5E73C64394DDEB8B6D031D09F18C8">
    <w:name w:val="60C5E73C64394DDEB8B6D031D09F18C8"/>
    <w:rsid w:val="00CE72CE"/>
  </w:style>
  <w:style w:type="paragraph" w:customStyle="1" w:styleId="A50C507EB8CB4D439B5E47FBE75280B3">
    <w:name w:val="A50C507EB8CB4D439B5E47FBE75280B3"/>
    <w:rsid w:val="00CE72CE"/>
  </w:style>
  <w:style w:type="paragraph" w:customStyle="1" w:styleId="E76D17E40B034F95AA1030C9FF41C92B">
    <w:name w:val="E76D17E40B034F95AA1030C9FF41C92B"/>
    <w:rsid w:val="00CE72CE"/>
  </w:style>
  <w:style w:type="paragraph" w:customStyle="1" w:styleId="A4581B0B62914395826E540AC4072E75">
    <w:name w:val="A4581B0B62914395826E540AC4072E75"/>
    <w:rsid w:val="00CE72CE"/>
  </w:style>
  <w:style w:type="paragraph" w:customStyle="1" w:styleId="C9377D88FB0B4A46A0F6FB69B4E02427">
    <w:name w:val="C9377D88FB0B4A46A0F6FB69B4E02427"/>
    <w:rsid w:val="00CE72CE"/>
  </w:style>
  <w:style w:type="paragraph" w:customStyle="1" w:styleId="3C83FEDDB2D746A590ADE7D7A5ED5288">
    <w:name w:val="3C83FEDDB2D746A590ADE7D7A5ED5288"/>
    <w:rsid w:val="00CE72CE"/>
  </w:style>
  <w:style w:type="paragraph" w:customStyle="1" w:styleId="066FBA3CE2B34621BE3ADE0138B08E9C">
    <w:name w:val="066FBA3CE2B34621BE3ADE0138B08E9C"/>
    <w:rsid w:val="00CE72CE"/>
  </w:style>
  <w:style w:type="paragraph" w:customStyle="1" w:styleId="FAB6E99D579B47639BCD58B3C85DA5FA">
    <w:name w:val="FAB6E99D579B47639BCD58B3C85DA5FA"/>
    <w:rsid w:val="00CE72CE"/>
  </w:style>
  <w:style w:type="paragraph" w:customStyle="1" w:styleId="0589189A725A41E59B1406D0E974E4D5">
    <w:name w:val="0589189A725A41E59B1406D0E974E4D5"/>
    <w:rsid w:val="00CE72CE"/>
  </w:style>
  <w:style w:type="paragraph" w:customStyle="1" w:styleId="0CA0872723604F3787FEF676B5F1BFD6">
    <w:name w:val="0CA0872723604F3787FEF676B5F1BFD6"/>
    <w:rsid w:val="00CE72CE"/>
  </w:style>
  <w:style w:type="paragraph" w:customStyle="1" w:styleId="040272F99DCC4118B36B824B98F1C938">
    <w:name w:val="040272F99DCC4118B36B824B98F1C938"/>
    <w:rsid w:val="00CE72CE"/>
  </w:style>
  <w:style w:type="paragraph" w:customStyle="1" w:styleId="658018AF2CE8488795C39FA7A8F33B8A">
    <w:name w:val="658018AF2CE8488795C39FA7A8F33B8A"/>
    <w:rsid w:val="00CE72CE"/>
  </w:style>
  <w:style w:type="paragraph" w:customStyle="1" w:styleId="0ECE09557C4C48AFB42E7B47A72D0DE0">
    <w:name w:val="0ECE09557C4C48AFB42E7B47A72D0DE0"/>
    <w:rsid w:val="00CE72CE"/>
  </w:style>
  <w:style w:type="paragraph" w:customStyle="1" w:styleId="E74578D129BD4C7CAD179D327301F6FB">
    <w:name w:val="E74578D129BD4C7CAD179D327301F6FB"/>
    <w:rsid w:val="00CE72CE"/>
  </w:style>
  <w:style w:type="paragraph" w:customStyle="1" w:styleId="3550F548260249759F8FFEA3830D0434">
    <w:name w:val="3550F548260249759F8FFEA3830D0434"/>
    <w:rsid w:val="00CE72CE"/>
  </w:style>
  <w:style w:type="paragraph" w:customStyle="1" w:styleId="0F48574C20A7483A96EEB9C1C33E5194">
    <w:name w:val="0F48574C20A7483A96EEB9C1C33E5194"/>
    <w:rsid w:val="00CE72CE"/>
  </w:style>
  <w:style w:type="paragraph" w:customStyle="1" w:styleId="C7029A9480EF45C7A1CEF9C03620034B">
    <w:name w:val="C7029A9480EF45C7A1CEF9C03620034B"/>
    <w:rsid w:val="00CE72CE"/>
  </w:style>
  <w:style w:type="paragraph" w:customStyle="1" w:styleId="AF877C0EF0DE4DEBB659F2FE34DA63D8">
    <w:name w:val="AF877C0EF0DE4DEBB659F2FE34DA63D8"/>
    <w:rsid w:val="00CE72CE"/>
  </w:style>
  <w:style w:type="paragraph" w:customStyle="1" w:styleId="5A34051E2BFE45DA8C5659A325C20BA1">
    <w:name w:val="5A34051E2BFE45DA8C5659A325C20BA1"/>
    <w:rsid w:val="00CE72CE"/>
  </w:style>
  <w:style w:type="paragraph" w:customStyle="1" w:styleId="8C3C904B30004D7390218EDCB74A1E87">
    <w:name w:val="8C3C904B30004D7390218EDCB74A1E87"/>
    <w:rsid w:val="00CE72CE"/>
  </w:style>
  <w:style w:type="paragraph" w:customStyle="1" w:styleId="37C8DC60651946E9BF29A76F950B5B1F">
    <w:name w:val="37C8DC60651946E9BF29A76F950B5B1F"/>
    <w:rsid w:val="00CE72CE"/>
  </w:style>
  <w:style w:type="paragraph" w:customStyle="1" w:styleId="3F6E5599D91D44AB8BA31627B9115218">
    <w:name w:val="3F6E5599D91D44AB8BA31627B9115218"/>
    <w:rsid w:val="00CE72CE"/>
  </w:style>
  <w:style w:type="paragraph" w:customStyle="1" w:styleId="E448C9E98CE549A1830E32AC10873C01">
    <w:name w:val="E448C9E98CE549A1830E32AC10873C01"/>
    <w:rsid w:val="00CE72CE"/>
  </w:style>
  <w:style w:type="paragraph" w:customStyle="1" w:styleId="A170A966A649447BBC5675AD9DAF0D49">
    <w:name w:val="A170A966A649447BBC5675AD9DAF0D49"/>
    <w:rsid w:val="00CE72CE"/>
  </w:style>
  <w:style w:type="paragraph" w:customStyle="1" w:styleId="9D36106DD5EA45B480FBD66BF0739ED1">
    <w:name w:val="9D36106DD5EA45B480FBD66BF0739ED1"/>
    <w:rsid w:val="00CE72CE"/>
  </w:style>
  <w:style w:type="paragraph" w:customStyle="1" w:styleId="2B6FA8CF517C45A2A1310F08CEA79D48">
    <w:name w:val="2B6FA8CF517C45A2A1310F08CEA79D48"/>
    <w:rsid w:val="00CE72CE"/>
  </w:style>
  <w:style w:type="paragraph" w:customStyle="1" w:styleId="F8DF3499FF2B4F83A6224FA080712CE8">
    <w:name w:val="F8DF3499FF2B4F83A6224FA080712CE8"/>
    <w:rsid w:val="00CE72CE"/>
  </w:style>
  <w:style w:type="paragraph" w:customStyle="1" w:styleId="60B8C45DEBD54BD8AF95E80283D73F98">
    <w:name w:val="60B8C45DEBD54BD8AF95E80283D73F98"/>
    <w:rsid w:val="00CE72CE"/>
  </w:style>
  <w:style w:type="paragraph" w:customStyle="1" w:styleId="1F0D38B2D64B46A5AFD4FFC51C213855">
    <w:name w:val="1F0D38B2D64B46A5AFD4FFC51C213855"/>
    <w:rsid w:val="00CE72CE"/>
  </w:style>
  <w:style w:type="paragraph" w:customStyle="1" w:styleId="B36EA6F9ED2345ABA5CB6D2DA411ACFF">
    <w:name w:val="B36EA6F9ED2345ABA5CB6D2DA411ACFF"/>
    <w:rsid w:val="00CE72CE"/>
  </w:style>
  <w:style w:type="paragraph" w:customStyle="1" w:styleId="ED826608B3B04E218E3496A594B5DBD0">
    <w:name w:val="ED826608B3B04E218E3496A594B5DBD0"/>
    <w:rsid w:val="00CE72CE"/>
  </w:style>
  <w:style w:type="paragraph" w:customStyle="1" w:styleId="332EF2A6BD4B4FCAB5B74F72043972F8">
    <w:name w:val="332EF2A6BD4B4FCAB5B74F72043972F8"/>
    <w:rsid w:val="00CE72CE"/>
  </w:style>
  <w:style w:type="paragraph" w:customStyle="1" w:styleId="DEB8352B864748A5B940C0F7BE5A8443">
    <w:name w:val="DEB8352B864748A5B940C0F7BE5A8443"/>
    <w:rsid w:val="00CE72CE"/>
  </w:style>
  <w:style w:type="paragraph" w:customStyle="1" w:styleId="F95FC8A79F394E0EABBC8D2345F8DC65">
    <w:name w:val="F95FC8A79F394E0EABBC8D2345F8DC65"/>
    <w:rsid w:val="00CE72CE"/>
  </w:style>
  <w:style w:type="paragraph" w:customStyle="1" w:styleId="6787C845E08A4565ACC3729A283AA20F">
    <w:name w:val="6787C845E08A4565ACC3729A283AA20F"/>
    <w:rsid w:val="00CE72CE"/>
  </w:style>
  <w:style w:type="paragraph" w:customStyle="1" w:styleId="B5A60A43573D47B8A62BFFF2EADAB88B">
    <w:name w:val="B5A60A43573D47B8A62BFFF2EADAB88B"/>
    <w:rsid w:val="00CE72CE"/>
  </w:style>
  <w:style w:type="paragraph" w:customStyle="1" w:styleId="3E635D8C42E54E069EF7C688348E15B2">
    <w:name w:val="3E635D8C42E54E069EF7C688348E15B2"/>
    <w:rsid w:val="00CE72CE"/>
  </w:style>
  <w:style w:type="paragraph" w:customStyle="1" w:styleId="0372C0F6B3CC4E96961CCD486A4E4C08">
    <w:name w:val="0372C0F6B3CC4E96961CCD486A4E4C08"/>
    <w:rsid w:val="00CE72CE"/>
  </w:style>
  <w:style w:type="paragraph" w:customStyle="1" w:styleId="E6C644F83E714C32A1BDBCF8DC0702F9">
    <w:name w:val="E6C644F83E714C32A1BDBCF8DC0702F9"/>
    <w:rsid w:val="00CE72CE"/>
  </w:style>
  <w:style w:type="paragraph" w:customStyle="1" w:styleId="AF98AFCF92514E16B814DCCD7F9581CB">
    <w:name w:val="AF98AFCF92514E16B814DCCD7F9581CB"/>
    <w:rsid w:val="00CE72CE"/>
  </w:style>
  <w:style w:type="paragraph" w:customStyle="1" w:styleId="B9064F24E1494E30923F9E25024B8294">
    <w:name w:val="B9064F24E1494E30923F9E25024B8294"/>
    <w:rsid w:val="00CE7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overPageProperties xmlns="http://schemas.microsoft.com/office/2006/coverPageProps">
  <PublishDate>2008-07-29T00:00:00</PublishDate>
  <Abstract/>
  <CompanyAddress/>
  <CompanyPhone/>
  <CompanyFax/>
  <CompanyEmail/>
</CoverPage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3988A2C68E2D34697E3E63F8A768555" ma:contentTypeVersion="0" ma:contentTypeDescription="Create a new document." ma:contentTypeScope="" ma:versionID="65944488bebb5cbb0cc8a184f0acb54c">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BBAD628-7782-4ADA-94C5-367D38712443}">
  <ds:schemaRefs>
    <ds:schemaRef ds:uri="http://schemas.microsoft.com/office/2006/metadata/longProperties"/>
  </ds:schemaRefs>
</ds:datastoreItem>
</file>

<file path=customXml/itemProps2.xml><?xml version="1.0" encoding="utf-8"?>
<ds:datastoreItem xmlns:ds="http://schemas.openxmlformats.org/officeDocument/2006/customXml" ds:itemID="{C4BDA78A-38FD-4804-BBA2-D71910280A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AC20B6-6BF4-43DD-970E-F5D2D9C69A36}">
  <ds:schemaRefs>
    <ds:schemaRef ds:uri="http://schemas.microsoft.com/sharepoint/v3/contenttype/forms"/>
  </ds:schemaRefs>
</ds:datastoreItem>
</file>

<file path=customXml/itemProps4.xml><?xml version="1.0" encoding="utf-8"?>
<ds:datastoreItem xmlns:ds="http://schemas.openxmlformats.org/officeDocument/2006/customXml" ds:itemID="{5EB7D03B-4AAA-434C-A77C-95D28B3B9C8A}">
  <ds:schemaRefs>
    <ds:schemaRef ds:uri="http://schemas.microsoft.com/office/2006/coverPageProps"/>
  </ds:schemaRefs>
</ds:datastoreItem>
</file>

<file path=customXml/itemProps5.xml><?xml version="1.0" encoding="utf-8"?>
<ds:datastoreItem xmlns:ds="http://schemas.openxmlformats.org/officeDocument/2006/customXml" ds:itemID="{BA0D6C04-D15C-4111-8EBC-A2449BD3F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7496BE75-8453-4E57-A932-9B76A7576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PAGE OWNERs CHECKLIST-Office 2003.dot</Template>
  <TotalTime>0</TotalTime>
  <Pages>1</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Marketing Questionnaire</vt:lpstr>
    </vt:vector>
  </TitlesOfParts>
  <Company>SAS Style Guide Team 2008</Company>
  <LinksUpToDate>false</LinksUpToDate>
  <CharactersWithSpaces>9101</CharactersWithSpaces>
  <SharedDoc>false</SharedDoc>
  <HLinks>
    <vt:vector size="90" baseType="variant">
      <vt:variant>
        <vt:i4>4128807</vt:i4>
      </vt:variant>
      <vt:variant>
        <vt:i4>42</vt:i4>
      </vt:variant>
      <vt:variant>
        <vt:i4>0</vt:i4>
      </vt:variant>
      <vt:variant>
        <vt:i4>5</vt:i4>
      </vt:variant>
      <vt:variant>
        <vt:lpwstr>http://support.sas.com/publishing/socialmedia.html</vt:lpwstr>
      </vt:variant>
      <vt:variant>
        <vt:lpwstr/>
      </vt:variant>
      <vt:variant>
        <vt:i4>5636141</vt:i4>
      </vt:variant>
      <vt:variant>
        <vt:i4>39</vt:i4>
      </vt:variant>
      <vt:variant>
        <vt:i4>0</vt:i4>
      </vt:variant>
      <vt:variant>
        <vt:i4>5</vt:i4>
      </vt:variant>
      <vt:variant>
        <vt:lpwstr>mailto:maggie.miller@sas.com</vt:lpwstr>
      </vt:variant>
      <vt:variant>
        <vt:lpwstr/>
      </vt:variant>
      <vt:variant>
        <vt:i4>2031737</vt:i4>
      </vt:variant>
      <vt:variant>
        <vt:i4>36</vt:i4>
      </vt:variant>
      <vt:variant>
        <vt:i4>0</vt:i4>
      </vt:variant>
      <vt:variant>
        <vt:i4>5</vt:i4>
      </vt:variant>
      <vt:variant>
        <vt:lpwstr>http://www.sascommunity.org/wiki/Main_Page</vt:lpwstr>
      </vt:variant>
      <vt:variant>
        <vt:lpwstr/>
      </vt:variant>
      <vt:variant>
        <vt:i4>6094926</vt:i4>
      </vt:variant>
      <vt:variant>
        <vt:i4>33</vt:i4>
      </vt:variant>
      <vt:variant>
        <vt:i4>0</vt:i4>
      </vt:variant>
      <vt:variant>
        <vt:i4>5</vt:i4>
      </vt:variant>
      <vt:variant>
        <vt:lpwstr>https://communities.sas.com/community/support-communities</vt:lpwstr>
      </vt:variant>
      <vt:variant>
        <vt:lpwstr/>
      </vt:variant>
      <vt:variant>
        <vt:i4>6094926</vt:i4>
      </vt:variant>
      <vt:variant>
        <vt:i4>30</vt:i4>
      </vt:variant>
      <vt:variant>
        <vt:i4>0</vt:i4>
      </vt:variant>
      <vt:variant>
        <vt:i4>5</vt:i4>
      </vt:variant>
      <vt:variant>
        <vt:lpwstr>https://communities.sas.com/community/support-communities</vt:lpwstr>
      </vt:variant>
      <vt:variant>
        <vt:lpwstr/>
      </vt:variant>
      <vt:variant>
        <vt:i4>655381</vt:i4>
      </vt:variant>
      <vt:variant>
        <vt:i4>27</vt:i4>
      </vt:variant>
      <vt:variant>
        <vt:i4>0</vt:i4>
      </vt:variant>
      <vt:variant>
        <vt:i4>5</vt:i4>
      </vt:variant>
      <vt:variant>
        <vt:lpwstr>https://support.sas.com/training/us/bks/partner.html</vt:lpwstr>
      </vt:variant>
      <vt:variant>
        <vt:lpwstr/>
      </vt:variant>
      <vt:variant>
        <vt:i4>7274592</vt:i4>
      </vt:variant>
      <vt:variant>
        <vt:i4>24</vt:i4>
      </vt:variant>
      <vt:variant>
        <vt:i4>0</vt:i4>
      </vt:variant>
      <vt:variant>
        <vt:i4>5</vt:i4>
      </vt:variant>
      <vt:variant>
        <vt:lpwstr>https://support.sas.com/edu/qs.html?id=BKS&amp;ctry=us</vt:lpwstr>
      </vt:variant>
      <vt:variant>
        <vt:lpwstr/>
      </vt:variant>
      <vt:variant>
        <vt:i4>7995395</vt:i4>
      </vt:variant>
      <vt:variant>
        <vt:i4>21</vt:i4>
      </vt:variant>
      <vt:variant>
        <vt:i4>0</vt:i4>
      </vt:variant>
      <vt:variant>
        <vt:i4>5</vt:i4>
      </vt:variant>
      <vt:variant>
        <vt:lpwstr>mailto:jeanine.goodwin@sas.com</vt:lpwstr>
      </vt:variant>
      <vt:variant>
        <vt:lpwstr/>
      </vt:variant>
      <vt:variant>
        <vt:i4>7995434</vt:i4>
      </vt:variant>
      <vt:variant>
        <vt:i4>18</vt:i4>
      </vt:variant>
      <vt:variant>
        <vt:i4>0</vt:i4>
      </vt:variant>
      <vt:variant>
        <vt:i4>5</vt:i4>
      </vt:variant>
      <vt:variant>
        <vt:lpwstr>http://support.sas.com/usergroups/</vt:lpwstr>
      </vt:variant>
      <vt:variant>
        <vt:lpwstr/>
      </vt:variant>
      <vt:variant>
        <vt:i4>7995395</vt:i4>
      </vt:variant>
      <vt:variant>
        <vt:i4>15</vt:i4>
      </vt:variant>
      <vt:variant>
        <vt:i4>0</vt:i4>
      </vt:variant>
      <vt:variant>
        <vt:i4>5</vt:i4>
      </vt:variant>
      <vt:variant>
        <vt:lpwstr>mailto:jeanine.goodwin@sas.com</vt:lpwstr>
      </vt:variant>
      <vt:variant>
        <vt:lpwstr/>
      </vt:variant>
      <vt:variant>
        <vt:i4>458761</vt:i4>
      </vt:variant>
      <vt:variant>
        <vt:i4>12</vt:i4>
      </vt:variant>
      <vt:variant>
        <vt:i4>0</vt:i4>
      </vt:variant>
      <vt:variant>
        <vt:i4>5</vt:i4>
      </vt:variant>
      <vt:variant>
        <vt:lpwstr>http://support.sas.com/community/events/sastalks/</vt:lpwstr>
      </vt:variant>
      <vt:variant>
        <vt:lpwstr/>
      </vt:variant>
      <vt:variant>
        <vt:i4>1376285</vt:i4>
      </vt:variant>
      <vt:variant>
        <vt:i4>9</vt:i4>
      </vt:variant>
      <vt:variant>
        <vt:i4>0</vt:i4>
      </vt:variant>
      <vt:variant>
        <vt:i4>5</vt:i4>
      </vt:variant>
      <vt:variant>
        <vt:lpwstr>http://blogs.sas.com/content/publishing/</vt:lpwstr>
      </vt:variant>
      <vt:variant>
        <vt:lpwstr/>
      </vt:variant>
      <vt:variant>
        <vt:i4>65631</vt:i4>
      </vt:variant>
      <vt:variant>
        <vt:i4>6</vt:i4>
      </vt:variant>
      <vt:variant>
        <vt:i4>0</vt:i4>
      </vt:variant>
      <vt:variant>
        <vt:i4>5</vt:i4>
      </vt:variant>
      <vt:variant>
        <vt:lpwstr>http://blogs.sas.com/content/publishing/2012/11/19/ods-at-your-fingertips-with-proc-document/</vt:lpwstr>
      </vt:variant>
      <vt:variant>
        <vt:lpwstr/>
      </vt:variant>
      <vt:variant>
        <vt:i4>65554</vt:i4>
      </vt:variant>
      <vt:variant>
        <vt:i4>3</vt:i4>
      </vt:variant>
      <vt:variant>
        <vt:i4>0</vt:i4>
      </vt:variant>
      <vt:variant>
        <vt:i4>5</vt:i4>
      </vt:variant>
      <vt:variant>
        <vt:lpwstr>http://blogs.sas.com/content/publishing/2013/01/09/3-things-you-should-know-about-custom-tasks-for-sas-enterprise-guide/</vt:lpwstr>
      </vt:variant>
      <vt:variant>
        <vt:lpwstr/>
      </vt:variant>
      <vt:variant>
        <vt:i4>1769503</vt:i4>
      </vt:variant>
      <vt:variant>
        <vt:i4>0</vt:i4>
      </vt:variant>
      <vt:variant>
        <vt:i4>0</vt:i4>
      </vt:variant>
      <vt:variant>
        <vt:i4>5</vt:i4>
      </vt:variant>
      <vt:variant>
        <vt:lpwstr>https://support.sas.com/edu/coursesaz.html?ctry=us&amp;productType=course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Questionnaire</dc:title>
  <dc:subject/>
  <dc:creator>&lt;Audience: &gt;</dc:creator>
  <cp:keywords/>
  <cp:lastModifiedBy>Emily Scheviak-Livesay</cp:lastModifiedBy>
  <cp:revision>2</cp:revision>
  <cp:lastPrinted>2016-06-02T17:27:00Z</cp:lastPrinted>
  <dcterms:created xsi:type="dcterms:W3CDTF">2018-10-11T13:48:00Z</dcterms:created>
  <dcterms:modified xsi:type="dcterms:W3CDTF">2018-10-11T13:48:00Z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0x01010083988A2C68E2D34697E3E63F8A768555</vt:lpwstr>
  </property>
  <property fmtid="{D5CDD505-2E9C-101B-9397-08002B2CF9AE}" pid="4" name="TaxKeyword">
    <vt:lpwstr/>
  </property>
</Properties>
</file>